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7E55" w14:textId="3A4C057F" w:rsid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v1,v2,v3,v4</w:t>
      </w:r>
    </w:p>
    <w:p w14:paraId="117BB47A" w14:textId="77777777" w:rsid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</w:p>
    <w:p w14:paraId="751237FE" w14:textId="4D65229B" w:rsidR="000861EA" w:rsidRP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  <w:r w:rsidRPr="000861EA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6FAF6CB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Christ the Lord is risen today alleluia</w:t>
      </w:r>
    </w:p>
    <w:p w14:paraId="74DABCC2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Sons of men and angels say alleluia</w:t>
      </w:r>
    </w:p>
    <w:p w14:paraId="068857B7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Raise your joys and triumphs high alleluia</w:t>
      </w:r>
    </w:p>
    <w:p w14:paraId="3799B710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 xml:space="preserve">Sing ye heavens and earth </w:t>
      </w:r>
      <w:proofErr w:type="gramStart"/>
      <w:r w:rsidRPr="000861EA">
        <w:rPr>
          <w:rFonts w:ascii="Courier New" w:hAnsi="Courier New" w:cs="Courier New"/>
          <w:bCs/>
          <w:sz w:val="26"/>
          <w:szCs w:val="26"/>
        </w:rPr>
        <w:t>reply</w:t>
      </w:r>
      <w:proofErr w:type="gramEnd"/>
      <w:r w:rsidRPr="000861EA">
        <w:rPr>
          <w:rFonts w:ascii="Courier New" w:hAnsi="Courier New" w:cs="Courier New"/>
          <w:bCs/>
          <w:sz w:val="26"/>
          <w:szCs w:val="26"/>
        </w:rPr>
        <w:t xml:space="preserve"> alleluia</w:t>
      </w:r>
    </w:p>
    <w:p w14:paraId="1F10A167" w14:textId="77777777" w:rsidR="000861EA" w:rsidRP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</w:p>
    <w:p w14:paraId="6EABFFD7" w14:textId="77777777" w:rsidR="000861EA" w:rsidRP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  <w:r w:rsidRPr="000861EA">
        <w:rPr>
          <w:rFonts w:ascii="Courier New" w:hAnsi="Courier New" w:cs="Courier New"/>
          <w:b/>
          <w:sz w:val="26"/>
          <w:szCs w:val="26"/>
        </w:rPr>
        <w:t>Verse 2</w:t>
      </w:r>
    </w:p>
    <w:p w14:paraId="5782C487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Lives again our glorious King alleluia</w:t>
      </w:r>
    </w:p>
    <w:p w14:paraId="4EBA5EC3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Where O death is now thy sting alleluia</w:t>
      </w:r>
    </w:p>
    <w:p w14:paraId="5ED23202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Once he died our souls to save alleluia</w:t>
      </w:r>
    </w:p>
    <w:p w14:paraId="40D56865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Where's thy victory boasting grave alleluia</w:t>
      </w:r>
    </w:p>
    <w:p w14:paraId="5612B339" w14:textId="77777777" w:rsidR="000861EA" w:rsidRP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</w:p>
    <w:p w14:paraId="0D97B6EA" w14:textId="77777777" w:rsidR="000861EA" w:rsidRP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  <w:r w:rsidRPr="000861EA">
        <w:rPr>
          <w:rFonts w:ascii="Courier New" w:hAnsi="Courier New" w:cs="Courier New"/>
          <w:b/>
          <w:sz w:val="26"/>
          <w:szCs w:val="26"/>
        </w:rPr>
        <w:t>Verse 3</w:t>
      </w:r>
    </w:p>
    <w:p w14:paraId="1050F36C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Love's redeeming work is done alleluia</w:t>
      </w:r>
    </w:p>
    <w:p w14:paraId="0C97237F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Fought the fight the battle won alleluia</w:t>
      </w:r>
    </w:p>
    <w:p w14:paraId="1D396787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Death in vain forbids Him rise alleluia</w:t>
      </w:r>
    </w:p>
    <w:p w14:paraId="3E4555D9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Christ hath opened paradise alleluia</w:t>
      </w:r>
    </w:p>
    <w:p w14:paraId="04FB3B54" w14:textId="77777777" w:rsidR="000861EA" w:rsidRP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</w:p>
    <w:p w14:paraId="1E7B8944" w14:textId="77777777" w:rsidR="000861EA" w:rsidRP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  <w:r w:rsidRPr="000861EA">
        <w:rPr>
          <w:rFonts w:ascii="Courier New" w:hAnsi="Courier New" w:cs="Courier New"/>
          <w:b/>
          <w:sz w:val="26"/>
          <w:szCs w:val="26"/>
        </w:rPr>
        <w:t>Verse 4</w:t>
      </w:r>
    </w:p>
    <w:p w14:paraId="044DAE34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Soar we now where Christ has led alleluia</w:t>
      </w:r>
    </w:p>
    <w:p w14:paraId="3320B2B8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Following our exalted Head alleluia</w:t>
      </w:r>
    </w:p>
    <w:p w14:paraId="08750EAB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Made like Him like Him we rise alleluia</w:t>
      </w:r>
    </w:p>
    <w:p w14:paraId="0DC07716" w14:textId="77777777" w:rsidR="000861EA" w:rsidRPr="000861EA" w:rsidRDefault="000861EA" w:rsidP="000861EA">
      <w:pPr>
        <w:rPr>
          <w:rFonts w:ascii="Courier New" w:hAnsi="Courier New" w:cs="Courier New"/>
          <w:bCs/>
          <w:sz w:val="26"/>
          <w:szCs w:val="26"/>
        </w:rPr>
      </w:pPr>
      <w:r w:rsidRPr="000861EA">
        <w:rPr>
          <w:rFonts w:ascii="Courier New" w:hAnsi="Courier New" w:cs="Courier New"/>
          <w:bCs/>
          <w:sz w:val="26"/>
          <w:szCs w:val="26"/>
        </w:rPr>
        <w:t>Ours the cross the grave the skies alleluia</w:t>
      </w:r>
    </w:p>
    <w:p w14:paraId="2BA54CFA" w14:textId="77777777" w:rsidR="000861EA" w:rsidRPr="000861EA" w:rsidRDefault="000861EA" w:rsidP="000861EA">
      <w:pPr>
        <w:rPr>
          <w:rFonts w:ascii="Courier New" w:hAnsi="Courier New" w:cs="Courier New"/>
          <w:b/>
          <w:sz w:val="26"/>
          <w:szCs w:val="26"/>
        </w:rPr>
      </w:pPr>
    </w:p>
    <w:p w14:paraId="7F86DF52" w14:textId="72119784" w:rsidR="000861EA" w:rsidRPr="000861EA" w:rsidRDefault="000861EA" w:rsidP="000861EA">
      <w:pPr>
        <w:rPr>
          <w:rFonts w:ascii="Courier New" w:hAnsi="Courier New" w:cs="Courier New"/>
          <w:bCs/>
          <w:sz w:val="20"/>
          <w:szCs w:val="20"/>
        </w:rPr>
      </w:pPr>
      <w:r w:rsidRPr="000861EA">
        <w:rPr>
          <w:rFonts w:ascii="Courier New" w:hAnsi="Courier New" w:cs="Courier New"/>
          <w:bCs/>
          <w:sz w:val="20"/>
          <w:szCs w:val="20"/>
        </w:rPr>
        <w:t>CCLI Song # 27965</w:t>
      </w:r>
      <w:r>
        <w:rPr>
          <w:rFonts w:ascii="Courier New" w:hAnsi="Courier New" w:cs="Courier New"/>
          <w:bCs/>
          <w:sz w:val="20"/>
          <w:szCs w:val="20"/>
        </w:rPr>
        <w:t xml:space="preserve"> – Christ the Lord is Risen Today</w:t>
      </w:r>
    </w:p>
    <w:p w14:paraId="74323815" w14:textId="77777777" w:rsidR="000861EA" w:rsidRPr="000861EA" w:rsidRDefault="000861EA" w:rsidP="000861EA">
      <w:pPr>
        <w:rPr>
          <w:rFonts w:ascii="Courier New" w:hAnsi="Courier New" w:cs="Courier New"/>
          <w:bCs/>
          <w:sz w:val="20"/>
          <w:szCs w:val="20"/>
        </w:rPr>
      </w:pPr>
      <w:r w:rsidRPr="000861EA">
        <w:rPr>
          <w:rFonts w:ascii="Courier New" w:hAnsi="Courier New" w:cs="Courier New"/>
          <w:bCs/>
          <w:sz w:val="20"/>
          <w:szCs w:val="20"/>
        </w:rPr>
        <w:t>Charles Wesley | Samuel Arnold</w:t>
      </w:r>
    </w:p>
    <w:p w14:paraId="459E8207" w14:textId="77777777" w:rsidR="000861EA" w:rsidRPr="000861EA" w:rsidRDefault="000861EA" w:rsidP="000861EA">
      <w:pPr>
        <w:rPr>
          <w:rFonts w:ascii="Courier New" w:hAnsi="Courier New" w:cs="Courier New"/>
          <w:bCs/>
          <w:sz w:val="20"/>
          <w:szCs w:val="20"/>
        </w:rPr>
      </w:pPr>
      <w:r w:rsidRPr="000861EA">
        <w:rPr>
          <w:rFonts w:ascii="Courier New" w:hAnsi="Courier New" w:cs="Courier New"/>
          <w:bCs/>
          <w:sz w:val="20"/>
          <w:szCs w:val="20"/>
        </w:rPr>
        <w:t xml:space="preserve">© Words: Public Domain </w:t>
      </w:r>
    </w:p>
    <w:p w14:paraId="6CEF1EE2" w14:textId="77777777" w:rsidR="000861EA" w:rsidRPr="000861EA" w:rsidRDefault="000861EA" w:rsidP="000861EA">
      <w:pPr>
        <w:rPr>
          <w:rFonts w:ascii="Courier New" w:hAnsi="Courier New" w:cs="Courier New"/>
          <w:bCs/>
          <w:sz w:val="20"/>
          <w:szCs w:val="20"/>
        </w:rPr>
      </w:pPr>
      <w:r w:rsidRPr="000861EA">
        <w:rPr>
          <w:rFonts w:ascii="Courier New" w:hAnsi="Courier New" w:cs="Courier New"/>
          <w:bCs/>
          <w:sz w:val="20"/>
          <w:szCs w:val="20"/>
        </w:rPr>
        <w:t xml:space="preserve">Music: Public Domain </w:t>
      </w:r>
    </w:p>
    <w:p w14:paraId="2C80A3DD" w14:textId="77777777" w:rsidR="000861EA" w:rsidRPr="000861EA" w:rsidRDefault="000861EA" w:rsidP="000861EA">
      <w:pPr>
        <w:rPr>
          <w:rFonts w:ascii="Courier New" w:hAnsi="Courier New" w:cs="Courier New"/>
          <w:bCs/>
          <w:sz w:val="20"/>
          <w:szCs w:val="20"/>
        </w:rPr>
      </w:pPr>
      <w:r w:rsidRPr="000861EA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0861EA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0861EA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5A2E5D38" w14:textId="5E1B0E27" w:rsidR="00FA2089" w:rsidRPr="000861EA" w:rsidRDefault="000861EA" w:rsidP="000861EA">
      <w:pPr>
        <w:rPr>
          <w:rFonts w:ascii="Courier New" w:hAnsi="Courier New" w:cs="Courier New"/>
          <w:bCs/>
          <w:sz w:val="20"/>
          <w:szCs w:val="20"/>
        </w:rPr>
      </w:pPr>
      <w:r w:rsidRPr="000861EA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FA2089" w:rsidRPr="000861E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AA55" w14:textId="77777777" w:rsidR="00A87436" w:rsidRDefault="00A87436" w:rsidP="00C47270">
      <w:r>
        <w:separator/>
      </w:r>
    </w:p>
  </w:endnote>
  <w:endnote w:type="continuationSeparator" w:id="0">
    <w:p w14:paraId="10EFAE8E" w14:textId="77777777" w:rsidR="00A87436" w:rsidRDefault="00A8743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C4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D7EA7" w:rsidRPr="00DD7EA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83A3B34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5AB4" w14:textId="77777777" w:rsidR="00A87436" w:rsidRDefault="00A87436" w:rsidP="00C47270">
      <w:r>
        <w:separator/>
      </w:r>
    </w:p>
  </w:footnote>
  <w:footnote w:type="continuationSeparator" w:id="0">
    <w:p w14:paraId="549899D9" w14:textId="77777777" w:rsidR="00A87436" w:rsidRDefault="00A8743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7F7"/>
    <w:rsid w:val="00021743"/>
    <w:rsid w:val="000318B4"/>
    <w:rsid w:val="000461C3"/>
    <w:rsid w:val="0005797C"/>
    <w:rsid w:val="0006152F"/>
    <w:rsid w:val="000861EA"/>
    <w:rsid w:val="000D3B43"/>
    <w:rsid w:val="0013305C"/>
    <w:rsid w:val="001432BE"/>
    <w:rsid w:val="001A73AC"/>
    <w:rsid w:val="001F0131"/>
    <w:rsid w:val="001F67F7"/>
    <w:rsid w:val="00215EF5"/>
    <w:rsid w:val="002601C4"/>
    <w:rsid w:val="002D760D"/>
    <w:rsid w:val="003370F2"/>
    <w:rsid w:val="00347166"/>
    <w:rsid w:val="00372155"/>
    <w:rsid w:val="004A7532"/>
    <w:rsid w:val="004C26E4"/>
    <w:rsid w:val="00550145"/>
    <w:rsid w:val="00564AF0"/>
    <w:rsid w:val="005B23F3"/>
    <w:rsid w:val="0065249F"/>
    <w:rsid w:val="0066070A"/>
    <w:rsid w:val="00782B1E"/>
    <w:rsid w:val="008323B2"/>
    <w:rsid w:val="00845000"/>
    <w:rsid w:val="0085164F"/>
    <w:rsid w:val="008548BE"/>
    <w:rsid w:val="00875B53"/>
    <w:rsid w:val="008B22F7"/>
    <w:rsid w:val="009110C4"/>
    <w:rsid w:val="009B4112"/>
    <w:rsid w:val="009C276D"/>
    <w:rsid w:val="00A15E4B"/>
    <w:rsid w:val="00A61E69"/>
    <w:rsid w:val="00A63171"/>
    <w:rsid w:val="00A87436"/>
    <w:rsid w:val="00B0004F"/>
    <w:rsid w:val="00BA1F18"/>
    <w:rsid w:val="00BC4EC3"/>
    <w:rsid w:val="00C22DB6"/>
    <w:rsid w:val="00C445A1"/>
    <w:rsid w:val="00C47270"/>
    <w:rsid w:val="00C71A59"/>
    <w:rsid w:val="00C73FAA"/>
    <w:rsid w:val="00C758B7"/>
    <w:rsid w:val="00C87690"/>
    <w:rsid w:val="00C9283F"/>
    <w:rsid w:val="00CB4FD6"/>
    <w:rsid w:val="00D239CE"/>
    <w:rsid w:val="00D4546D"/>
    <w:rsid w:val="00D64601"/>
    <w:rsid w:val="00D67543"/>
    <w:rsid w:val="00D73507"/>
    <w:rsid w:val="00DD7EA7"/>
    <w:rsid w:val="00DE67E4"/>
    <w:rsid w:val="00E3555F"/>
    <w:rsid w:val="00E537F4"/>
    <w:rsid w:val="00E662EA"/>
    <w:rsid w:val="00EE5211"/>
    <w:rsid w:val="00FA208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99C5F"/>
  <w15:docId w15:val="{476C8AE7-12DC-4FBE-A572-ADA3917B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2; Easter</cp:keywords>
  <cp:lastModifiedBy>David Butters</cp:lastModifiedBy>
  <cp:revision>2</cp:revision>
  <cp:lastPrinted>2020-04-02T00:04:00Z</cp:lastPrinted>
  <dcterms:created xsi:type="dcterms:W3CDTF">2022-04-04T12:30:00Z</dcterms:created>
  <dcterms:modified xsi:type="dcterms:W3CDTF">2022-04-04T12:30:00Z</dcterms:modified>
</cp:coreProperties>
</file>