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7E0D" w14:textId="77777777" w:rsidR="00A454D2" w:rsidRPr="00617FB5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617FB5"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 w:rsidRPr="00617FB5"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 w:rsidRPr="00617FB5">
        <w:rPr>
          <w:rFonts w:ascii="Courier New" w:hAnsi="Courier New" w:cs="Courier New"/>
          <w:b/>
          <w:sz w:val="26"/>
          <w:szCs w:val="26"/>
        </w:rPr>
        <w:t>1,v2,c1x2,</w:t>
      </w:r>
      <w:r>
        <w:rPr>
          <w:rFonts w:ascii="Courier New" w:hAnsi="Courier New" w:cs="Courier New"/>
          <w:b/>
          <w:sz w:val="26"/>
          <w:szCs w:val="26"/>
        </w:rPr>
        <w:t>tag,</w:t>
      </w:r>
      <w:r w:rsidRPr="00617FB5">
        <w:rPr>
          <w:rFonts w:ascii="Courier New" w:hAnsi="Courier New" w:cs="Courier New"/>
          <w:b/>
          <w:sz w:val="26"/>
          <w:szCs w:val="26"/>
        </w:rPr>
        <w:t>v3,h2,bx2,v4,c1x2</w:t>
      </w:r>
      <w:r>
        <w:rPr>
          <w:rFonts w:ascii="Courier New" w:hAnsi="Courier New" w:cs="Courier New"/>
          <w:b/>
          <w:sz w:val="26"/>
          <w:szCs w:val="26"/>
        </w:rPr>
        <w:t>,brx2</w:t>
      </w:r>
    </w:p>
    <w:p w14:paraId="271755EE" w14:textId="77777777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</w:p>
    <w:p w14:paraId="03C51F45" w14:textId="60008ED1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A454D2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C4D5F13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Fullness of eternal promise</w:t>
      </w:r>
    </w:p>
    <w:p w14:paraId="7F4540E7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Stirring in your sons and daughters</w:t>
      </w:r>
    </w:p>
    <w:p w14:paraId="1ED7D86E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Earth revealing heaven's wonders</w:t>
      </w:r>
    </w:p>
    <w:p w14:paraId="5996A6D6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Spirit come Spirit come</w:t>
      </w:r>
    </w:p>
    <w:p w14:paraId="038B4666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</w:p>
    <w:p w14:paraId="6FDB7F2A" w14:textId="77926C42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A454D2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2AA562F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What you spoke is now unfolding</w:t>
      </w:r>
    </w:p>
    <w:p w14:paraId="6BB92083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All your children shall behold it</w:t>
      </w:r>
    </w:p>
    <w:p w14:paraId="382140D2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Dreams awaken in this moment</w:t>
      </w:r>
    </w:p>
    <w:p w14:paraId="6EC07C3F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Spirit come Spirit come</w:t>
      </w:r>
    </w:p>
    <w:p w14:paraId="696B736C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</w:p>
    <w:p w14:paraId="2C4722C8" w14:textId="4750061B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A454D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00E0EAD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Pour it out</w:t>
      </w:r>
    </w:p>
    <w:p w14:paraId="7655C947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Let your love run over</w:t>
      </w:r>
    </w:p>
    <w:p w14:paraId="54179F1B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Here and now</w:t>
      </w:r>
    </w:p>
    <w:p w14:paraId="293FA175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Let your glory fill this house</w:t>
      </w:r>
    </w:p>
    <w:p w14:paraId="6FC4CFB4" w14:textId="77777777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</w:p>
    <w:p w14:paraId="6C612360" w14:textId="64070376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A454D2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59704CC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Now the world awaits your presence</w:t>
      </w:r>
    </w:p>
    <w:p w14:paraId="6D9FE7BD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And this power is within us</w:t>
      </w:r>
    </w:p>
    <w:p w14:paraId="2A8A3180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We will rise to be your witness</w:t>
      </w:r>
    </w:p>
    <w:p w14:paraId="1299CE73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Spirit come Spirit come</w:t>
      </w:r>
    </w:p>
    <w:p w14:paraId="1D228BA6" w14:textId="7C1CB4E8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A454D2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15415C7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Tongues of fire</w:t>
      </w:r>
    </w:p>
    <w:p w14:paraId="21D44F28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Testifying of the Son</w:t>
      </w:r>
    </w:p>
    <w:p w14:paraId="68ED7F88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One desire</w:t>
      </w:r>
    </w:p>
    <w:p w14:paraId="7A42619D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Spirit come Spirit come</w:t>
      </w:r>
    </w:p>
    <w:p w14:paraId="5FA7C2BD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Speak revival</w:t>
      </w:r>
    </w:p>
    <w:p w14:paraId="41E6AC7E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Prophesy like it is done</w:t>
      </w:r>
    </w:p>
    <w:p w14:paraId="497443D3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One desire</w:t>
      </w:r>
    </w:p>
    <w:p w14:paraId="0C5ADEA1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Spirit come Spirit come</w:t>
      </w:r>
    </w:p>
    <w:p w14:paraId="151B8C53" w14:textId="77777777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</w:p>
    <w:p w14:paraId="0D1F0206" w14:textId="74552FD3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A454D2">
        <w:rPr>
          <w:rFonts w:ascii="Courier New" w:hAnsi="Courier New" w:cs="Courier New"/>
          <w:b/>
          <w:sz w:val="26"/>
          <w:szCs w:val="26"/>
        </w:rPr>
        <w:t>Interlude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99D5719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 xml:space="preserve">Spirit </w:t>
      </w:r>
      <w:proofErr w:type="gramStart"/>
      <w:r w:rsidRPr="00A454D2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0AC98736" w14:textId="0318A220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  <w:r w:rsidRPr="00A454D2">
        <w:rPr>
          <w:rFonts w:ascii="Courier New" w:hAnsi="Courier New" w:cs="Courier New"/>
          <w:b/>
          <w:sz w:val="26"/>
          <w:szCs w:val="26"/>
        </w:rPr>
        <w:t>Verse 4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054E5FA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Let our hearts continue burning</w:t>
      </w:r>
    </w:p>
    <w:p w14:paraId="04078CFA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For our King is soon returning</w:t>
      </w:r>
    </w:p>
    <w:p w14:paraId="30B80EB0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As we hold to this assurance</w:t>
      </w:r>
    </w:p>
    <w:p w14:paraId="201854CD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Spirit come Spirit come</w:t>
      </w:r>
    </w:p>
    <w:p w14:paraId="6079EE4C" w14:textId="77777777" w:rsidR="00A454D2" w:rsidRPr="00A454D2" w:rsidRDefault="00A454D2" w:rsidP="00A454D2">
      <w:pPr>
        <w:rPr>
          <w:rFonts w:ascii="Courier New" w:hAnsi="Courier New" w:cs="Courier New"/>
          <w:bCs/>
          <w:sz w:val="26"/>
          <w:szCs w:val="26"/>
        </w:rPr>
      </w:pPr>
      <w:r w:rsidRPr="00A454D2">
        <w:rPr>
          <w:rFonts w:ascii="Courier New" w:hAnsi="Courier New" w:cs="Courier New"/>
          <w:bCs/>
          <w:sz w:val="26"/>
          <w:szCs w:val="26"/>
        </w:rPr>
        <w:t>Spirit come Spirit come</w:t>
      </w:r>
    </w:p>
    <w:p w14:paraId="40B7D1CB" w14:textId="77777777" w:rsidR="00A454D2" w:rsidRPr="00A454D2" w:rsidRDefault="00A454D2" w:rsidP="00A454D2">
      <w:pPr>
        <w:rPr>
          <w:rFonts w:ascii="Courier New" w:hAnsi="Courier New" w:cs="Courier New"/>
          <w:b/>
          <w:sz w:val="26"/>
          <w:szCs w:val="26"/>
        </w:rPr>
      </w:pPr>
    </w:p>
    <w:p w14:paraId="66F84012" w14:textId="04B51D39" w:rsidR="00A454D2" w:rsidRPr="00A454D2" w:rsidRDefault="00A454D2" w:rsidP="00A454D2">
      <w:pPr>
        <w:rPr>
          <w:rFonts w:ascii="Courier New" w:hAnsi="Courier New" w:cs="Courier New"/>
          <w:bCs/>
          <w:sz w:val="18"/>
          <w:szCs w:val="18"/>
        </w:rPr>
      </w:pPr>
      <w:r w:rsidRPr="00A454D2">
        <w:rPr>
          <w:rFonts w:ascii="Courier New" w:hAnsi="Courier New" w:cs="Courier New"/>
          <w:bCs/>
          <w:sz w:val="18"/>
          <w:szCs w:val="18"/>
        </w:rPr>
        <w:t>CCLI Song # 7067557</w:t>
      </w:r>
      <w:r>
        <w:rPr>
          <w:rFonts w:ascii="Courier New" w:hAnsi="Courier New" w:cs="Courier New"/>
          <w:bCs/>
          <w:sz w:val="18"/>
          <w:szCs w:val="18"/>
        </w:rPr>
        <w:t xml:space="preserve"> - Fullness</w:t>
      </w:r>
    </w:p>
    <w:p w14:paraId="5CBEDEE2" w14:textId="77777777" w:rsidR="00A454D2" w:rsidRPr="00A454D2" w:rsidRDefault="00A454D2" w:rsidP="00A454D2">
      <w:pPr>
        <w:rPr>
          <w:rFonts w:ascii="Courier New" w:hAnsi="Courier New" w:cs="Courier New"/>
          <w:bCs/>
          <w:sz w:val="18"/>
          <w:szCs w:val="18"/>
        </w:rPr>
      </w:pPr>
      <w:r w:rsidRPr="00A454D2">
        <w:rPr>
          <w:rFonts w:ascii="Courier New" w:hAnsi="Courier New" w:cs="Courier New"/>
          <w:bCs/>
          <w:sz w:val="18"/>
          <w:szCs w:val="18"/>
        </w:rPr>
        <w:t>Chris Brown | Matthews Ntlele | Steven Furtick</w:t>
      </w:r>
    </w:p>
    <w:p w14:paraId="217976F8" w14:textId="77777777" w:rsidR="00A454D2" w:rsidRPr="00A454D2" w:rsidRDefault="00A454D2" w:rsidP="00A454D2">
      <w:pPr>
        <w:rPr>
          <w:rFonts w:ascii="Courier New" w:hAnsi="Courier New" w:cs="Courier New"/>
          <w:bCs/>
          <w:sz w:val="18"/>
          <w:szCs w:val="18"/>
        </w:rPr>
      </w:pPr>
      <w:r w:rsidRPr="00A454D2">
        <w:rPr>
          <w:rFonts w:ascii="Courier New" w:hAnsi="Courier New" w:cs="Courier New"/>
          <w:bCs/>
          <w:sz w:val="18"/>
          <w:szCs w:val="18"/>
        </w:rPr>
        <w:t>© Music by Elevation Worship Publishing (Admin. by Essential Music Publishing LLC)</w:t>
      </w:r>
    </w:p>
    <w:p w14:paraId="4BD5CD07" w14:textId="77777777" w:rsidR="00A454D2" w:rsidRPr="00A454D2" w:rsidRDefault="00A454D2" w:rsidP="00A454D2">
      <w:pPr>
        <w:rPr>
          <w:rFonts w:ascii="Courier New" w:hAnsi="Courier New" w:cs="Courier New"/>
          <w:bCs/>
          <w:sz w:val="18"/>
          <w:szCs w:val="18"/>
        </w:rPr>
      </w:pPr>
      <w:r w:rsidRPr="00A454D2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A454D2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A454D2">
        <w:rPr>
          <w:rFonts w:ascii="Courier New" w:hAnsi="Courier New" w:cs="Courier New"/>
          <w:bCs/>
          <w:sz w:val="18"/>
          <w:szCs w:val="18"/>
        </w:rPr>
        <w:t>® Terms of Use. All rights reserved. www.ccli.com</w:t>
      </w:r>
    </w:p>
    <w:p w14:paraId="71A40206" w14:textId="64276393" w:rsidR="00F94C1B" w:rsidRPr="00A454D2" w:rsidRDefault="00A454D2" w:rsidP="00A454D2">
      <w:pPr>
        <w:rPr>
          <w:rFonts w:ascii="Courier New" w:hAnsi="Courier New" w:cs="Courier New"/>
          <w:bCs/>
          <w:sz w:val="18"/>
          <w:szCs w:val="18"/>
        </w:rPr>
      </w:pPr>
      <w:r w:rsidRPr="00A454D2">
        <w:rPr>
          <w:rFonts w:ascii="Courier New" w:hAnsi="Courier New" w:cs="Courier New"/>
          <w:bCs/>
          <w:sz w:val="18"/>
          <w:szCs w:val="18"/>
        </w:rPr>
        <w:t>CCLI License # 21008556</w:t>
      </w:r>
    </w:p>
    <w:sectPr w:rsidR="00F94C1B" w:rsidRPr="00A454D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DFF0" w14:textId="77777777" w:rsidR="006806CD" w:rsidRDefault="006806CD" w:rsidP="00C47270">
      <w:r>
        <w:separator/>
      </w:r>
    </w:p>
  </w:endnote>
  <w:endnote w:type="continuationSeparator" w:id="0">
    <w:p w14:paraId="612B2DCC" w14:textId="77777777" w:rsidR="006806CD" w:rsidRDefault="006806C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87B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61E88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FCB1" w14:textId="77777777" w:rsidR="006806CD" w:rsidRDefault="006806CD" w:rsidP="00C47270">
      <w:r>
        <w:separator/>
      </w:r>
    </w:p>
  </w:footnote>
  <w:footnote w:type="continuationSeparator" w:id="0">
    <w:p w14:paraId="7E677F91" w14:textId="77777777" w:rsidR="006806CD" w:rsidRDefault="006806C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3CE"/>
    <w:rsid w:val="000137E3"/>
    <w:rsid w:val="000318B4"/>
    <w:rsid w:val="000461C3"/>
    <w:rsid w:val="0005797C"/>
    <w:rsid w:val="0006152F"/>
    <w:rsid w:val="0013305C"/>
    <w:rsid w:val="001432BE"/>
    <w:rsid w:val="001715AA"/>
    <w:rsid w:val="001A73AC"/>
    <w:rsid w:val="001F0131"/>
    <w:rsid w:val="00215EF5"/>
    <w:rsid w:val="002601C4"/>
    <w:rsid w:val="0027732A"/>
    <w:rsid w:val="002D760D"/>
    <w:rsid w:val="003370F2"/>
    <w:rsid w:val="00337B23"/>
    <w:rsid w:val="00372155"/>
    <w:rsid w:val="004A7532"/>
    <w:rsid w:val="004C26E4"/>
    <w:rsid w:val="004D5AB1"/>
    <w:rsid w:val="00550145"/>
    <w:rsid w:val="00564AF0"/>
    <w:rsid w:val="005B796E"/>
    <w:rsid w:val="0065249F"/>
    <w:rsid w:val="00662EA8"/>
    <w:rsid w:val="006806CD"/>
    <w:rsid w:val="007733CE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9D158B"/>
    <w:rsid w:val="00A15E4B"/>
    <w:rsid w:val="00A454D2"/>
    <w:rsid w:val="00A61E69"/>
    <w:rsid w:val="00A63171"/>
    <w:rsid w:val="00AE1D82"/>
    <w:rsid w:val="00BA1F18"/>
    <w:rsid w:val="00BC4EC3"/>
    <w:rsid w:val="00BD6E61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C45C6"/>
    <w:rsid w:val="00EE5211"/>
    <w:rsid w:val="00F94C1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263B5"/>
  <w15:chartTrackingRefBased/>
  <w15:docId w15:val="{26E7440B-079E-4C1C-946E-34EDBF7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2022-08-21T00:12:00Z</cp:lastPrinted>
  <dcterms:created xsi:type="dcterms:W3CDTF">2022-08-22T17:44:00Z</dcterms:created>
  <dcterms:modified xsi:type="dcterms:W3CDTF">2022-08-22T17:44:00Z</dcterms:modified>
</cp:coreProperties>
</file>