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EE14" w14:textId="77777777" w:rsidR="003D4B31" w:rsidRDefault="003D4B31" w:rsidP="003D4B3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int,v1,v2,ch1,v3,ch1,br,ch2,end</w:t>
      </w:r>
    </w:p>
    <w:p w14:paraId="6DCA0F8E" w14:textId="77777777" w:rsidR="00F77ED1" w:rsidRPr="00F77ED1" w:rsidRDefault="00F77ED1" w:rsidP="00F77ED1">
      <w:pPr>
        <w:rPr>
          <w:rFonts w:ascii="Courier New" w:hAnsi="Courier New" w:cs="Courier New"/>
          <w:b/>
          <w:sz w:val="26"/>
          <w:szCs w:val="26"/>
        </w:rPr>
      </w:pPr>
    </w:p>
    <w:p w14:paraId="7BC3BB3C" w14:textId="497B1F29" w:rsidR="00F77ED1" w:rsidRPr="00F77ED1" w:rsidRDefault="00F77ED1" w:rsidP="00F77ED1">
      <w:pPr>
        <w:rPr>
          <w:rFonts w:ascii="Courier New" w:hAnsi="Courier New" w:cs="Courier New"/>
          <w:b/>
          <w:sz w:val="26"/>
          <w:szCs w:val="26"/>
        </w:rPr>
      </w:pPr>
      <w:r w:rsidRPr="00F77ED1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EF2E85B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>I was buried beneath my shame</w:t>
      </w:r>
    </w:p>
    <w:p w14:paraId="67C8B2C3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>Who could carry that kind of weight</w:t>
      </w:r>
    </w:p>
    <w:p w14:paraId="197EDC87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>It was my tomb 'til I met You</w:t>
      </w:r>
    </w:p>
    <w:p w14:paraId="32DED9EC" w14:textId="77777777" w:rsidR="00F77ED1" w:rsidRPr="00F77ED1" w:rsidRDefault="00F77ED1" w:rsidP="00F77ED1">
      <w:pPr>
        <w:rPr>
          <w:rFonts w:ascii="Courier New" w:hAnsi="Courier New" w:cs="Courier New"/>
          <w:b/>
          <w:sz w:val="26"/>
          <w:szCs w:val="26"/>
        </w:rPr>
      </w:pPr>
    </w:p>
    <w:p w14:paraId="7E2A012C" w14:textId="1367463B" w:rsidR="00F77ED1" w:rsidRPr="00F77ED1" w:rsidRDefault="00F77ED1" w:rsidP="00F77ED1">
      <w:pPr>
        <w:rPr>
          <w:rFonts w:ascii="Courier New" w:hAnsi="Courier New" w:cs="Courier New"/>
          <w:b/>
          <w:sz w:val="26"/>
          <w:szCs w:val="26"/>
        </w:rPr>
      </w:pPr>
      <w:r w:rsidRPr="00F77ED1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C7BE694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>I was breathing but not alive</w:t>
      </w:r>
    </w:p>
    <w:p w14:paraId="28497D54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>All my failures I tried to hide</w:t>
      </w:r>
    </w:p>
    <w:p w14:paraId="2659D6E2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>It was my tomb 'til I met You</w:t>
      </w:r>
    </w:p>
    <w:p w14:paraId="5F956DFF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</w:p>
    <w:p w14:paraId="44E83BB0" w14:textId="7BFE1335" w:rsidR="00F77ED1" w:rsidRPr="00F77ED1" w:rsidRDefault="00F77ED1" w:rsidP="00F77ED1">
      <w:pPr>
        <w:rPr>
          <w:rFonts w:ascii="Courier New" w:hAnsi="Courier New" w:cs="Courier New"/>
          <w:b/>
          <w:sz w:val="26"/>
          <w:szCs w:val="26"/>
        </w:rPr>
      </w:pPr>
      <w:r w:rsidRPr="00F77ED1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C469BD2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>(</w:t>
      </w:r>
      <w:proofErr w:type="spellStart"/>
      <w:r w:rsidRPr="00F77ED1">
        <w:rPr>
          <w:rFonts w:ascii="Courier New" w:hAnsi="Courier New" w:cs="Courier New"/>
          <w:bCs/>
          <w:sz w:val="26"/>
          <w:szCs w:val="26"/>
        </w:rPr>
        <w:t>'Cause</w:t>
      </w:r>
      <w:proofErr w:type="spellEnd"/>
      <w:r w:rsidRPr="00F77ED1">
        <w:rPr>
          <w:rFonts w:ascii="Courier New" w:hAnsi="Courier New" w:cs="Courier New"/>
          <w:bCs/>
          <w:sz w:val="26"/>
          <w:szCs w:val="26"/>
        </w:rPr>
        <w:t xml:space="preserve"> when) You called my name (and)</w:t>
      </w:r>
    </w:p>
    <w:p w14:paraId="5BD47957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>I ran out of that grave</w:t>
      </w:r>
    </w:p>
    <w:p w14:paraId="013FE556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>Out of the darkness into Your glorious day</w:t>
      </w:r>
    </w:p>
    <w:p w14:paraId="0B4DC8D8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>You called my name (and) I ran out of that grave</w:t>
      </w:r>
    </w:p>
    <w:p w14:paraId="421ECD94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>Out of the darkness into Your glorious day</w:t>
      </w:r>
    </w:p>
    <w:p w14:paraId="32C17435" w14:textId="77777777" w:rsidR="00F77ED1" w:rsidRPr="00F77ED1" w:rsidRDefault="00F77ED1" w:rsidP="00F77ED1">
      <w:pPr>
        <w:rPr>
          <w:rFonts w:ascii="Courier New" w:hAnsi="Courier New" w:cs="Courier New"/>
          <w:b/>
          <w:sz w:val="26"/>
          <w:szCs w:val="26"/>
        </w:rPr>
      </w:pPr>
    </w:p>
    <w:p w14:paraId="3BD310BC" w14:textId="5D33C6EC" w:rsidR="00F77ED1" w:rsidRPr="00F77ED1" w:rsidRDefault="00F77ED1" w:rsidP="00F77ED1">
      <w:pPr>
        <w:rPr>
          <w:rFonts w:ascii="Courier New" w:hAnsi="Courier New" w:cs="Courier New"/>
          <w:b/>
          <w:sz w:val="26"/>
          <w:szCs w:val="26"/>
        </w:rPr>
      </w:pPr>
      <w:r w:rsidRPr="00F77ED1">
        <w:rPr>
          <w:rFonts w:ascii="Courier New" w:hAnsi="Courier New" w:cs="Courier New"/>
          <w:b/>
          <w:sz w:val="26"/>
          <w:szCs w:val="26"/>
        </w:rPr>
        <w:t>Verse 3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B35C820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 xml:space="preserve">Now </w:t>
      </w:r>
      <w:proofErr w:type="gramStart"/>
      <w:r w:rsidRPr="00F77ED1">
        <w:rPr>
          <w:rFonts w:ascii="Courier New" w:hAnsi="Courier New" w:cs="Courier New"/>
          <w:bCs/>
          <w:sz w:val="26"/>
          <w:szCs w:val="26"/>
        </w:rPr>
        <w:t>Your</w:t>
      </w:r>
      <w:proofErr w:type="gramEnd"/>
      <w:r w:rsidRPr="00F77ED1">
        <w:rPr>
          <w:rFonts w:ascii="Courier New" w:hAnsi="Courier New" w:cs="Courier New"/>
          <w:bCs/>
          <w:sz w:val="26"/>
          <w:szCs w:val="26"/>
        </w:rPr>
        <w:t xml:space="preserve"> mercy has saved my soul</w:t>
      </w:r>
    </w:p>
    <w:p w14:paraId="494B4692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>Now Your freedom is all that I know</w:t>
      </w:r>
    </w:p>
    <w:p w14:paraId="67DF2BCC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>The old made new Jesus when I met You</w:t>
      </w:r>
    </w:p>
    <w:p w14:paraId="77A02C5D" w14:textId="26633084" w:rsidR="00F77ED1" w:rsidRDefault="00F77ED1" w:rsidP="00F77ED1">
      <w:pPr>
        <w:rPr>
          <w:rFonts w:ascii="Courier New" w:hAnsi="Courier New" w:cs="Courier New"/>
          <w:b/>
          <w:sz w:val="26"/>
          <w:szCs w:val="26"/>
        </w:rPr>
      </w:pPr>
    </w:p>
    <w:p w14:paraId="4648F731" w14:textId="18176980" w:rsidR="00F77ED1" w:rsidRPr="00F77ED1" w:rsidRDefault="00F77ED1" w:rsidP="00F77ED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56D2E445" w14:textId="77777777" w:rsidR="00F77ED1" w:rsidRPr="00F77ED1" w:rsidRDefault="00F77ED1" w:rsidP="00F77ED1">
      <w:pPr>
        <w:rPr>
          <w:rFonts w:ascii="Courier New" w:hAnsi="Courier New" w:cs="Courier New"/>
          <w:b/>
          <w:sz w:val="26"/>
          <w:szCs w:val="26"/>
        </w:rPr>
      </w:pPr>
    </w:p>
    <w:p w14:paraId="738C07E6" w14:textId="42257482" w:rsidR="00F77ED1" w:rsidRPr="00F77ED1" w:rsidRDefault="00F77ED1" w:rsidP="00F77ED1">
      <w:pPr>
        <w:rPr>
          <w:rFonts w:ascii="Courier New" w:hAnsi="Courier New" w:cs="Courier New"/>
          <w:b/>
          <w:sz w:val="26"/>
          <w:szCs w:val="26"/>
        </w:rPr>
      </w:pPr>
      <w:r w:rsidRPr="00F77ED1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E1804C7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>I needed rescue my sin was heavy</w:t>
      </w:r>
    </w:p>
    <w:p w14:paraId="5A7C3ACE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>But chains break at the weight of Your glory</w:t>
      </w:r>
    </w:p>
    <w:p w14:paraId="6AE8DBFB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>I needed shelter I was an orphan</w:t>
      </w:r>
    </w:p>
    <w:p w14:paraId="024C22A6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>Now You call me a citizen of Heaven</w:t>
      </w:r>
    </w:p>
    <w:p w14:paraId="3DD9F486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>When I was broken You were my healing</w:t>
      </w:r>
    </w:p>
    <w:p w14:paraId="6D8697B0" w14:textId="77777777" w:rsidR="00F77ED1" w:rsidRP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>Now Your love is the air that I'm breathing</w:t>
      </w:r>
    </w:p>
    <w:p w14:paraId="5F763811" w14:textId="319A1612" w:rsidR="00F77ED1" w:rsidRDefault="00F77ED1" w:rsidP="00F77ED1">
      <w:pPr>
        <w:rPr>
          <w:rFonts w:ascii="Courier New" w:hAnsi="Courier New" w:cs="Courier New"/>
          <w:bCs/>
          <w:sz w:val="26"/>
          <w:szCs w:val="26"/>
        </w:rPr>
      </w:pPr>
      <w:r w:rsidRPr="00F77ED1">
        <w:rPr>
          <w:rFonts w:ascii="Courier New" w:hAnsi="Courier New" w:cs="Courier New"/>
          <w:bCs/>
          <w:sz w:val="26"/>
          <w:szCs w:val="26"/>
        </w:rPr>
        <w:t>I have a future my eyes are open</w:t>
      </w:r>
    </w:p>
    <w:p w14:paraId="7F4D8880" w14:textId="5C7AA024" w:rsidR="000848F5" w:rsidRDefault="000848F5" w:rsidP="00F77ED1">
      <w:pPr>
        <w:rPr>
          <w:rFonts w:ascii="Courier New" w:hAnsi="Courier New" w:cs="Courier New"/>
          <w:bCs/>
          <w:sz w:val="26"/>
          <w:szCs w:val="26"/>
        </w:rPr>
      </w:pPr>
    </w:p>
    <w:p w14:paraId="675E78D7" w14:textId="57952104" w:rsidR="000848F5" w:rsidRDefault="000848F5" w:rsidP="00F77ED1">
      <w:pPr>
        <w:rPr>
          <w:rFonts w:ascii="Courier New" w:hAnsi="Courier New" w:cs="Courier New"/>
          <w:b/>
          <w:sz w:val="26"/>
          <w:szCs w:val="26"/>
        </w:rPr>
      </w:pPr>
      <w:r w:rsidRPr="000848F5">
        <w:rPr>
          <w:rFonts w:ascii="Courier New" w:hAnsi="Courier New" w:cs="Courier New"/>
          <w:b/>
          <w:sz w:val="26"/>
          <w:szCs w:val="26"/>
        </w:rPr>
        <w:t>Repeat Chorus:</w:t>
      </w:r>
    </w:p>
    <w:p w14:paraId="0F2089EC" w14:textId="77777777" w:rsidR="001C79FC" w:rsidRPr="000848F5" w:rsidRDefault="001C79FC" w:rsidP="00F77ED1">
      <w:pPr>
        <w:rPr>
          <w:rFonts w:ascii="Courier New" w:hAnsi="Courier New" w:cs="Courier New"/>
          <w:b/>
          <w:sz w:val="26"/>
          <w:szCs w:val="26"/>
        </w:rPr>
      </w:pPr>
    </w:p>
    <w:p w14:paraId="55B07EC5" w14:textId="685A2116" w:rsidR="00F77ED1" w:rsidRPr="003D4B31" w:rsidRDefault="00F77ED1" w:rsidP="00F77ED1">
      <w:pPr>
        <w:rPr>
          <w:rFonts w:ascii="Courier New" w:hAnsi="Courier New" w:cs="Courier New"/>
          <w:bCs/>
          <w:sz w:val="20"/>
          <w:szCs w:val="20"/>
        </w:rPr>
      </w:pPr>
      <w:r w:rsidRPr="003D4B31">
        <w:rPr>
          <w:rFonts w:ascii="Courier New" w:hAnsi="Courier New" w:cs="Courier New"/>
          <w:bCs/>
          <w:sz w:val="20"/>
          <w:szCs w:val="20"/>
        </w:rPr>
        <w:t>Jason Ingram | Jonathan Smith | Kristian Stanfill | Sean Curran</w:t>
      </w:r>
      <w:r w:rsidR="00442509">
        <w:rPr>
          <w:rFonts w:ascii="Courier New" w:hAnsi="Courier New" w:cs="Courier New"/>
          <w:bCs/>
          <w:sz w:val="20"/>
          <w:szCs w:val="20"/>
        </w:rPr>
        <w:t xml:space="preserve"> – Glorious Day</w:t>
      </w:r>
    </w:p>
    <w:p w14:paraId="6EFC355D" w14:textId="77777777" w:rsidR="00F77ED1" w:rsidRPr="003D4B31" w:rsidRDefault="00F77ED1" w:rsidP="00F77ED1">
      <w:pPr>
        <w:rPr>
          <w:rFonts w:ascii="Courier New" w:hAnsi="Courier New" w:cs="Courier New"/>
          <w:bCs/>
          <w:sz w:val="20"/>
          <w:szCs w:val="20"/>
        </w:rPr>
      </w:pPr>
      <w:r w:rsidRPr="003D4B31">
        <w:rPr>
          <w:rFonts w:ascii="Courier New" w:hAnsi="Courier New" w:cs="Courier New"/>
          <w:bCs/>
          <w:sz w:val="20"/>
          <w:szCs w:val="20"/>
        </w:rPr>
        <w:t>© 2017 Kristian Stanfill Publishing Designee (Admin. by Capitol CMG Publishing)</w:t>
      </w:r>
    </w:p>
    <w:p w14:paraId="5C981CE8" w14:textId="77777777" w:rsidR="00F77ED1" w:rsidRPr="003D4B31" w:rsidRDefault="00F77ED1" w:rsidP="00F77ED1">
      <w:pPr>
        <w:rPr>
          <w:rFonts w:ascii="Courier New" w:hAnsi="Courier New" w:cs="Courier New"/>
          <w:bCs/>
          <w:sz w:val="20"/>
          <w:szCs w:val="20"/>
        </w:rPr>
      </w:pPr>
      <w:proofErr w:type="spellStart"/>
      <w:r w:rsidRPr="003D4B31">
        <w:rPr>
          <w:rFonts w:ascii="Courier New" w:hAnsi="Courier New" w:cs="Courier New"/>
          <w:bCs/>
          <w:sz w:val="20"/>
          <w:szCs w:val="20"/>
        </w:rPr>
        <w:t>sixsteps</w:t>
      </w:r>
      <w:proofErr w:type="spellEnd"/>
      <w:r w:rsidRPr="003D4B31">
        <w:rPr>
          <w:rFonts w:ascii="Courier New" w:hAnsi="Courier New" w:cs="Courier New"/>
          <w:bCs/>
          <w:sz w:val="20"/>
          <w:szCs w:val="20"/>
        </w:rPr>
        <w:t xml:space="preserve"> Music (Admin. by Capitol CMG Publishing)</w:t>
      </w:r>
    </w:p>
    <w:p w14:paraId="5299CE51" w14:textId="77777777" w:rsidR="00F77ED1" w:rsidRPr="003D4B31" w:rsidRDefault="00F77ED1" w:rsidP="00F77ED1">
      <w:pPr>
        <w:rPr>
          <w:rFonts w:ascii="Courier New" w:hAnsi="Courier New" w:cs="Courier New"/>
          <w:bCs/>
          <w:sz w:val="20"/>
          <w:szCs w:val="20"/>
        </w:rPr>
      </w:pPr>
      <w:proofErr w:type="spellStart"/>
      <w:r w:rsidRPr="003D4B31">
        <w:rPr>
          <w:rFonts w:ascii="Courier New" w:hAnsi="Courier New" w:cs="Courier New"/>
          <w:bCs/>
          <w:sz w:val="20"/>
          <w:szCs w:val="20"/>
        </w:rPr>
        <w:t>sixsteps</w:t>
      </w:r>
      <w:proofErr w:type="spellEnd"/>
      <w:r w:rsidRPr="003D4B31">
        <w:rPr>
          <w:rFonts w:ascii="Courier New" w:hAnsi="Courier New" w:cs="Courier New"/>
          <w:bCs/>
          <w:sz w:val="20"/>
          <w:szCs w:val="20"/>
        </w:rPr>
        <w:t xml:space="preserve"> Songs (Admin. by Capitol CMG Publishing)</w:t>
      </w:r>
    </w:p>
    <w:p w14:paraId="718CD1B0" w14:textId="77777777" w:rsidR="00F77ED1" w:rsidRPr="003D4B31" w:rsidRDefault="00F77ED1" w:rsidP="00F77ED1">
      <w:pPr>
        <w:rPr>
          <w:rFonts w:ascii="Courier New" w:hAnsi="Courier New" w:cs="Courier New"/>
          <w:bCs/>
          <w:sz w:val="20"/>
          <w:szCs w:val="20"/>
        </w:rPr>
      </w:pPr>
      <w:r w:rsidRPr="003D4B31">
        <w:rPr>
          <w:rFonts w:ascii="Courier New" w:hAnsi="Courier New" w:cs="Courier New"/>
          <w:bCs/>
          <w:sz w:val="20"/>
          <w:szCs w:val="20"/>
        </w:rPr>
        <w:t>Sounds Of Jericho (Admin. by Capitol CMG Publishing)</w:t>
      </w:r>
    </w:p>
    <w:p w14:paraId="42554C17" w14:textId="77777777" w:rsidR="00F77ED1" w:rsidRPr="003D4B31" w:rsidRDefault="00F77ED1" w:rsidP="00F77ED1">
      <w:pPr>
        <w:rPr>
          <w:rFonts w:ascii="Courier New" w:hAnsi="Courier New" w:cs="Courier New"/>
          <w:bCs/>
          <w:sz w:val="20"/>
          <w:szCs w:val="20"/>
        </w:rPr>
      </w:pPr>
      <w:r w:rsidRPr="003D4B31">
        <w:rPr>
          <w:rFonts w:ascii="Courier New" w:hAnsi="Courier New" w:cs="Courier New"/>
          <w:bCs/>
          <w:sz w:val="20"/>
          <w:szCs w:val="20"/>
        </w:rPr>
        <w:t>Worship Together Music (Admin. by Capitol CMG Publishing)</w:t>
      </w:r>
    </w:p>
    <w:p w14:paraId="5D54F1A2" w14:textId="77777777" w:rsidR="00F77ED1" w:rsidRPr="003D4B31" w:rsidRDefault="00F77ED1" w:rsidP="00F77ED1">
      <w:pPr>
        <w:rPr>
          <w:rFonts w:ascii="Courier New" w:hAnsi="Courier New" w:cs="Courier New"/>
          <w:bCs/>
          <w:sz w:val="20"/>
          <w:szCs w:val="20"/>
        </w:rPr>
      </w:pPr>
      <w:r w:rsidRPr="003D4B31">
        <w:rPr>
          <w:rFonts w:ascii="Courier New" w:hAnsi="Courier New" w:cs="Courier New"/>
          <w:bCs/>
          <w:sz w:val="20"/>
          <w:szCs w:val="20"/>
        </w:rPr>
        <w:t>worshiptogether.com songs (Admin. by Capitol CMG Publishing)</w:t>
      </w:r>
    </w:p>
    <w:p w14:paraId="1EC6C78B" w14:textId="77777777" w:rsidR="00F77ED1" w:rsidRPr="003D4B31" w:rsidRDefault="00F77ED1" w:rsidP="00F77ED1">
      <w:pPr>
        <w:rPr>
          <w:rFonts w:ascii="Courier New" w:hAnsi="Courier New" w:cs="Courier New"/>
          <w:bCs/>
          <w:sz w:val="20"/>
          <w:szCs w:val="20"/>
        </w:rPr>
      </w:pPr>
    </w:p>
    <w:p w14:paraId="4AE1E45B" w14:textId="77777777" w:rsidR="00F77ED1" w:rsidRPr="003D4B31" w:rsidRDefault="00F77ED1" w:rsidP="00F77ED1">
      <w:pPr>
        <w:rPr>
          <w:rFonts w:ascii="Courier New" w:hAnsi="Courier New" w:cs="Courier New"/>
          <w:bCs/>
          <w:sz w:val="20"/>
          <w:szCs w:val="20"/>
        </w:rPr>
      </w:pPr>
      <w:r w:rsidRPr="003D4B31">
        <w:rPr>
          <w:rFonts w:ascii="Courier New" w:hAnsi="Courier New" w:cs="Courier New"/>
          <w:bCs/>
          <w:sz w:val="20"/>
          <w:szCs w:val="20"/>
        </w:rPr>
        <w:t>Fellow Ships Music (Admin. by Essential Music Publishing LLC)</w:t>
      </w:r>
    </w:p>
    <w:p w14:paraId="57024E20" w14:textId="77777777" w:rsidR="00F77ED1" w:rsidRPr="003D4B31" w:rsidRDefault="00F77ED1" w:rsidP="00F77ED1">
      <w:pPr>
        <w:rPr>
          <w:rFonts w:ascii="Courier New" w:hAnsi="Courier New" w:cs="Courier New"/>
          <w:bCs/>
          <w:sz w:val="20"/>
          <w:szCs w:val="20"/>
        </w:rPr>
      </w:pPr>
      <w:r w:rsidRPr="003D4B31">
        <w:rPr>
          <w:rFonts w:ascii="Courier New" w:hAnsi="Courier New" w:cs="Courier New"/>
          <w:bCs/>
          <w:sz w:val="20"/>
          <w:szCs w:val="20"/>
        </w:rPr>
        <w:t>Hickory Bill Doc (Admin. by Essential Music Publishing LLC)</w:t>
      </w:r>
    </w:p>
    <w:p w14:paraId="0E7BFE04" w14:textId="77777777" w:rsidR="00F77ED1" w:rsidRPr="003D4B31" w:rsidRDefault="00F77ED1" w:rsidP="00F77ED1">
      <w:pPr>
        <w:rPr>
          <w:rFonts w:ascii="Courier New" w:hAnsi="Courier New" w:cs="Courier New"/>
          <w:bCs/>
          <w:sz w:val="20"/>
          <w:szCs w:val="20"/>
        </w:rPr>
      </w:pPr>
      <w:r w:rsidRPr="003D4B31">
        <w:rPr>
          <w:rFonts w:ascii="Courier New" w:hAnsi="Courier New" w:cs="Courier New"/>
          <w:bCs/>
          <w:sz w:val="20"/>
          <w:szCs w:val="20"/>
        </w:rPr>
        <w:t>So Essential Tunes (Admin. by Essential Music Publishing LLC)</w:t>
      </w:r>
    </w:p>
    <w:p w14:paraId="45CC9181" w14:textId="77777777" w:rsidR="00F77ED1" w:rsidRPr="003D4B31" w:rsidRDefault="00F77ED1" w:rsidP="00F77ED1">
      <w:pPr>
        <w:rPr>
          <w:rFonts w:ascii="Courier New" w:hAnsi="Courier New" w:cs="Courier New"/>
          <w:bCs/>
          <w:sz w:val="20"/>
          <w:szCs w:val="20"/>
        </w:rPr>
      </w:pPr>
      <w:r w:rsidRPr="003D4B31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3D4B31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3D4B31">
        <w:rPr>
          <w:rFonts w:ascii="Courier New" w:hAnsi="Courier New" w:cs="Courier New"/>
          <w:bCs/>
          <w:sz w:val="20"/>
          <w:szCs w:val="20"/>
        </w:rPr>
        <w:t>®. Terms of Use. All rights reserved. www.ccli.com</w:t>
      </w:r>
    </w:p>
    <w:p w14:paraId="7C951E6E" w14:textId="1EB12AA6" w:rsidR="000461C3" w:rsidRPr="003D4B31" w:rsidRDefault="00F77ED1" w:rsidP="00F77ED1">
      <w:pPr>
        <w:rPr>
          <w:rFonts w:ascii="Courier New" w:hAnsi="Courier New" w:cs="Courier New"/>
          <w:bCs/>
          <w:sz w:val="20"/>
          <w:szCs w:val="20"/>
        </w:rPr>
      </w:pPr>
      <w:r w:rsidRPr="003D4B31">
        <w:rPr>
          <w:rFonts w:ascii="Courier New" w:hAnsi="Courier New" w:cs="Courier New"/>
          <w:bCs/>
          <w:sz w:val="20"/>
          <w:szCs w:val="20"/>
        </w:rPr>
        <w:t xml:space="preserve">CCLI License # </w:t>
      </w:r>
      <w:r w:rsidR="00114B73" w:rsidRPr="00B53008">
        <w:rPr>
          <w:rFonts w:ascii="Courier New" w:hAnsi="Courier New" w:cs="Courier New"/>
          <w:bCs/>
          <w:sz w:val="20"/>
          <w:szCs w:val="20"/>
        </w:rPr>
        <w:t>21008556</w:t>
      </w:r>
    </w:p>
    <w:sectPr w:rsidR="000461C3" w:rsidRPr="003D4B31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4467" w14:textId="77777777" w:rsidR="00CD3120" w:rsidRDefault="00CD3120" w:rsidP="00C47270">
      <w:r>
        <w:separator/>
      </w:r>
    </w:p>
  </w:endnote>
  <w:endnote w:type="continuationSeparator" w:id="0">
    <w:p w14:paraId="08982CCA" w14:textId="77777777" w:rsidR="00CD3120" w:rsidRDefault="00CD3120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86E1" w14:textId="7E68C36E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  <w:r w:rsidR="00F70EE6">
      <w:rPr>
        <w:color w:val="7F7F7F"/>
        <w:spacing w:val="60"/>
      </w:rPr>
      <w:t xml:space="preserve"> - </w:t>
    </w:r>
    <w:r w:rsidR="00F70EE6">
      <w:rPr>
        <w:color w:val="7F7F7F"/>
        <w:spacing w:val="60"/>
      </w:rPr>
      <w:fldChar w:fldCharType="begin"/>
    </w:r>
    <w:r w:rsidR="00F70EE6">
      <w:rPr>
        <w:color w:val="7F7F7F"/>
        <w:spacing w:val="60"/>
      </w:rPr>
      <w:instrText xml:space="preserve"> FILENAME  \* FirstCap  \* MERGEFORMAT </w:instrText>
    </w:r>
    <w:r w:rsidR="00F70EE6">
      <w:rPr>
        <w:color w:val="7F7F7F"/>
        <w:spacing w:val="60"/>
      </w:rPr>
      <w:fldChar w:fldCharType="separate"/>
    </w:r>
    <w:r w:rsidR="00F7571E">
      <w:rPr>
        <w:noProof/>
        <w:color w:val="7F7F7F"/>
        <w:spacing w:val="60"/>
      </w:rPr>
      <w:t>Gloriousdaypassion_lyrics.docx</w:t>
    </w:r>
    <w:r w:rsidR="00F70EE6">
      <w:rPr>
        <w:color w:val="7F7F7F"/>
        <w:spacing w:val="60"/>
      </w:rPr>
      <w:fldChar w:fldCharType="end"/>
    </w:r>
  </w:p>
  <w:p w14:paraId="4E2142E0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482B" w14:textId="77777777" w:rsidR="00CD3120" w:rsidRDefault="00CD3120" w:rsidP="00C47270">
      <w:r>
        <w:separator/>
      </w:r>
    </w:p>
  </w:footnote>
  <w:footnote w:type="continuationSeparator" w:id="0">
    <w:p w14:paraId="68DFA2C0" w14:textId="77777777" w:rsidR="00CD3120" w:rsidRDefault="00CD3120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ED1"/>
    <w:rsid w:val="000318B4"/>
    <w:rsid w:val="000461C3"/>
    <w:rsid w:val="0005797C"/>
    <w:rsid w:val="0006152F"/>
    <w:rsid w:val="000848F5"/>
    <w:rsid w:val="00114B73"/>
    <w:rsid w:val="0013305C"/>
    <w:rsid w:val="001432BE"/>
    <w:rsid w:val="001A73AC"/>
    <w:rsid w:val="001C79FC"/>
    <w:rsid w:val="001F0131"/>
    <w:rsid w:val="00215EF5"/>
    <w:rsid w:val="002601C4"/>
    <w:rsid w:val="002D760D"/>
    <w:rsid w:val="003370F2"/>
    <w:rsid w:val="00372155"/>
    <w:rsid w:val="003D4B31"/>
    <w:rsid w:val="00442509"/>
    <w:rsid w:val="004A7532"/>
    <w:rsid w:val="004C26E4"/>
    <w:rsid w:val="00550145"/>
    <w:rsid w:val="00564AF0"/>
    <w:rsid w:val="0065249F"/>
    <w:rsid w:val="00782B1E"/>
    <w:rsid w:val="008323B2"/>
    <w:rsid w:val="00845000"/>
    <w:rsid w:val="0085164F"/>
    <w:rsid w:val="008548BE"/>
    <w:rsid w:val="008B22F7"/>
    <w:rsid w:val="008D6D90"/>
    <w:rsid w:val="008F6467"/>
    <w:rsid w:val="009110C4"/>
    <w:rsid w:val="009B24C3"/>
    <w:rsid w:val="009B4112"/>
    <w:rsid w:val="009C276D"/>
    <w:rsid w:val="00A15E4B"/>
    <w:rsid w:val="00A61E69"/>
    <w:rsid w:val="00A63171"/>
    <w:rsid w:val="00B80D3C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CD3120"/>
    <w:rsid w:val="00D239CE"/>
    <w:rsid w:val="00D4546D"/>
    <w:rsid w:val="00D73507"/>
    <w:rsid w:val="00DE67E4"/>
    <w:rsid w:val="00E3555F"/>
    <w:rsid w:val="00E537F4"/>
    <w:rsid w:val="00E662EA"/>
    <w:rsid w:val="00EE5211"/>
    <w:rsid w:val="00F70EE6"/>
    <w:rsid w:val="00F7571E"/>
    <w:rsid w:val="00F77ED1"/>
    <w:rsid w:val="00FD0BAF"/>
    <w:rsid w:val="00FD2946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5A6A3"/>
  <w15:chartTrackingRefBased/>
  <w15:docId w15:val="{41CC8F8D-B6B5-4BA4-ABDF-50BE6346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9</cp:revision>
  <cp:lastPrinted>2021-12-30T17:25:00Z</cp:lastPrinted>
  <dcterms:created xsi:type="dcterms:W3CDTF">2020-05-30T12:27:00Z</dcterms:created>
  <dcterms:modified xsi:type="dcterms:W3CDTF">2021-12-30T17:26:00Z</dcterms:modified>
</cp:coreProperties>
</file>