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8C95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How Deep the Father's Love for Us</w:t>
      </w:r>
    </w:p>
    <w:p w14:paraId="3B53210C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</w:p>
    <w:p w14:paraId="7F279901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OUTLINE: Verse 1, Verse 2, Verse 3</w:t>
      </w:r>
    </w:p>
    <w:p w14:paraId="2D25BECA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</w:p>
    <w:p w14:paraId="1C1515F0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VERSE 1:</w:t>
      </w:r>
    </w:p>
    <w:p w14:paraId="6FF767C2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How deep the Father's love for us</w:t>
      </w:r>
    </w:p>
    <w:p w14:paraId="015479F0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How vast beyond all measure</w:t>
      </w:r>
    </w:p>
    <w:p w14:paraId="20D6946D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That He should give his only son</w:t>
      </w:r>
    </w:p>
    <w:p w14:paraId="6308E1D4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And make a wretch His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treasure</w:t>
      </w:r>
      <w:proofErr w:type="gramEnd"/>
    </w:p>
    <w:p w14:paraId="47C1DC2A" w14:textId="77777777" w:rsid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</w:p>
    <w:p w14:paraId="66CC6B40" w14:textId="71FE66FD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How great the pain of searing loss</w:t>
      </w:r>
    </w:p>
    <w:p w14:paraId="4B3B67B1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The Father turns His face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away</w:t>
      </w:r>
      <w:proofErr w:type="gramEnd"/>
    </w:p>
    <w:p w14:paraId="4105CB4A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As wounds which mar the Chosen One</w:t>
      </w:r>
    </w:p>
    <w:p w14:paraId="1654B57F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Bring many son's to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glory</w:t>
      </w:r>
      <w:proofErr w:type="gramEnd"/>
    </w:p>
    <w:p w14:paraId="4AC373EC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</w:p>
    <w:p w14:paraId="4742F3B5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 xml:space="preserve">VERSE 2: </w:t>
      </w:r>
    </w:p>
    <w:p w14:paraId="6E8C51D3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Behold the Man upon the cross </w:t>
      </w:r>
    </w:p>
    <w:p w14:paraId="182BFB26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My sin upon His shoulder</w:t>
      </w:r>
    </w:p>
    <w:p w14:paraId="6A4E9F11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Ashamed I hear my mocking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voice</w:t>
      </w:r>
      <w:proofErr w:type="gramEnd"/>
    </w:p>
    <w:p w14:paraId="65394D34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Call out among the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scoffers</w:t>
      </w:r>
      <w:proofErr w:type="gramEnd"/>
    </w:p>
    <w:p w14:paraId="6253B1A9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</w:p>
    <w:p w14:paraId="3FD37E35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It was my sin that held Him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there</w:t>
      </w:r>
      <w:proofErr w:type="gramEnd"/>
    </w:p>
    <w:p w14:paraId="2F9D7A9E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Until it was accomplished</w:t>
      </w:r>
    </w:p>
    <w:p w14:paraId="4775BE30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His dying breath has brought me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life</w:t>
      </w:r>
      <w:proofErr w:type="gramEnd"/>
    </w:p>
    <w:p w14:paraId="0B0E1986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I know that it is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finished</w:t>
      </w:r>
      <w:proofErr w:type="gramEnd"/>
    </w:p>
    <w:p w14:paraId="36F5D43D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</w:p>
    <w:p w14:paraId="0FDC0899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VERSE 3:</w:t>
      </w:r>
    </w:p>
    <w:p w14:paraId="0742804C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I will not boast in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anything</w:t>
      </w:r>
      <w:proofErr w:type="gramEnd"/>
      <w:r w:rsidRPr="000B512F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1D408541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No gifts no power no wisdom</w:t>
      </w:r>
    </w:p>
    <w:p w14:paraId="4F44D771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But I will boast in Jesus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Christ</w:t>
      </w:r>
      <w:proofErr w:type="gramEnd"/>
    </w:p>
    <w:p w14:paraId="1F09F92C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>His death and resurrection</w:t>
      </w:r>
    </w:p>
    <w:p w14:paraId="5CA8CEC5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</w:p>
    <w:p w14:paraId="531147D6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Why should I gain from His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reward</w:t>
      </w:r>
      <w:proofErr w:type="gramEnd"/>
      <w:r w:rsidRPr="000B512F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58FDC8A3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I cannot give an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answer</w:t>
      </w:r>
      <w:proofErr w:type="gramEnd"/>
    </w:p>
    <w:p w14:paraId="1B0704A3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</w:p>
    <w:p w14:paraId="77499882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But this I know with all my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heart</w:t>
      </w:r>
      <w:proofErr w:type="gramEnd"/>
    </w:p>
    <w:p w14:paraId="5D6CB560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His wounds have paid my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ransom</w:t>
      </w:r>
      <w:proofErr w:type="gramEnd"/>
    </w:p>
    <w:p w14:paraId="2E771159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But this I know with all my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heart</w:t>
      </w:r>
      <w:proofErr w:type="gramEnd"/>
    </w:p>
    <w:p w14:paraId="28E14545" w14:textId="77777777" w:rsidR="000B512F" w:rsidRPr="000B512F" w:rsidRDefault="000B512F" w:rsidP="000B512F">
      <w:pPr>
        <w:rPr>
          <w:rFonts w:ascii="Courier New" w:hAnsi="Courier New" w:cs="Courier New"/>
          <w:bCs/>
          <w:sz w:val="26"/>
          <w:szCs w:val="26"/>
        </w:rPr>
      </w:pPr>
      <w:r w:rsidRPr="000B512F">
        <w:rPr>
          <w:rFonts w:ascii="Courier New" w:hAnsi="Courier New" w:cs="Courier New"/>
          <w:bCs/>
          <w:sz w:val="26"/>
          <w:szCs w:val="26"/>
        </w:rPr>
        <w:t xml:space="preserve">His wounds have paid my </w:t>
      </w:r>
      <w:proofErr w:type="gramStart"/>
      <w:r w:rsidRPr="000B512F">
        <w:rPr>
          <w:rFonts w:ascii="Courier New" w:hAnsi="Courier New" w:cs="Courier New"/>
          <w:bCs/>
          <w:sz w:val="26"/>
          <w:szCs w:val="26"/>
        </w:rPr>
        <w:t>ransom</w:t>
      </w:r>
      <w:proofErr w:type="gramEnd"/>
    </w:p>
    <w:p w14:paraId="652B3BE9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</w:p>
    <w:p w14:paraId="46A63D4D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 xml:space="preserve">CCLI#: 1558110-How Deep the Father's Love </w:t>
      </w:r>
      <w:proofErr w:type="gramStart"/>
      <w:r w:rsidRPr="000B512F">
        <w:rPr>
          <w:rFonts w:ascii="Courier New" w:hAnsi="Courier New" w:cs="Courier New"/>
          <w:b/>
          <w:sz w:val="26"/>
          <w:szCs w:val="26"/>
        </w:rPr>
        <w:t>For</w:t>
      </w:r>
      <w:proofErr w:type="gramEnd"/>
      <w:r w:rsidRPr="000B512F">
        <w:rPr>
          <w:rFonts w:ascii="Courier New" w:hAnsi="Courier New" w:cs="Courier New"/>
          <w:b/>
          <w:sz w:val="26"/>
          <w:szCs w:val="26"/>
        </w:rPr>
        <w:t xml:space="preserve"> Us</w:t>
      </w:r>
    </w:p>
    <w:p w14:paraId="728A7CC6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Stuart Townend</w:t>
      </w:r>
    </w:p>
    <w:p w14:paraId="45E1B4E9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1995 Thankyou Music (Admin. by EMI Christian Music Publishing)</w:t>
      </w:r>
    </w:p>
    <w:p w14:paraId="7EE62795" w14:textId="77777777" w:rsidR="000B512F" w:rsidRPr="000B512F" w:rsidRDefault="000B512F" w:rsidP="000B512F">
      <w:pPr>
        <w:rPr>
          <w:rFonts w:ascii="Courier New" w:hAnsi="Courier New" w:cs="Courier New"/>
          <w:b/>
          <w:sz w:val="26"/>
          <w:szCs w:val="26"/>
        </w:rPr>
      </w:pPr>
      <w:r w:rsidRPr="000B512F">
        <w:rPr>
          <w:rFonts w:ascii="Courier New" w:hAnsi="Courier New" w:cs="Courier New"/>
          <w:b/>
          <w:sz w:val="26"/>
          <w:szCs w:val="26"/>
        </w:rPr>
        <w:t>CCLI License No. 648502</w:t>
      </w:r>
    </w:p>
    <w:p w14:paraId="6094EB57" w14:textId="77777777" w:rsidR="005F0B70" w:rsidRPr="000B512F" w:rsidRDefault="005F0B70" w:rsidP="000B512F"/>
    <w:sectPr w:rsidR="005F0B70" w:rsidRPr="000B512F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E9CBD" w14:textId="77777777" w:rsidR="00A80C95" w:rsidRDefault="00A80C95" w:rsidP="00C47270">
      <w:r>
        <w:separator/>
      </w:r>
    </w:p>
  </w:endnote>
  <w:endnote w:type="continuationSeparator" w:id="0">
    <w:p w14:paraId="17507944" w14:textId="77777777" w:rsidR="00A80C95" w:rsidRDefault="00A80C9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F6A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1D7692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EB583" w14:textId="77777777" w:rsidR="00A80C95" w:rsidRDefault="00A80C95" w:rsidP="00C47270">
      <w:r>
        <w:separator/>
      </w:r>
    </w:p>
  </w:footnote>
  <w:footnote w:type="continuationSeparator" w:id="0">
    <w:p w14:paraId="7EC7118F" w14:textId="77777777" w:rsidR="00A80C95" w:rsidRDefault="00A80C9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B70"/>
    <w:rsid w:val="000318B4"/>
    <w:rsid w:val="000461C3"/>
    <w:rsid w:val="0005797C"/>
    <w:rsid w:val="0006152F"/>
    <w:rsid w:val="00090AD5"/>
    <w:rsid w:val="000B512F"/>
    <w:rsid w:val="0013305C"/>
    <w:rsid w:val="001432BE"/>
    <w:rsid w:val="001A73AC"/>
    <w:rsid w:val="001F0131"/>
    <w:rsid w:val="00215EF5"/>
    <w:rsid w:val="002601C4"/>
    <w:rsid w:val="002D05E1"/>
    <w:rsid w:val="002D760D"/>
    <w:rsid w:val="003370F2"/>
    <w:rsid w:val="003441A8"/>
    <w:rsid w:val="00372155"/>
    <w:rsid w:val="003F511D"/>
    <w:rsid w:val="003F7957"/>
    <w:rsid w:val="00417BD7"/>
    <w:rsid w:val="004A7532"/>
    <w:rsid w:val="004B5DB2"/>
    <w:rsid w:val="004C26E4"/>
    <w:rsid w:val="004D1254"/>
    <w:rsid w:val="00550145"/>
    <w:rsid w:val="00564AF0"/>
    <w:rsid w:val="0059371E"/>
    <w:rsid w:val="005C7A88"/>
    <w:rsid w:val="005F0B70"/>
    <w:rsid w:val="005F5A58"/>
    <w:rsid w:val="0065249F"/>
    <w:rsid w:val="00782B1E"/>
    <w:rsid w:val="00792BA0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37F32"/>
    <w:rsid w:val="00A61E69"/>
    <w:rsid w:val="00A63171"/>
    <w:rsid w:val="00A80C95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A608B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F79F2"/>
  <w15:chartTrackingRefBased/>
  <w15:docId w15:val="{38E18D12-05C0-47B3-BD89-D92BD0FA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2021-03-25T02:04:00Z</dcterms:created>
  <dcterms:modified xsi:type="dcterms:W3CDTF">2021-03-25T02:04:00Z</dcterms:modified>
</cp:coreProperties>
</file>