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B534B" w14:textId="1C07631B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 xml:space="preserve">King </w:t>
      </w:r>
      <w:proofErr w:type="gramStart"/>
      <w:r w:rsidRPr="00A95AD2">
        <w:rPr>
          <w:rFonts w:ascii="Courier New" w:hAnsi="Courier New" w:cs="Courier New"/>
          <w:b/>
          <w:sz w:val="26"/>
          <w:szCs w:val="26"/>
        </w:rPr>
        <w:t>Of</w:t>
      </w:r>
      <w:proofErr w:type="gramEnd"/>
      <w:r w:rsidRPr="00A95AD2">
        <w:rPr>
          <w:rFonts w:ascii="Courier New" w:hAnsi="Courier New" w:cs="Courier New"/>
          <w:b/>
          <w:sz w:val="26"/>
          <w:szCs w:val="26"/>
        </w:rPr>
        <w:t xml:space="preserve"> Kings</w:t>
      </w:r>
      <w:r>
        <w:rPr>
          <w:rFonts w:ascii="Courier New" w:hAnsi="Courier New" w:cs="Courier New"/>
          <w:b/>
          <w:sz w:val="26"/>
          <w:szCs w:val="26"/>
        </w:rPr>
        <w:t xml:space="preserve"> – IPBC – CCLI#: 7127647</w:t>
      </w:r>
    </w:p>
    <w:p w14:paraId="48675730" w14:textId="2E5F7E6D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</w:p>
    <w:p w14:paraId="3F88987D" w14:textId="6B2DD9ED" w:rsidR="00A95AD2" w:rsidRP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A3E69BD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In the darkness we were waiting</w:t>
      </w:r>
    </w:p>
    <w:p w14:paraId="4A92B3A3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Without hope without light</w:t>
      </w:r>
    </w:p>
    <w:p w14:paraId="6A8A28F6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Till from Heaven You came running</w:t>
      </w:r>
    </w:p>
    <w:p w14:paraId="5C9D16EC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There was mercy in Your eyes</w:t>
      </w:r>
    </w:p>
    <w:p w14:paraId="416D3728" w14:textId="743860B6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fulfil the law and prophets</w:t>
      </w:r>
    </w:p>
    <w:p w14:paraId="15E9D2C6" w14:textId="684F9AFD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a virgin came the Word</w:t>
      </w:r>
    </w:p>
    <w:p w14:paraId="4647B638" w14:textId="4759CFFD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From a throne of endless glory</w:t>
      </w:r>
    </w:p>
    <w:p w14:paraId="48265657" w14:textId="617C2A1C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a cradle in the dirt</w:t>
      </w:r>
    </w:p>
    <w:p w14:paraId="7AD7C65C" w14:textId="77777777" w:rsidR="005D4A65" w:rsidRDefault="005D4A65" w:rsidP="00A95AD2">
      <w:pPr>
        <w:rPr>
          <w:rFonts w:ascii="Courier New" w:hAnsi="Courier New" w:cs="Courier New"/>
          <w:b/>
          <w:sz w:val="26"/>
          <w:szCs w:val="26"/>
        </w:rPr>
      </w:pPr>
    </w:p>
    <w:p w14:paraId="646E50B4" w14:textId="6FE33792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FCDE61C" w14:textId="7E61071F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the Father</w:t>
      </w:r>
      <w:r w:rsidR="001878C1">
        <w:rPr>
          <w:rFonts w:ascii="Courier New" w:hAnsi="Courier New" w:cs="Courier New"/>
          <w:bCs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Cs/>
          <w:sz w:val="26"/>
          <w:szCs w:val="26"/>
        </w:rPr>
        <w:t>Praise the Son</w:t>
      </w:r>
    </w:p>
    <w:p w14:paraId="7901A94B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the Spirit three in one</w:t>
      </w:r>
    </w:p>
    <w:p w14:paraId="5E241213" w14:textId="3BEE9198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God of Glory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A95AD2">
        <w:rPr>
          <w:rFonts w:ascii="Courier New" w:hAnsi="Courier New" w:cs="Courier New"/>
          <w:bCs/>
          <w:sz w:val="26"/>
          <w:szCs w:val="26"/>
        </w:rPr>
        <w:t>Majesty</w:t>
      </w:r>
    </w:p>
    <w:p w14:paraId="28D63EC4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forever to the King of Kings</w:t>
      </w:r>
    </w:p>
    <w:p w14:paraId="66DE576C" w14:textId="77777777" w:rsidR="005D4A65" w:rsidRDefault="005D4A65" w:rsidP="001878C1">
      <w:pPr>
        <w:rPr>
          <w:rFonts w:ascii="Courier New" w:hAnsi="Courier New" w:cs="Courier New"/>
          <w:b/>
          <w:sz w:val="26"/>
          <w:szCs w:val="26"/>
        </w:rPr>
      </w:pPr>
    </w:p>
    <w:p w14:paraId="537750C9" w14:textId="40B57152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3630EC8" w14:textId="755E045E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reveal the kingdom coming</w:t>
      </w:r>
    </w:p>
    <w:p w14:paraId="2A3AC761" w14:textId="0615969F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to reconcile the lost</w:t>
      </w:r>
    </w:p>
    <w:p w14:paraId="2BFF9AF9" w14:textId="668D5CBA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redeem the whole creation</w:t>
      </w:r>
    </w:p>
    <w:p w14:paraId="2959942B" w14:textId="77777777" w:rsidR="00B647B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You did not despise the cross</w:t>
      </w:r>
    </w:p>
    <w:p w14:paraId="13A35E4A" w14:textId="5E3D4940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even in Your suffering</w:t>
      </w:r>
    </w:p>
    <w:p w14:paraId="7D64F1EE" w14:textId="64718317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You saw to the other side</w:t>
      </w:r>
    </w:p>
    <w:p w14:paraId="4E4D3B10" w14:textId="77777777" w:rsidR="00B647B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Knowing this was our salvation</w:t>
      </w:r>
    </w:p>
    <w:p w14:paraId="1B90B91B" w14:textId="01854613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Jesus for our sake You died</w:t>
      </w:r>
    </w:p>
    <w:p w14:paraId="1D0921AA" w14:textId="77777777" w:rsidR="005D4A65" w:rsidRDefault="005D4A65" w:rsidP="00A95AD2">
      <w:pPr>
        <w:rPr>
          <w:rFonts w:ascii="Courier New" w:hAnsi="Courier New" w:cs="Courier New"/>
          <w:b/>
          <w:sz w:val="26"/>
          <w:szCs w:val="26"/>
        </w:rPr>
      </w:pPr>
    </w:p>
    <w:p w14:paraId="74B138AA" w14:textId="5D1B0B7B" w:rsidR="00A95AD2" w:rsidRDefault="00035B10" w:rsidP="00A95AD2">
      <w:pPr>
        <w:rPr>
          <w:rFonts w:ascii="Courier New" w:hAnsi="Courier New" w:cs="Courier New"/>
          <w:b/>
          <w:sz w:val="26"/>
          <w:szCs w:val="26"/>
        </w:rPr>
      </w:pPr>
      <w:r w:rsidRPr="00035B10">
        <w:rPr>
          <w:rFonts w:ascii="Courier New" w:hAnsi="Courier New" w:cs="Courier New"/>
          <w:b/>
          <w:sz w:val="26"/>
          <w:szCs w:val="26"/>
        </w:rPr>
        <w:t>Repeat Chorus:</w:t>
      </w:r>
    </w:p>
    <w:p w14:paraId="7194639E" w14:textId="77777777" w:rsidR="00E21E2D" w:rsidRDefault="00E21E2D" w:rsidP="00A95AD2">
      <w:pPr>
        <w:rPr>
          <w:rFonts w:ascii="Courier New" w:hAnsi="Courier New" w:cs="Courier New"/>
          <w:b/>
          <w:sz w:val="26"/>
          <w:szCs w:val="26"/>
        </w:rPr>
      </w:pPr>
    </w:p>
    <w:p w14:paraId="428F9728" w14:textId="5011E6D6" w:rsidR="00A95AD2" w:rsidRDefault="00A95AD2" w:rsidP="00A95AD2">
      <w:pPr>
        <w:rPr>
          <w:rFonts w:ascii="Courier New" w:hAnsi="Courier New" w:cs="Courier New"/>
          <w:b/>
          <w:sz w:val="26"/>
          <w:szCs w:val="26"/>
        </w:rPr>
      </w:pPr>
      <w:r w:rsidRPr="00A95AD2">
        <w:rPr>
          <w:rFonts w:ascii="Courier New" w:hAnsi="Courier New" w:cs="Courier New"/>
          <w:b/>
          <w:sz w:val="26"/>
          <w:szCs w:val="26"/>
        </w:rPr>
        <w:t>Verse 3</w:t>
      </w:r>
      <w:r w:rsidR="00035B10">
        <w:rPr>
          <w:rFonts w:ascii="Courier New" w:hAnsi="Courier New" w:cs="Courier New"/>
          <w:b/>
          <w:sz w:val="26"/>
          <w:szCs w:val="26"/>
        </w:rPr>
        <w:t>:</w:t>
      </w:r>
    </w:p>
    <w:p w14:paraId="19A6AFC7" w14:textId="5601A122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morning that You rose</w:t>
      </w:r>
    </w:p>
    <w:p w14:paraId="2AB21B65" w14:textId="410DD61B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All of heaven held its breath</w:t>
      </w:r>
    </w:p>
    <w:p w14:paraId="0DD1AAB7" w14:textId="05AE7B45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Till that stone was moved for good</w:t>
      </w:r>
    </w:p>
    <w:p w14:paraId="3F8EEAB9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the Lamb had conquered death</w:t>
      </w:r>
    </w:p>
    <w:p w14:paraId="7ECF3C71" w14:textId="7BF12EEF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dead rose from their tombs</w:t>
      </w:r>
    </w:p>
    <w:p w14:paraId="6F4EB51B" w14:textId="739386C1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angels stood in awe</w:t>
      </w:r>
    </w:p>
    <w:p w14:paraId="3986C8F7" w14:textId="0C42E8EA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the souls of all who'd come</w:t>
      </w:r>
    </w:p>
    <w:p w14:paraId="02D884D3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To the Father are restored</w:t>
      </w:r>
    </w:p>
    <w:p w14:paraId="4D6EB758" w14:textId="77777777" w:rsidR="005D4A65" w:rsidRDefault="005D4A65" w:rsidP="00A95AD2">
      <w:pPr>
        <w:rPr>
          <w:rFonts w:ascii="Courier New" w:hAnsi="Courier New" w:cs="Courier New"/>
          <w:b/>
          <w:sz w:val="26"/>
          <w:szCs w:val="26"/>
        </w:rPr>
      </w:pPr>
    </w:p>
    <w:p w14:paraId="5B1CDC6D" w14:textId="2B7C8FE7" w:rsidR="00A95AD2" w:rsidRDefault="005D4A65" w:rsidP="00A95AD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A95AD2" w:rsidRPr="00A95AD2">
        <w:rPr>
          <w:rFonts w:ascii="Courier New" w:hAnsi="Courier New" w:cs="Courier New"/>
          <w:b/>
          <w:sz w:val="26"/>
          <w:szCs w:val="26"/>
        </w:rPr>
        <w:lastRenderedPageBreak/>
        <w:t>Verse 4</w:t>
      </w:r>
      <w:r w:rsidR="00035B10">
        <w:rPr>
          <w:rFonts w:ascii="Courier New" w:hAnsi="Courier New" w:cs="Courier New"/>
          <w:b/>
          <w:sz w:val="26"/>
          <w:szCs w:val="26"/>
        </w:rPr>
        <w:t>:</w:t>
      </w:r>
    </w:p>
    <w:p w14:paraId="7D41277F" w14:textId="7B0D771E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And the Church of Christ was born</w:t>
      </w:r>
    </w:p>
    <w:p w14:paraId="4795348A" w14:textId="6DB7EF18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Then the Spirit lit the flame</w:t>
      </w:r>
    </w:p>
    <w:p w14:paraId="420D6049" w14:textId="48BD24F7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Now this Gospel truth of old</w:t>
      </w:r>
    </w:p>
    <w:p w14:paraId="1633954E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Shall not kneel shall not faint</w:t>
      </w:r>
    </w:p>
    <w:p w14:paraId="4484FFD5" w14:textId="17FC0DE5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By His blood and in His Name</w:t>
      </w:r>
    </w:p>
    <w:p w14:paraId="3D57666C" w14:textId="63192A25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In His freedom I am free</w:t>
      </w:r>
    </w:p>
    <w:p w14:paraId="5D01011E" w14:textId="40EF6647" w:rsid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For the love of Jesus Christ</w:t>
      </w:r>
    </w:p>
    <w:p w14:paraId="0A94CB78" w14:textId="77777777" w:rsidR="00A95AD2" w:rsidRPr="00A95AD2" w:rsidRDefault="00A95AD2" w:rsidP="00A95AD2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Who has resurrected me</w:t>
      </w:r>
    </w:p>
    <w:p w14:paraId="4E3E5684" w14:textId="77777777" w:rsidR="005D4A65" w:rsidRDefault="005D4A65" w:rsidP="00A95AD2">
      <w:pPr>
        <w:rPr>
          <w:rFonts w:ascii="Courier New" w:hAnsi="Courier New" w:cs="Courier New"/>
          <w:b/>
          <w:sz w:val="26"/>
          <w:szCs w:val="26"/>
        </w:rPr>
      </w:pPr>
    </w:p>
    <w:p w14:paraId="37F37672" w14:textId="64A94EBB" w:rsidR="001878C1" w:rsidRDefault="001878C1" w:rsidP="00A95AD2">
      <w:pPr>
        <w:rPr>
          <w:rFonts w:ascii="Courier New" w:hAnsi="Courier New" w:cs="Courier New"/>
          <w:b/>
          <w:sz w:val="26"/>
          <w:szCs w:val="26"/>
        </w:rPr>
      </w:pPr>
      <w:r w:rsidRPr="001878C1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1878C1">
        <w:rPr>
          <w:rFonts w:ascii="Courier New" w:hAnsi="Courier New" w:cs="Courier New"/>
          <w:b/>
          <w:sz w:val="26"/>
          <w:szCs w:val="26"/>
        </w:rPr>
        <w:t>:</w:t>
      </w:r>
    </w:p>
    <w:p w14:paraId="244FAC4B" w14:textId="77777777" w:rsidR="001878C1" w:rsidRPr="00A95AD2" w:rsidRDefault="001878C1" w:rsidP="001878C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        G           A       D</w:t>
      </w:r>
    </w:p>
    <w:p w14:paraId="1F91733E" w14:textId="29FEDBA1" w:rsidR="001878C1" w:rsidRDefault="001878C1" w:rsidP="001878C1">
      <w:pPr>
        <w:rPr>
          <w:rFonts w:ascii="Courier New" w:hAnsi="Courier New" w:cs="Courier New"/>
          <w:bCs/>
          <w:sz w:val="26"/>
          <w:szCs w:val="26"/>
        </w:rPr>
      </w:pPr>
      <w:r w:rsidRPr="00A95AD2">
        <w:rPr>
          <w:rFonts w:ascii="Courier New" w:hAnsi="Courier New" w:cs="Courier New"/>
          <w:bCs/>
          <w:sz w:val="26"/>
          <w:szCs w:val="26"/>
        </w:rPr>
        <w:t>Praise forever to the King of Kings</w:t>
      </w:r>
    </w:p>
    <w:sectPr w:rsidR="001878C1" w:rsidSect="00B647B2">
      <w:footerReference w:type="default" r:id="rId6"/>
      <w:pgSz w:w="12240" w:h="15840"/>
      <w:pgMar w:top="173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9F385" w14:textId="77777777" w:rsidR="009F5D7A" w:rsidRDefault="009F5D7A" w:rsidP="00C47270">
      <w:r>
        <w:separator/>
      </w:r>
    </w:p>
  </w:endnote>
  <w:endnote w:type="continuationSeparator" w:id="0">
    <w:p w14:paraId="5C0FD10E" w14:textId="77777777" w:rsidR="009F5D7A" w:rsidRDefault="009F5D7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9015D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8D60104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D48E9" w14:textId="77777777" w:rsidR="009F5D7A" w:rsidRDefault="009F5D7A" w:rsidP="00C47270">
      <w:r>
        <w:separator/>
      </w:r>
    </w:p>
  </w:footnote>
  <w:footnote w:type="continuationSeparator" w:id="0">
    <w:p w14:paraId="5E581113" w14:textId="77777777" w:rsidR="009F5D7A" w:rsidRDefault="009F5D7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AD2"/>
    <w:rsid w:val="000318B4"/>
    <w:rsid w:val="00035B10"/>
    <w:rsid w:val="000461C3"/>
    <w:rsid w:val="0005797C"/>
    <w:rsid w:val="0006152F"/>
    <w:rsid w:val="0013305C"/>
    <w:rsid w:val="001432BE"/>
    <w:rsid w:val="001878C1"/>
    <w:rsid w:val="001A73AC"/>
    <w:rsid w:val="001F0131"/>
    <w:rsid w:val="00215EF5"/>
    <w:rsid w:val="002601C4"/>
    <w:rsid w:val="002605AD"/>
    <w:rsid w:val="002C17E5"/>
    <w:rsid w:val="002D760D"/>
    <w:rsid w:val="003370F2"/>
    <w:rsid w:val="00372155"/>
    <w:rsid w:val="00372824"/>
    <w:rsid w:val="004A7532"/>
    <w:rsid w:val="004C26E4"/>
    <w:rsid w:val="00550145"/>
    <w:rsid w:val="00564AF0"/>
    <w:rsid w:val="005D4A65"/>
    <w:rsid w:val="0065249F"/>
    <w:rsid w:val="00673FAB"/>
    <w:rsid w:val="00782B1E"/>
    <w:rsid w:val="008323B2"/>
    <w:rsid w:val="00845000"/>
    <w:rsid w:val="0085164F"/>
    <w:rsid w:val="008548BE"/>
    <w:rsid w:val="008B22F7"/>
    <w:rsid w:val="009110C4"/>
    <w:rsid w:val="00971C27"/>
    <w:rsid w:val="009B4112"/>
    <w:rsid w:val="009C276D"/>
    <w:rsid w:val="009F5D7A"/>
    <w:rsid w:val="00A15E4B"/>
    <w:rsid w:val="00A61E69"/>
    <w:rsid w:val="00A63171"/>
    <w:rsid w:val="00A95AD2"/>
    <w:rsid w:val="00B647B2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21E2D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6624E"/>
  <w15:chartTrackingRefBased/>
  <w15:docId w15:val="{994254AD-3710-4637-BEDC-6100551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2020-12-03T03:38:00Z</dcterms:created>
  <dcterms:modified xsi:type="dcterms:W3CDTF">2020-12-05T19:57:00Z</dcterms:modified>
</cp:coreProperties>
</file>