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EDE22" w14:textId="0DE82E0E" w:rsidR="0057494A" w:rsidRPr="0057494A" w:rsidRDefault="0057494A" w:rsidP="0057494A">
      <w:pPr>
        <w:rPr>
          <w:rFonts w:ascii="Courier New" w:hAnsi="Courier New" w:cs="Courier New"/>
          <w:b/>
          <w:sz w:val="26"/>
          <w:szCs w:val="26"/>
        </w:rPr>
      </w:pPr>
      <w:r w:rsidRPr="0057494A">
        <w:rPr>
          <w:rFonts w:ascii="Courier New" w:hAnsi="Courier New" w:cs="Courier New"/>
          <w:b/>
          <w:sz w:val="26"/>
          <w:szCs w:val="26"/>
        </w:rPr>
        <w:t>Let the Praises Ring</w:t>
      </w:r>
      <w:r w:rsidRPr="0057494A">
        <w:rPr>
          <w:rFonts w:ascii="Courier New" w:hAnsi="Courier New" w:cs="Courier New"/>
          <w:b/>
          <w:sz w:val="26"/>
          <w:szCs w:val="26"/>
        </w:rPr>
        <w:t xml:space="preserve"> - </w:t>
      </w:r>
      <w:r w:rsidRPr="0057494A">
        <w:rPr>
          <w:rFonts w:ascii="Courier New" w:hAnsi="Courier New" w:cs="Courier New"/>
          <w:b/>
          <w:sz w:val="26"/>
          <w:szCs w:val="26"/>
        </w:rPr>
        <w:t>CCLI#: 3685747</w:t>
      </w:r>
    </w:p>
    <w:p w14:paraId="7B3C81C9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</w:p>
    <w:p w14:paraId="7786AFCC" w14:textId="77777777" w:rsidR="0057494A" w:rsidRPr="0057494A" w:rsidRDefault="0057494A" w:rsidP="0057494A">
      <w:pPr>
        <w:rPr>
          <w:rFonts w:ascii="Courier New" w:hAnsi="Courier New" w:cs="Courier New"/>
          <w:b/>
          <w:sz w:val="26"/>
          <w:szCs w:val="26"/>
        </w:rPr>
      </w:pPr>
      <w:r w:rsidRPr="0057494A">
        <w:rPr>
          <w:rFonts w:ascii="Courier New" w:hAnsi="Courier New" w:cs="Courier New"/>
          <w:b/>
          <w:sz w:val="26"/>
          <w:szCs w:val="26"/>
        </w:rPr>
        <w:t>Verse 1:</w:t>
      </w:r>
    </w:p>
    <w:p w14:paraId="05132444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in You I put my trust</w:t>
      </w:r>
    </w:p>
    <w:p w14:paraId="4A63019F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in You I put my hope</w:t>
      </w:r>
    </w:p>
    <w:p w14:paraId="5341FE16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in You I put my trust</w:t>
      </w:r>
    </w:p>
    <w:p w14:paraId="25BD7D37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in You I put my hope</w:t>
      </w:r>
    </w:p>
    <w:p w14:paraId="71797E0B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</w:p>
    <w:p w14:paraId="5CE56EBF" w14:textId="77777777" w:rsidR="0057494A" w:rsidRPr="0057494A" w:rsidRDefault="0057494A" w:rsidP="0057494A">
      <w:pPr>
        <w:rPr>
          <w:rFonts w:ascii="Courier New" w:hAnsi="Courier New" w:cs="Courier New"/>
          <w:b/>
          <w:sz w:val="26"/>
          <w:szCs w:val="26"/>
        </w:rPr>
      </w:pPr>
      <w:r w:rsidRPr="0057494A">
        <w:rPr>
          <w:rFonts w:ascii="Courier New" w:hAnsi="Courier New" w:cs="Courier New"/>
          <w:b/>
          <w:sz w:val="26"/>
          <w:szCs w:val="26"/>
        </w:rPr>
        <w:t>Chorus:</w:t>
      </w:r>
    </w:p>
    <w:p w14:paraId="68D66DE0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In You In You I find my peace</w:t>
      </w:r>
    </w:p>
    <w:p w14:paraId="05421813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In You In You I find my strength</w:t>
      </w:r>
    </w:p>
    <w:p w14:paraId="53A24161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In You I live and move and breathe</w:t>
      </w:r>
    </w:p>
    <w:p w14:paraId="12B31416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</w:p>
    <w:p w14:paraId="7B164E67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Let everything I say and do</w:t>
      </w:r>
    </w:p>
    <w:p w14:paraId="21CAD163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Be founded by my faith in You</w:t>
      </w:r>
    </w:p>
    <w:p w14:paraId="7CCF8220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I lift up holy hands and sing</w:t>
      </w:r>
    </w:p>
    <w:p w14:paraId="3FC00A8C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Let the praises ring</w:t>
      </w:r>
    </w:p>
    <w:p w14:paraId="45617FB1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</w:p>
    <w:p w14:paraId="486C732E" w14:textId="77777777" w:rsidR="0057494A" w:rsidRPr="0057494A" w:rsidRDefault="0057494A" w:rsidP="0057494A">
      <w:pPr>
        <w:rPr>
          <w:rFonts w:ascii="Courier New" w:hAnsi="Courier New" w:cs="Courier New"/>
          <w:b/>
          <w:sz w:val="26"/>
          <w:szCs w:val="26"/>
        </w:rPr>
      </w:pPr>
      <w:r w:rsidRPr="0057494A">
        <w:rPr>
          <w:rFonts w:ascii="Courier New" w:hAnsi="Courier New" w:cs="Courier New"/>
          <w:b/>
          <w:sz w:val="26"/>
          <w:szCs w:val="26"/>
        </w:rPr>
        <w:t>Verse 2:</w:t>
      </w:r>
    </w:p>
    <w:p w14:paraId="038B894D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to You I give my hands</w:t>
      </w:r>
    </w:p>
    <w:p w14:paraId="1B1EFD6E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to You I give my feet</w:t>
      </w:r>
    </w:p>
    <w:p w14:paraId="0EED301E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to You I give my everything</w:t>
      </w:r>
    </w:p>
    <w:p w14:paraId="3C5BA97E" w14:textId="77777777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26"/>
          <w:szCs w:val="26"/>
        </w:rPr>
        <w:t>Oh Lord my God to You I give my life</w:t>
      </w:r>
    </w:p>
    <w:p w14:paraId="23822243" w14:textId="6074DDAD" w:rsid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</w:p>
    <w:p w14:paraId="7E691860" w14:textId="2CEADCDE" w:rsidR="0057494A" w:rsidRPr="0057494A" w:rsidRDefault="0057494A" w:rsidP="0057494A">
      <w:pPr>
        <w:rPr>
          <w:rFonts w:ascii="Courier New" w:hAnsi="Courier New" w:cs="Courier New"/>
          <w:b/>
          <w:sz w:val="26"/>
          <w:szCs w:val="26"/>
        </w:rPr>
      </w:pPr>
      <w:r w:rsidRPr="0057494A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1DABEBAA" w14:textId="77777777" w:rsid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</w:p>
    <w:p w14:paraId="37286B21" w14:textId="4927F9EE" w:rsidR="0057494A" w:rsidRPr="0057494A" w:rsidRDefault="0057494A" w:rsidP="0057494A">
      <w:pPr>
        <w:rPr>
          <w:rFonts w:ascii="Courier New" w:hAnsi="Courier New" w:cs="Courier New"/>
          <w:bCs/>
          <w:sz w:val="18"/>
          <w:szCs w:val="26"/>
        </w:rPr>
      </w:pPr>
      <w:r w:rsidRPr="0057494A">
        <w:rPr>
          <w:rFonts w:ascii="Courier New" w:hAnsi="Courier New" w:cs="Courier New"/>
          <w:bCs/>
          <w:sz w:val="18"/>
          <w:szCs w:val="26"/>
        </w:rPr>
        <w:t>2002 Integrity's Praise! Music</w:t>
      </w:r>
    </w:p>
    <w:p w14:paraId="24A29BFE" w14:textId="0112949D" w:rsidR="0057494A" w:rsidRPr="0057494A" w:rsidRDefault="0057494A" w:rsidP="0057494A">
      <w:pPr>
        <w:rPr>
          <w:rFonts w:ascii="Courier New" w:hAnsi="Courier New" w:cs="Courier New"/>
          <w:bCs/>
          <w:sz w:val="26"/>
          <w:szCs w:val="26"/>
        </w:rPr>
      </w:pPr>
      <w:r w:rsidRPr="0057494A">
        <w:rPr>
          <w:rFonts w:ascii="Courier New" w:hAnsi="Courier New" w:cs="Courier New"/>
          <w:bCs/>
          <w:sz w:val="18"/>
          <w:szCs w:val="26"/>
        </w:rPr>
        <w:t xml:space="preserve">CCLI License No. </w:t>
      </w:r>
      <w:r w:rsidR="008B193A" w:rsidRPr="00345D1C">
        <w:rPr>
          <w:rFonts w:ascii="Courier New" w:hAnsi="Courier New" w:cs="Courier New"/>
          <w:bCs/>
          <w:sz w:val="18"/>
          <w:szCs w:val="18"/>
        </w:rPr>
        <w:t>1118445</w:t>
      </w:r>
    </w:p>
    <w:p w14:paraId="2CA6D75C" w14:textId="77777777" w:rsidR="000461C3" w:rsidRPr="0057494A" w:rsidRDefault="000461C3" w:rsidP="00EE5211">
      <w:pPr>
        <w:rPr>
          <w:rFonts w:ascii="Courier New" w:hAnsi="Courier New" w:cs="Courier New"/>
          <w:bCs/>
          <w:sz w:val="26"/>
          <w:szCs w:val="26"/>
        </w:rPr>
      </w:pPr>
    </w:p>
    <w:sectPr w:rsidR="000461C3" w:rsidRPr="0057494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D1D0E" w14:textId="77777777" w:rsidR="00E10E0A" w:rsidRDefault="00E10E0A" w:rsidP="00C47270">
      <w:r>
        <w:separator/>
      </w:r>
    </w:p>
  </w:endnote>
  <w:endnote w:type="continuationSeparator" w:id="0">
    <w:p w14:paraId="1CB1EF0C" w14:textId="77777777" w:rsidR="00E10E0A" w:rsidRDefault="00E10E0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C49A0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F31429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E13E5" w14:textId="77777777" w:rsidR="00E10E0A" w:rsidRDefault="00E10E0A" w:rsidP="00C47270">
      <w:r>
        <w:separator/>
      </w:r>
    </w:p>
  </w:footnote>
  <w:footnote w:type="continuationSeparator" w:id="0">
    <w:p w14:paraId="587E09EC" w14:textId="77777777" w:rsidR="00E10E0A" w:rsidRDefault="00E10E0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94A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57494A"/>
    <w:rsid w:val="0065249F"/>
    <w:rsid w:val="00782B1E"/>
    <w:rsid w:val="008323B2"/>
    <w:rsid w:val="00845000"/>
    <w:rsid w:val="0085164F"/>
    <w:rsid w:val="008548BE"/>
    <w:rsid w:val="008B193A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10E0A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DC604"/>
  <w15:chartTrackingRefBased/>
  <w15:docId w15:val="{F9501A33-64C8-49C0-B371-7B7272CA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2020-04-29T19:39:00Z</dcterms:created>
  <dcterms:modified xsi:type="dcterms:W3CDTF">2020-04-29T19:45:00Z</dcterms:modified>
</cp:coreProperties>
</file>