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FF44" w14:textId="77777777" w:rsid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</w:p>
    <w:p w14:paraId="2E005C36" w14:textId="03B08612" w:rsidR="00C068A2" w:rsidRDefault="00C068A2" w:rsidP="00FF10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Prelude: </w:t>
      </w:r>
      <w:proofErr w:type="spellStart"/>
      <w:proofErr w:type="gramStart"/>
      <w:r>
        <w:rPr>
          <w:rFonts w:ascii="Courier New" w:hAnsi="Courier New" w:cs="Courier New"/>
          <w:b/>
          <w:sz w:val="26"/>
          <w:szCs w:val="26"/>
        </w:rPr>
        <w:t>c,v</w:t>
      </w:r>
      <w:proofErr w:type="gramEnd"/>
      <w:r>
        <w:rPr>
          <w:rFonts w:ascii="Courier New" w:hAnsi="Courier New" w:cs="Courier New"/>
          <w:b/>
          <w:sz w:val="26"/>
          <w:szCs w:val="26"/>
        </w:rPr>
        <w:t>,c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– 8/21/2022</w:t>
      </w:r>
    </w:p>
    <w:p w14:paraId="17C042E3" w14:textId="49BE8BA7" w:rsidR="00FF10B4" w:rsidRDefault="00FF10B4" w:rsidP="00FF10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1,c,v2,c,b1,b2x2,brtag,fcx2,end</w:t>
      </w:r>
    </w:p>
    <w:p w14:paraId="5E92810F" w14:textId="77777777" w:rsid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</w:p>
    <w:p w14:paraId="1AC6538D" w14:textId="7C7597CF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 w:rsidRPr="00794C68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57FF7F4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in the presence of my enemies</w:t>
      </w:r>
    </w:p>
    <w:p w14:paraId="59581A2A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louder than the unbelief</w:t>
      </w:r>
    </w:p>
    <w:p w14:paraId="23F0A4E3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my weapon is a melody</w:t>
      </w:r>
    </w:p>
    <w:p w14:paraId="61F253F5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Heaven comes to fight for me</w:t>
      </w:r>
    </w:p>
    <w:p w14:paraId="288BC063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</w:p>
    <w:p w14:paraId="4FC58501" w14:textId="356E0101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 w:rsidRPr="00794C6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78C49EF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 xml:space="preserve">I’m </w:t>
      </w:r>
      <w:proofErr w:type="spellStart"/>
      <w:r w:rsidRPr="00794C68">
        <w:rPr>
          <w:rFonts w:ascii="Courier New" w:hAnsi="Courier New" w:cs="Courier New"/>
          <w:bCs/>
          <w:sz w:val="26"/>
          <w:szCs w:val="26"/>
        </w:rPr>
        <w:t>gonna</w:t>
      </w:r>
      <w:proofErr w:type="spellEnd"/>
      <w:r w:rsidRPr="00794C68">
        <w:rPr>
          <w:rFonts w:ascii="Courier New" w:hAnsi="Courier New" w:cs="Courier New"/>
          <w:bCs/>
          <w:sz w:val="26"/>
          <w:szCs w:val="26"/>
        </w:rPr>
        <w:t xml:space="preserve"> sing in the middle of the storm</w:t>
      </w:r>
    </w:p>
    <w:p w14:paraId="0BFD361C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 xml:space="preserve">Louder and louder you’re </w:t>
      </w:r>
      <w:proofErr w:type="spellStart"/>
      <w:r w:rsidRPr="00794C68">
        <w:rPr>
          <w:rFonts w:ascii="Courier New" w:hAnsi="Courier New" w:cs="Courier New"/>
          <w:bCs/>
          <w:sz w:val="26"/>
          <w:szCs w:val="26"/>
        </w:rPr>
        <w:t>gonna</w:t>
      </w:r>
      <w:proofErr w:type="spellEnd"/>
      <w:r w:rsidRPr="00794C68">
        <w:rPr>
          <w:rFonts w:ascii="Courier New" w:hAnsi="Courier New" w:cs="Courier New"/>
          <w:bCs/>
          <w:sz w:val="26"/>
          <w:szCs w:val="26"/>
        </w:rPr>
        <w:t xml:space="preserve"> hear my praises roar</w:t>
      </w:r>
    </w:p>
    <w:p w14:paraId="0C119350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Up from the ashes hope will arise</w:t>
      </w:r>
    </w:p>
    <w:p w14:paraId="194D0DF3" w14:textId="1E8E5FBE" w:rsid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Death is defeated the King is alive</w:t>
      </w:r>
    </w:p>
    <w:p w14:paraId="56FBCF0B" w14:textId="77777777" w:rsidR="004A228E" w:rsidRPr="00794C68" w:rsidRDefault="004A228E" w:rsidP="00794C68">
      <w:pPr>
        <w:rPr>
          <w:rFonts w:ascii="Courier New" w:hAnsi="Courier New" w:cs="Courier New"/>
          <w:bCs/>
          <w:sz w:val="26"/>
          <w:szCs w:val="26"/>
        </w:rPr>
      </w:pPr>
    </w:p>
    <w:p w14:paraId="47A86757" w14:textId="5829540F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 w:rsidRPr="00794C68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2915D22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with everything inside of me</w:t>
      </w:r>
    </w:p>
    <w:p w14:paraId="3DAEA3BD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I will watch the darkness flee</w:t>
      </w:r>
    </w:p>
    <w:p w14:paraId="6FCC60F3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in the middle of the mystery</w:t>
      </w:r>
    </w:p>
    <w:p w14:paraId="0EB03B92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 fear you lost your hold on me</w:t>
      </w:r>
    </w:p>
    <w:p w14:paraId="19EA1C18" w14:textId="77777777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</w:p>
    <w:p w14:paraId="70DD6FA6" w14:textId="3672AF22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 w:rsidRPr="00794C68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7A112FAF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005F3A80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6053DF98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0CB5B2AC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31943A4A" w14:textId="77777777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</w:p>
    <w:p w14:paraId="2232AA71" w14:textId="17B7CF7C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 w:rsidRPr="00794C68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0CC17BD5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 in the presence of my enemies</w:t>
      </w:r>
    </w:p>
    <w:p w14:paraId="75B8587E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 xml:space="preserve">Sing a little louder </w:t>
      </w:r>
      <w:proofErr w:type="spellStart"/>
      <w:r w:rsidRPr="00794C68">
        <w:rPr>
          <w:rFonts w:ascii="Courier New" w:hAnsi="Courier New" w:cs="Courier New"/>
          <w:bCs/>
          <w:sz w:val="26"/>
          <w:szCs w:val="26"/>
        </w:rPr>
        <w:t>louder</w:t>
      </w:r>
      <w:proofErr w:type="spellEnd"/>
      <w:r w:rsidRPr="00794C68">
        <w:rPr>
          <w:rFonts w:ascii="Courier New" w:hAnsi="Courier New" w:cs="Courier New"/>
          <w:bCs/>
          <w:sz w:val="26"/>
          <w:szCs w:val="26"/>
        </w:rPr>
        <w:t xml:space="preserve"> than the unbelief</w:t>
      </w:r>
    </w:p>
    <w:p w14:paraId="3C27C9DE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 my weapon is a melody</w:t>
      </w:r>
    </w:p>
    <w:p w14:paraId="5D78194C" w14:textId="77777777" w:rsidR="00794C68" w:rsidRP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 Heaven comes to fight for me</w:t>
      </w:r>
    </w:p>
    <w:p w14:paraId="56B57313" w14:textId="77777777" w:rsid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</w:p>
    <w:p w14:paraId="1D00302E" w14:textId="06D61ABD" w:rsid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2:</w:t>
      </w:r>
    </w:p>
    <w:p w14:paraId="413671E3" w14:textId="0A0C82BD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14:paraId="60BBF977" w14:textId="0C4D8F4B" w:rsid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Sing a little louder</w:t>
      </w:r>
    </w:p>
    <w:p w14:paraId="167EF99B" w14:textId="203A5C1E" w:rsidR="00FC60DB" w:rsidRDefault="00FC60DB" w:rsidP="00794C68">
      <w:pPr>
        <w:rPr>
          <w:rFonts w:ascii="Courier New" w:hAnsi="Courier New" w:cs="Courier New"/>
          <w:bCs/>
          <w:sz w:val="26"/>
          <w:szCs w:val="26"/>
        </w:rPr>
      </w:pPr>
    </w:p>
    <w:p w14:paraId="79ECB633" w14:textId="3A6A6295" w:rsidR="00FC60DB" w:rsidRPr="00FC60DB" w:rsidRDefault="00FC60DB" w:rsidP="00794C68">
      <w:pPr>
        <w:rPr>
          <w:rFonts w:ascii="Courier New" w:hAnsi="Courier New" w:cs="Courier New"/>
          <w:b/>
          <w:sz w:val="26"/>
          <w:szCs w:val="26"/>
        </w:rPr>
      </w:pPr>
      <w:r w:rsidRPr="00FC60DB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FC60DB">
        <w:rPr>
          <w:rFonts w:ascii="Courier New" w:hAnsi="Courier New" w:cs="Courier New"/>
          <w:b/>
          <w:sz w:val="26"/>
          <w:szCs w:val="26"/>
        </w:rPr>
        <w:t>:</w:t>
      </w:r>
    </w:p>
    <w:p w14:paraId="124EFA73" w14:textId="2FBF70AE" w:rsidR="00794C68" w:rsidRPr="00794C68" w:rsidRDefault="00794C68" w:rsidP="00794C68">
      <w:pPr>
        <w:rPr>
          <w:rFonts w:ascii="Courier New" w:hAnsi="Courier New" w:cs="Courier New"/>
          <w:b/>
          <w:sz w:val="26"/>
          <w:szCs w:val="26"/>
        </w:rPr>
      </w:pPr>
      <w:r w:rsidRPr="00794C68">
        <w:rPr>
          <w:rFonts w:ascii="Courier New" w:hAnsi="Courier New" w:cs="Courier New"/>
          <w:b/>
          <w:sz w:val="26"/>
          <w:szCs w:val="26"/>
        </w:rPr>
        <w:t>Ending</w:t>
      </w:r>
      <w:r w:rsidR="00FC60DB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AEACC1D" w14:textId="32356D0C" w:rsidR="00794C68" w:rsidRDefault="00794C68" w:rsidP="00794C68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</w:t>
      </w:r>
    </w:p>
    <w:p w14:paraId="4B3A276D" w14:textId="77777777" w:rsidR="00FC60DB" w:rsidRPr="00794C68" w:rsidRDefault="00FC60DB" w:rsidP="00FC60DB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</w:t>
      </w:r>
    </w:p>
    <w:p w14:paraId="386DE1BF" w14:textId="77777777" w:rsidR="00FC60DB" w:rsidRPr="00794C68" w:rsidRDefault="00FC60DB" w:rsidP="00FC60DB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</w:t>
      </w:r>
    </w:p>
    <w:p w14:paraId="6A7A2B82" w14:textId="77777777" w:rsidR="00FC60DB" w:rsidRPr="00794C68" w:rsidRDefault="00FC60DB" w:rsidP="00FC60DB">
      <w:pPr>
        <w:rPr>
          <w:rFonts w:ascii="Courier New" w:hAnsi="Courier New" w:cs="Courier New"/>
          <w:bCs/>
          <w:sz w:val="26"/>
          <w:szCs w:val="26"/>
        </w:rPr>
      </w:pPr>
      <w:r w:rsidRPr="00794C68">
        <w:rPr>
          <w:rFonts w:ascii="Courier New" w:hAnsi="Courier New" w:cs="Courier New"/>
          <w:bCs/>
          <w:sz w:val="26"/>
          <w:szCs w:val="26"/>
        </w:rPr>
        <w:t>I raise a hallelujah</w:t>
      </w:r>
    </w:p>
    <w:p w14:paraId="27C2CC0D" w14:textId="77777777" w:rsidR="00FC60DB" w:rsidRDefault="00FC60DB" w:rsidP="00794C68">
      <w:pPr>
        <w:rPr>
          <w:rFonts w:ascii="Courier New" w:hAnsi="Courier New" w:cs="Courier New"/>
          <w:bCs/>
          <w:sz w:val="20"/>
          <w:szCs w:val="20"/>
        </w:rPr>
      </w:pPr>
    </w:p>
    <w:p w14:paraId="7D8C778D" w14:textId="6BE4133C" w:rsidR="00794C68" w:rsidRPr="00C068A2" w:rsidRDefault="00794C68" w:rsidP="00794C68">
      <w:pPr>
        <w:rPr>
          <w:rFonts w:ascii="Courier New" w:hAnsi="Courier New" w:cs="Courier New"/>
          <w:bCs/>
          <w:sz w:val="18"/>
          <w:szCs w:val="18"/>
        </w:rPr>
      </w:pPr>
      <w:r w:rsidRPr="00C068A2">
        <w:rPr>
          <w:rFonts w:ascii="Courier New" w:hAnsi="Courier New" w:cs="Courier New"/>
          <w:bCs/>
          <w:sz w:val="18"/>
          <w:szCs w:val="18"/>
        </w:rPr>
        <w:t>CCLI Song # 7119315 Raise A Hallelujah</w:t>
      </w:r>
    </w:p>
    <w:p w14:paraId="568D1724" w14:textId="77777777" w:rsidR="00794C68" w:rsidRPr="00C068A2" w:rsidRDefault="00794C68" w:rsidP="00794C68">
      <w:pPr>
        <w:rPr>
          <w:rFonts w:ascii="Courier New" w:hAnsi="Courier New" w:cs="Courier New"/>
          <w:bCs/>
          <w:sz w:val="18"/>
          <w:szCs w:val="18"/>
        </w:rPr>
      </w:pPr>
      <w:r w:rsidRPr="00C068A2">
        <w:rPr>
          <w:rFonts w:ascii="Courier New" w:hAnsi="Courier New" w:cs="Courier New"/>
          <w:bCs/>
          <w:sz w:val="18"/>
          <w:szCs w:val="18"/>
        </w:rPr>
        <w:t xml:space="preserve">Jake Stevens | Jonathan David </w:t>
      </w:r>
      <w:proofErr w:type="spellStart"/>
      <w:r w:rsidRPr="00C068A2">
        <w:rPr>
          <w:rFonts w:ascii="Courier New" w:hAnsi="Courier New" w:cs="Courier New"/>
          <w:bCs/>
          <w:sz w:val="18"/>
          <w:szCs w:val="18"/>
        </w:rPr>
        <w:t>Helser</w:t>
      </w:r>
      <w:proofErr w:type="spellEnd"/>
      <w:r w:rsidRPr="00C068A2">
        <w:rPr>
          <w:rFonts w:ascii="Courier New" w:hAnsi="Courier New" w:cs="Courier New"/>
          <w:bCs/>
          <w:sz w:val="18"/>
          <w:szCs w:val="18"/>
        </w:rPr>
        <w:t xml:space="preserve"> | Melissa </w:t>
      </w:r>
      <w:proofErr w:type="spellStart"/>
      <w:r w:rsidRPr="00C068A2">
        <w:rPr>
          <w:rFonts w:ascii="Courier New" w:hAnsi="Courier New" w:cs="Courier New"/>
          <w:bCs/>
          <w:sz w:val="18"/>
          <w:szCs w:val="18"/>
        </w:rPr>
        <w:t>Helser</w:t>
      </w:r>
      <w:proofErr w:type="spellEnd"/>
      <w:r w:rsidRPr="00C068A2">
        <w:rPr>
          <w:rFonts w:ascii="Courier New" w:hAnsi="Courier New" w:cs="Courier New"/>
          <w:bCs/>
          <w:sz w:val="18"/>
          <w:szCs w:val="18"/>
        </w:rPr>
        <w:t xml:space="preserve"> | Molly Skaggs</w:t>
      </w:r>
    </w:p>
    <w:p w14:paraId="7DBDA228" w14:textId="77777777" w:rsidR="00794C68" w:rsidRPr="00C068A2" w:rsidRDefault="00794C68" w:rsidP="00794C68">
      <w:pPr>
        <w:rPr>
          <w:rFonts w:ascii="Courier New" w:hAnsi="Courier New" w:cs="Courier New"/>
          <w:bCs/>
          <w:sz w:val="18"/>
          <w:szCs w:val="18"/>
        </w:rPr>
      </w:pPr>
      <w:r w:rsidRPr="00C068A2">
        <w:rPr>
          <w:rFonts w:ascii="Courier New" w:hAnsi="Courier New" w:cs="Courier New"/>
          <w:bCs/>
          <w:sz w:val="18"/>
          <w:szCs w:val="18"/>
        </w:rPr>
        <w:t xml:space="preserve">© 2018 Bethel Music Publishing </w:t>
      </w:r>
    </w:p>
    <w:p w14:paraId="6F02CFD1" w14:textId="77777777" w:rsidR="00794C68" w:rsidRPr="00C068A2" w:rsidRDefault="00794C68" w:rsidP="00794C68">
      <w:pPr>
        <w:rPr>
          <w:rFonts w:ascii="Courier New" w:hAnsi="Courier New" w:cs="Courier New"/>
          <w:bCs/>
          <w:sz w:val="18"/>
          <w:szCs w:val="18"/>
        </w:rPr>
      </w:pPr>
      <w:r w:rsidRPr="00C068A2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C068A2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C068A2">
        <w:rPr>
          <w:rFonts w:ascii="Courier New" w:hAnsi="Courier New" w:cs="Courier New"/>
          <w:bCs/>
          <w:sz w:val="18"/>
          <w:szCs w:val="18"/>
        </w:rPr>
        <w:t>® Terms of Use. All rights reserved. www.ccli.com</w:t>
      </w:r>
    </w:p>
    <w:p w14:paraId="751E9F35" w14:textId="59EB655B" w:rsidR="00794C68" w:rsidRPr="00C068A2" w:rsidRDefault="00794C68" w:rsidP="00794C68">
      <w:pPr>
        <w:rPr>
          <w:rFonts w:ascii="Courier New" w:hAnsi="Courier New" w:cs="Courier New"/>
          <w:bCs/>
          <w:sz w:val="18"/>
          <w:szCs w:val="18"/>
        </w:rPr>
      </w:pPr>
      <w:r w:rsidRPr="00C068A2">
        <w:rPr>
          <w:rFonts w:ascii="Courier New" w:hAnsi="Courier New" w:cs="Courier New"/>
          <w:bCs/>
          <w:sz w:val="18"/>
          <w:szCs w:val="18"/>
        </w:rPr>
        <w:t>CCLI License # 21008556</w:t>
      </w:r>
    </w:p>
    <w:sectPr w:rsidR="00794C68" w:rsidRPr="00C068A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5236" w14:textId="77777777" w:rsidR="00627FEB" w:rsidRDefault="00627FEB" w:rsidP="00C47270">
      <w:r>
        <w:separator/>
      </w:r>
    </w:p>
  </w:endnote>
  <w:endnote w:type="continuationSeparator" w:id="0">
    <w:p w14:paraId="3E22EEF0" w14:textId="77777777" w:rsidR="00627FEB" w:rsidRDefault="00627FE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87B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61E88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ED9C" w14:textId="77777777" w:rsidR="00627FEB" w:rsidRDefault="00627FEB" w:rsidP="00C47270">
      <w:r>
        <w:separator/>
      </w:r>
    </w:p>
  </w:footnote>
  <w:footnote w:type="continuationSeparator" w:id="0">
    <w:p w14:paraId="3F30D960" w14:textId="77777777" w:rsidR="00627FEB" w:rsidRDefault="00627FE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3CE"/>
    <w:rsid w:val="000137E3"/>
    <w:rsid w:val="000318B4"/>
    <w:rsid w:val="000461C3"/>
    <w:rsid w:val="0005797C"/>
    <w:rsid w:val="0006152F"/>
    <w:rsid w:val="0013305C"/>
    <w:rsid w:val="001432BE"/>
    <w:rsid w:val="00170EE0"/>
    <w:rsid w:val="001A73AC"/>
    <w:rsid w:val="001F0131"/>
    <w:rsid w:val="00215EF5"/>
    <w:rsid w:val="002601C4"/>
    <w:rsid w:val="002D760D"/>
    <w:rsid w:val="003370F2"/>
    <w:rsid w:val="00372155"/>
    <w:rsid w:val="004A228E"/>
    <w:rsid w:val="004A7532"/>
    <w:rsid w:val="004C26E4"/>
    <w:rsid w:val="00550145"/>
    <w:rsid w:val="00564AF0"/>
    <w:rsid w:val="00582611"/>
    <w:rsid w:val="00627FEB"/>
    <w:rsid w:val="0065249F"/>
    <w:rsid w:val="006B3F9E"/>
    <w:rsid w:val="007733CE"/>
    <w:rsid w:val="00782B1E"/>
    <w:rsid w:val="00794C68"/>
    <w:rsid w:val="008323B2"/>
    <w:rsid w:val="00845000"/>
    <w:rsid w:val="0085164F"/>
    <w:rsid w:val="008548BE"/>
    <w:rsid w:val="008B22F7"/>
    <w:rsid w:val="009110C4"/>
    <w:rsid w:val="009B4112"/>
    <w:rsid w:val="009C276D"/>
    <w:rsid w:val="009D158B"/>
    <w:rsid w:val="00A15E4B"/>
    <w:rsid w:val="00A61E69"/>
    <w:rsid w:val="00A63171"/>
    <w:rsid w:val="00BA1F18"/>
    <w:rsid w:val="00BC4EC3"/>
    <w:rsid w:val="00C068A2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C45C6"/>
    <w:rsid w:val="00EE5211"/>
    <w:rsid w:val="00FC60DB"/>
    <w:rsid w:val="00FD0BAF"/>
    <w:rsid w:val="00FD35E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263B5"/>
  <w15:chartTrackingRefBased/>
  <w15:docId w15:val="{26E7440B-079E-4C1C-946E-34EDBF7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dcterms:created xsi:type="dcterms:W3CDTF">2022-01-24T19:36:00Z</dcterms:created>
  <dcterms:modified xsi:type="dcterms:W3CDTF">2022-08-17T12:16:00Z</dcterms:modified>
</cp:coreProperties>
</file>