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EABE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 xml:space="preserve">What A Friend We Have </w:t>
      </w:r>
      <w:proofErr w:type="gramStart"/>
      <w:r w:rsidRPr="00AE278D">
        <w:rPr>
          <w:rFonts w:ascii="Courier New" w:hAnsi="Courier New" w:cs="Courier New"/>
          <w:b/>
          <w:sz w:val="26"/>
          <w:szCs w:val="26"/>
        </w:rPr>
        <w:t>In</w:t>
      </w:r>
      <w:proofErr w:type="gramEnd"/>
      <w:r w:rsidRPr="00AE278D">
        <w:rPr>
          <w:rFonts w:ascii="Courier New" w:hAnsi="Courier New" w:cs="Courier New"/>
          <w:b/>
          <w:sz w:val="26"/>
          <w:szCs w:val="26"/>
        </w:rPr>
        <w:t xml:space="preserve"> Jesus</w:t>
      </w:r>
    </w:p>
    <w:p w14:paraId="16FB37F1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78789DA5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Verse 1:</w:t>
      </w:r>
    </w:p>
    <w:p w14:paraId="5760EFCA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What a friend we have in Jesus</w:t>
      </w:r>
    </w:p>
    <w:p w14:paraId="5FE2041B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All our sins and griefs to bear</w:t>
      </w:r>
    </w:p>
    <w:p w14:paraId="16AF8473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What a privilege to carry</w:t>
      </w:r>
    </w:p>
    <w:p w14:paraId="487931DA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Everything to God in prayer</w:t>
      </w:r>
    </w:p>
    <w:p w14:paraId="2BC0F3E9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O what peace we often forfeit</w:t>
      </w:r>
    </w:p>
    <w:p w14:paraId="287B1F24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O what needless pain we bear</w:t>
      </w:r>
    </w:p>
    <w:p w14:paraId="73C13AFE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All because we do not carry</w:t>
      </w:r>
    </w:p>
    <w:p w14:paraId="5E139C6A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Everything to God in prayer</w:t>
      </w:r>
    </w:p>
    <w:p w14:paraId="316482A6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</w:p>
    <w:p w14:paraId="77F4E29B" w14:textId="77777777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Verse 2:</w:t>
      </w:r>
    </w:p>
    <w:p w14:paraId="71A5C482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Have we trials and temptations</w:t>
      </w:r>
    </w:p>
    <w:p w14:paraId="1DA5A7B6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Is there trouble anywhere</w:t>
      </w:r>
    </w:p>
    <w:p w14:paraId="17EDFF5F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We should never be discouraged</w:t>
      </w:r>
    </w:p>
    <w:p w14:paraId="349E39AF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6D0B9532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Can we find a friend so faithful</w:t>
      </w:r>
    </w:p>
    <w:p w14:paraId="4DADE0B2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Who will all our sorrows share</w:t>
      </w:r>
    </w:p>
    <w:p w14:paraId="5175BDD9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Jesus knows our every weakness</w:t>
      </w:r>
    </w:p>
    <w:p w14:paraId="19F7F586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7A618C7E" w14:textId="77777777" w:rsidR="00426966" w:rsidRDefault="00426966" w:rsidP="00AE278D">
      <w:pPr>
        <w:rPr>
          <w:rFonts w:ascii="Courier New" w:hAnsi="Courier New" w:cs="Courier New"/>
          <w:b/>
          <w:sz w:val="26"/>
          <w:szCs w:val="26"/>
        </w:rPr>
      </w:pPr>
    </w:p>
    <w:p w14:paraId="03214287" w14:textId="34C811D9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Verse 3:</w:t>
      </w:r>
    </w:p>
    <w:p w14:paraId="1BB1F770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Are we weak and heavy laden</w:t>
      </w:r>
    </w:p>
    <w:p w14:paraId="45184073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Cumbered with a load of care</w:t>
      </w:r>
    </w:p>
    <w:p w14:paraId="52ED8668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Precious Savior still our refuge</w:t>
      </w:r>
    </w:p>
    <w:p w14:paraId="20D1FDC1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374851BC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Do thy friends despise forsake thee</w:t>
      </w:r>
    </w:p>
    <w:p w14:paraId="48A02C56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Take it to the Lord in prayer</w:t>
      </w:r>
    </w:p>
    <w:p w14:paraId="61F5126F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In His arms He'll take and shield thee</w:t>
      </w:r>
    </w:p>
    <w:p w14:paraId="1DCBE991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Thou wilt find a solace there</w:t>
      </w:r>
    </w:p>
    <w:p w14:paraId="3EE3BFCB" w14:textId="77777777" w:rsidR="00426966" w:rsidRDefault="00426966" w:rsidP="00AE278D">
      <w:pPr>
        <w:rPr>
          <w:rFonts w:ascii="Courier New" w:hAnsi="Courier New" w:cs="Courier New"/>
          <w:b/>
          <w:sz w:val="26"/>
          <w:szCs w:val="26"/>
        </w:rPr>
      </w:pPr>
    </w:p>
    <w:p w14:paraId="2E00EFC0" w14:textId="0B57B5BD" w:rsidR="00AE278D" w:rsidRPr="00AE278D" w:rsidRDefault="00AE278D" w:rsidP="00AE278D">
      <w:pPr>
        <w:rPr>
          <w:rFonts w:ascii="Courier New" w:hAnsi="Courier New" w:cs="Courier New"/>
          <w:b/>
          <w:sz w:val="26"/>
          <w:szCs w:val="26"/>
        </w:rPr>
      </w:pPr>
      <w:r w:rsidRPr="00AE278D">
        <w:rPr>
          <w:rFonts w:ascii="Courier New" w:hAnsi="Courier New" w:cs="Courier New"/>
          <w:b/>
          <w:sz w:val="26"/>
          <w:szCs w:val="26"/>
        </w:rPr>
        <w:t>Verse 4:</w:t>
      </w:r>
    </w:p>
    <w:p w14:paraId="45C8EB03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Blessed Savior Thou hast promised</w:t>
      </w:r>
    </w:p>
    <w:p w14:paraId="5DAF1994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Thou wilt all our burdens bear</w:t>
      </w:r>
    </w:p>
    <w:p w14:paraId="28DC49AF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May we ever Lord be bringing</w:t>
      </w:r>
    </w:p>
    <w:p w14:paraId="70490B37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All to Thee in earnest prayer</w:t>
      </w:r>
    </w:p>
    <w:p w14:paraId="6324D514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Soon in glory bright unclouded</w:t>
      </w:r>
    </w:p>
    <w:p w14:paraId="4311977C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There will be no need for prayer</w:t>
      </w:r>
    </w:p>
    <w:p w14:paraId="6B331DEC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Rapture praise and endless worship</w:t>
      </w:r>
    </w:p>
    <w:p w14:paraId="3371BE7E" w14:textId="77777777" w:rsidR="00AE278D" w:rsidRPr="00AE278D" w:rsidRDefault="00AE278D" w:rsidP="00AE278D">
      <w:pPr>
        <w:rPr>
          <w:rFonts w:ascii="Courier New" w:hAnsi="Courier New" w:cs="Courier New"/>
          <w:bCs/>
          <w:sz w:val="26"/>
          <w:szCs w:val="26"/>
        </w:rPr>
      </w:pPr>
      <w:r w:rsidRPr="00AE278D">
        <w:rPr>
          <w:rFonts w:ascii="Courier New" w:hAnsi="Courier New" w:cs="Courier New"/>
          <w:bCs/>
          <w:sz w:val="26"/>
          <w:szCs w:val="26"/>
        </w:rPr>
        <w:t>Will be our sweet portion there</w:t>
      </w:r>
    </w:p>
    <w:sectPr w:rsidR="00AE278D" w:rsidRPr="00AE278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068D2" w14:textId="77777777" w:rsidR="00B95846" w:rsidRDefault="00B95846" w:rsidP="00C47270">
      <w:r>
        <w:separator/>
      </w:r>
    </w:p>
  </w:endnote>
  <w:endnote w:type="continuationSeparator" w:id="0">
    <w:p w14:paraId="5389679F" w14:textId="77777777" w:rsidR="00B95846" w:rsidRDefault="00B9584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53E8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EE1D1E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0E9E4" w14:textId="77777777" w:rsidR="00B95846" w:rsidRDefault="00B95846" w:rsidP="00C47270">
      <w:r>
        <w:separator/>
      </w:r>
    </w:p>
  </w:footnote>
  <w:footnote w:type="continuationSeparator" w:id="0">
    <w:p w14:paraId="7126E978" w14:textId="77777777" w:rsidR="00B95846" w:rsidRDefault="00B9584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F8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279A7"/>
    <w:rsid w:val="002601C4"/>
    <w:rsid w:val="00294761"/>
    <w:rsid w:val="00295439"/>
    <w:rsid w:val="002B4F28"/>
    <w:rsid w:val="002D760D"/>
    <w:rsid w:val="003370F2"/>
    <w:rsid w:val="00372155"/>
    <w:rsid w:val="00426966"/>
    <w:rsid w:val="004A7532"/>
    <w:rsid w:val="004C26E4"/>
    <w:rsid w:val="004E0D03"/>
    <w:rsid w:val="00550145"/>
    <w:rsid w:val="00564AF0"/>
    <w:rsid w:val="0057730D"/>
    <w:rsid w:val="0065249F"/>
    <w:rsid w:val="00782B1E"/>
    <w:rsid w:val="00795831"/>
    <w:rsid w:val="007D11EF"/>
    <w:rsid w:val="008323B2"/>
    <w:rsid w:val="00845000"/>
    <w:rsid w:val="0085164F"/>
    <w:rsid w:val="008548BE"/>
    <w:rsid w:val="00865365"/>
    <w:rsid w:val="008B22F7"/>
    <w:rsid w:val="009110C4"/>
    <w:rsid w:val="009B4112"/>
    <w:rsid w:val="009C276D"/>
    <w:rsid w:val="00A15E4B"/>
    <w:rsid w:val="00A47E51"/>
    <w:rsid w:val="00A61E69"/>
    <w:rsid w:val="00A63171"/>
    <w:rsid w:val="00AB42D1"/>
    <w:rsid w:val="00AC40F8"/>
    <w:rsid w:val="00AE278D"/>
    <w:rsid w:val="00B20FD3"/>
    <w:rsid w:val="00B70A1A"/>
    <w:rsid w:val="00B95846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10C59"/>
    <w:rsid w:val="00D239CE"/>
    <w:rsid w:val="00D4546D"/>
    <w:rsid w:val="00D73507"/>
    <w:rsid w:val="00DE67E4"/>
    <w:rsid w:val="00E3555F"/>
    <w:rsid w:val="00E537F4"/>
    <w:rsid w:val="00E662EA"/>
    <w:rsid w:val="00EE5211"/>
    <w:rsid w:val="00F53410"/>
    <w:rsid w:val="00F76D2A"/>
    <w:rsid w:val="00FD0BAF"/>
    <w:rsid w:val="00FD35EF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5921B"/>
  <w15:chartTrackingRefBased/>
  <w15:docId w15:val="{6F5DB2E1-1C5E-4280-A99C-6285611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2020-10-28T16:47:00Z</dcterms:created>
  <dcterms:modified xsi:type="dcterms:W3CDTF">2020-10-28T16:49:00Z</dcterms:modified>
</cp:coreProperties>
</file>