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CCD2" w14:textId="46D415F8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10,000 Reasons (Bless the Lord) - CCLI# 6016351</w:t>
      </w:r>
      <w:r w:rsidR="00CA00D1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CA00D1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A00D1">
        <w:rPr>
          <w:rFonts w:ascii="Courier New" w:hAnsi="Courier New" w:cs="Courier New"/>
          <w:b/>
          <w:sz w:val="26"/>
          <w:szCs w:val="26"/>
        </w:rPr>
        <w:t>=73</w:t>
      </w:r>
    </w:p>
    <w:p w14:paraId="4B0185BB" w14:textId="3E707587" w:rsid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7B599EDF" w14:textId="679DE1BA" w:rsidR="00CA00D1" w:rsidRDefault="00CA00D1" w:rsidP="00144A1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int,ch1,v1,ch1,v2,ch2,v3,ch2,end</w:t>
      </w:r>
    </w:p>
    <w:p w14:paraId="74A1861E" w14:textId="77777777" w:rsidR="00CA00D1" w:rsidRPr="00144A1B" w:rsidRDefault="00CA00D1" w:rsidP="00144A1B">
      <w:pPr>
        <w:rPr>
          <w:rFonts w:ascii="Courier New" w:hAnsi="Courier New" w:cs="Courier New"/>
          <w:b/>
          <w:sz w:val="26"/>
          <w:szCs w:val="26"/>
        </w:rPr>
      </w:pPr>
    </w:p>
    <w:p w14:paraId="147430ED" w14:textId="6FA424AD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I</w:t>
      </w:r>
      <w:r w:rsidR="00CA00D1">
        <w:rPr>
          <w:rFonts w:ascii="Courier New" w:hAnsi="Courier New" w:cs="Courier New"/>
          <w:b/>
          <w:sz w:val="26"/>
          <w:szCs w:val="26"/>
        </w:rPr>
        <w:t>ntro</w:t>
      </w:r>
      <w:r w:rsidRPr="00144A1B">
        <w:rPr>
          <w:rFonts w:ascii="Courier New" w:hAnsi="Courier New" w:cs="Courier New"/>
          <w:b/>
          <w:sz w:val="26"/>
          <w:szCs w:val="26"/>
        </w:rPr>
        <w:t>:</w:t>
      </w:r>
    </w:p>
    <w:p w14:paraId="4885AD58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G D A/C# Bm G D Asus A</w:t>
      </w:r>
    </w:p>
    <w:p w14:paraId="4B57DA1E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04577FE0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Chorus 1:</w:t>
      </w:r>
    </w:p>
    <w:p w14:paraId="2BD17916" w14:textId="735498BA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  D    A/C# Bm </w:t>
      </w:r>
    </w:p>
    <w:p w14:paraId="1E1F0A20" w14:textId="33E856BE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Bless the Lord O my soul O my soul</w:t>
      </w:r>
    </w:p>
    <w:p w14:paraId="27D42BE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G           D    Asus A</w:t>
      </w:r>
    </w:p>
    <w:p w14:paraId="11A4A17F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Worship His holy name</w:t>
      </w:r>
    </w:p>
    <w:p w14:paraId="73D44C8A" w14:textId="51CFD2DD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Bm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44A1B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Bm </w:t>
      </w:r>
    </w:p>
    <w:p w14:paraId="32894E4F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Sing like </w:t>
      </w:r>
      <w:proofErr w:type="gramStart"/>
      <w:r w:rsidRPr="00144A1B">
        <w:rPr>
          <w:rFonts w:ascii="Courier New" w:hAnsi="Courier New" w:cs="Courier New"/>
          <w:bCs/>
          <w:sz w:val="26"/>
          <w:szCs w:val="26"/>
        </w:rPr>
        <w:t>never before</w:t>
      </w:r>
      <w:proofErr w:type="gramEnd"/>
      <w:r w:rsidRPr="00144A1B">
        <w:rPr>
          <w:rFonts w:ascii="Courier New" w:hAnsi="Courier New" w:cs="Courier New"/>
          <w:bCs/>
          <w:sz w:val="26"/>
          <w:szCs w:val="26"/>
        </w:rPr>
        <w:t xml:space="preserve"> O my soul</w:t>
      </w:r>
    </w:p>
    <w:p w14:paraId="588DF00F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G/D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G/D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583F549A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109D7A08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045F2F78" w14:textId="3A00D2BC" w:rsidR="00144A1B" w:rsidRPr="00144A1B" w:rsidRDefault="00CA00D1" w:rsidP="00144A1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144A1B" w:rsidRPr="00144A1B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52ACC8AA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  D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Bm    </w:t>
      </w:r>
    </w:p>
    <w:p w14:paraId="499AF2D4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The sun comes up it's a new day dawning</w:t>
      </w:r>
    </w:p>
    <w:p w14:paraId="58629D62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    D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Bm  </w:t>
      </w:r>
    </w:p>
    <w:p w14:paraId="5A3CA7CB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It's time to sing Your song again</w:t>
      </w:r>
    </w:p>
    <w:p w14:paraId="63FE05DD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 D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    Bm    </w:t>
      </w:r>
    </w:p>
    <w:p w14:paraId="2333D77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Whatever may pass and whatever lies before me</w:t>
      </w:r>
    </w:p>
    <w:p w14:paraId="16DCA999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 D                Asus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D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2A63181E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Let me be singing when the eve--</w:t>
      </w:r>
      <w:proofErr w:type="spellStart"/>
      <w:r w:rsidRPr="00144A1B">
        <w:rPr>
          <w:rFonts w:ascii="Courier New" w:hAnsi="Courier New" w:cs="Courier New"/>
          <w:bCs/>
          <w:sz w:val="26"/>
          <w:szCs w:val="26"/>
        </w:rPr>
        <w:t>ning</w:t>
      </w:r>
      <w:proofErr w:type="spellEnd"/>
      <w:r w:rsidRPr="00144A1B">
        <w:rPr>
          <w:rFonts w:ascii="Courier New" w:hAnsi="Courier New" w:cs="Courier New"/>
          <w:bCs/>
          <w:sz w:val="26"/>
          <w:szCs w:val="26"/>
        </w:rPr>
        <w:t xml:space="preserve"> comes</w:t>
      </w:r>
    </w:p>
    <w:p w14:paraId="36A0FFF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5988114D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Repeat Chorus 1:</w:t>
      </w:r>
    </w:p>
    <w:p w14:paraId="540C92C2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016709E0" w14:textId="31B95C14" w:rsidR="00144A1B" w:rsidRPr="00144A1B" w:rsidRDefault="00CA00D1" w:rsidP="00144A1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  <w:r w:rsidR="00144A1B" w:rsidRPr="00144A1B">
        <w:rPr>
          <w:rFonts w:ascii="Courier New" w:hAnsi="Courier New" w:cs="Courier New"/>
          <w:b/>
          <w:sz w:val="26"/>
          <w:szCs w:val="26"/>
        </w:rPr>
        <w:t>2:</w:t>
      </w:r>
    </w:p>
    <w:p w14:paraId="68F29157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G       D   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Bm  </w:t>
      </w:r>
    </w:p>
    <w:p w14:paraId="3CBEB4F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You're rich in love and You're slow to anger</w:t>
      </w:r>
    </w:p>
    <w:p w14:paraId="7B302391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D  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 Bm </w:t>
      </w:r>
    </w:p>
    <w:p w14:paraId="00D15D5A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Your name is </w:t>
      </w:r>
      <w:proofErr w:type="gramStart"/>
      <w:r w:rsidRPr="00144A1B">
        <w:rPr>
          <w:rFonts w:ascii="Courier New" w:hAnsi="Courier New" w:cs="Courier New"/>
          <w:bCs/>
          <w:sz w:val="26"/>
          <w:szCs w:val="26"/>
        </w:rPr>
        <w:t>great</w:t>
      </w:r>
      <w:proofErr w:type="gramEnd"/>
      <w:r w:rsidRPr="00144A1B">
        <w:rPr>
          <w:rFonts w:ascii="Courier New" w:hAnsi="Courier New" w:cs="Courier New"/>
          <w:bCs/>
          <w:sz w:val="26"/>
          <w:szCs w:val="26"/>
        </w:rPr>
        <w:t xml:space="preserve"> and Your heart is kind</w:t>
      </w:r>
    </w:p>
    <w:p w14:paraId="7AF6F9EB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 D               A/C#    Bm    </w:t>
      </w:r>
    </w:p>
    <w:p w14:paraId="6FDE9D5D" w14:textId="2CD94BCB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For all Your goodness I will keep on singing</w:t>
      </w:r>
    </w:p>
    <w:p w14:paraId="4A47DADE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    D              Asus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D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41A447A5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Ten thousand reasons for my heart to find</w:t>
      </w:r>
    </w:p>
    <w:p w14:paraId="565D6C57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591238EB" w14:textId="32A49058" w:rsidR="00144A1B" w:rsidRPr="00144A1B" w:rsidRDefault="00CA00D1" w:rsidP="00144A1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144A1B" w:rsidRPr="00144A1B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2B1E7E1E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  D    A/C# Bm </w:t>
      </w:r>
    </w:p>
    <w:p w14:paraId="4BD90A35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Bless the Lord O my soul O my soul</w:t>
      </w:r>
    </w:p>
    <w:p w14:paraId="60696DC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G           D    Asus A</w:t>
      </w:r>
    </w:p>
    <w:p w14:paraId="47A4E23A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Worship His holy name</w:t>
      </w:r>
    </w:p>
    <w:p w14:paraId="1B87A5BC" w14:textId="273D669E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Bm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44A1B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Bm </w:t>
      </w:r>
    </w:p>
    <w:p w14:paraId="3DEDEEE5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Sing like </w:t>
      </w:r>
      <w:proofErr w:type="gramStart"/>
      <w:r w:rsidRPr="00144A1B">
        <w:rPr>
          <w:rFonts w:ascii="Courier New" w:hAnsi="Courier New" w:cs="Courier New"/>
          <w:bCs/>
          <w:sz w:val="26"/>
          <w:szCs w:val="26"/>
        </w:rPr>
        <w:t>never before</w:t>
      </w:r>
      <w:proofErr w:type="gramEnd"/>
      <w:r w:rsidRPr="00144A1B">
        <w:rPr>
          <w:rFonts w:ascii="Courier New" w:hAnsi="Courier New" w:cs="Courier New"/>
          <w:bCs/>
          <w:sz w:val="26"/>
          <w:szCs w:val="26"/>
        </w:rPr>
        <w:t xml:space="preserve"> O my soul</w:t>
      </w:r>
    </w:p>
    <w:p w14:paraId="6BF2999C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D   </w:t>
      </w:r>
    </w:p>
    <w:p w14:paraId="23471E97" w14:textId="3CFF5D91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name</w:t>
      </w:r>
      <w:r>
        <w:rPr>
          <w:rFonts w:ascii="Courier New" w:hAnsi="Courier New" w:cs="Courier New"/>
          <w:b/>
          <w:sz w:val="26"/>
          <w:szCs w:val="26"/>
        </w:rPr>
        <w:br w:type="page"/>
      </w:r>
      <w:r w:rsidR="00CA00D1">
        <w:rPr>
          <w:rFonts w:ascii="Courier New" w:hAnsi="Courier New" w:cs="Courier New"/>
          <w:b/>
          <w:sz w:val="26"/>
          <w:szCs w:val="26"/>
        </w:rPr>
        <w:lastRenderedPageBreak/>
        <w:t>Verse</w:t>
      </w:r>
      <w:r w:rsidR="00CA00D1" w:rsidRPr="00144A1B">
        <w:rPr>
          <w:rFonts w:ascii="Courier New" w:hAnsi="Courier New" w:cs="Courier New"/>
          <w:b/>
          <w:sz w:val="26"/>
          <w:szCs w:val="26"/>
        </w:rPr>
        <w:t xml:space="preserve"> </w:t>
      </w:r>
      <w:r w:rsidRPr="00144A1B">
        <w:rPr>
          <w:rFonts w:ascii="Courier New" w:hAnsi="Courier New" w:cs="Courier New"/>
          <w:b/>
          <w:sz w:val="26"/>
          <w:szCs w:val="26"/>
        </w:rPr>
        <w:t>3:</w:t>
      </w:r>
    </w:p>
    <w:p w14:paraId="7A6D59DF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D           A/C#        Bm    </w:t>
      </w:r>
    </w:p>
    <w:p w14:paraId="501DCA1B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And on that day when my strength is failing</w:t>
      </w:r>
    </w:p>
    <w:p w14:paraId="21DF3EA9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  D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 Bm </w:t>
      </w:r>
    </w:p>
    <w:p w14:paraId="0C738C8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The end draws </w:t>
      </w:r>
      <w:proofErr w:type="gramStart"/>
      <w:r w:rsidRPr="00144A1B">
        <w:rPr>
          <w:rFonts w:ascii="Courier New" w:hAnsi="Courier New" w:cs="Courier New"/>
          <w:bCs/>
          <w:sz w:val="26"/>
          <w:szCs w:val="26"/>
        </w:rPr>
        <w:t>near</w:t>
      </w:r>
      <w:proofErr w:type="gramEnd"/>
      <w:r w:rsidRPr="00144A1B">
        <w:rPr>
          <w:rFonts w:ascii="Courier New" w:hAnsi="Courier New" w:cs="Courier New"/>
          <w:bCs/>
          <w:sz w:val="26"/>
          <w:szCs w:val="26"/>
        </w:rPr>
        <w:t xml:space="preserve"> and my time has come</w:t>
      </w:r>
    </w:p>
    <w:p w14:paraId="47E1B95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D  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 Bm   </w:t>
      </w:r>
    </w:p>
    <w:p w14:paraId="398FB983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Still my soul </w:t>
      </w:r>
      <w:proofErr w:type="gramStart"/>
      <w:r w:rsidRPr="00144A1B">
        <w:rPr>
          <w:rFonts w:ascii="Courier New" w:hAnsi="Courier New" w:cs="Courier New"/>
          <w:bCs/>
          <w:sz w:val="26"/>
          <w:szCs w:val="26"/>
        </w:rPr>
        <w:t>sing</w:t>
      </w:r>
      <w:proofErr w:type="gramEnd"/>
      <w:r w:rsidRPr="00144A1B">
        <w:rPr>
          <w:rFonts w:ascii="Courier New" w:hAnsi="Courier New" w:cs="Courier New"/>
          <w:bCs/>
          <w:sz w:val="26"/>
          <w:szCs w:val="26"/>
        </w:rPr>
        <w:t xml:space="preserve"> Your praise unending(hold chord)</w:t>
      </w:r>
    </w:p>
    <w:p w14:paraId="59CCA2F1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    D              Asus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D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14:paraId="1A93D4EA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Ten thousand years and then forever- more  forever more)</w:t>
      </w:r>
    </w:p>
    <w:p w14:paraId="345BD4EC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42043940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Repeat Chorus 2:</w:t>
      </w:r>
    </w:p>
    <w:p w14:paraId="37152C16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424907AE" w14:textId="1A506776" w:rsidR="00144A1B" w:rsidRPr="00144A1B" w:rsidRDefault="00CA00D1" w:rsidP="00144A1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="00144A1B" w:rsidRPr="00144A1B">
        <w:rPr>
          <w:rFonts w:ascii="Courier New" w:hAnsi="Courier New" w:cs="Courier New"/>
          <w:b/>
          <w:sz w:val="26"/>
          <w:szCs w:val="26"/>
        </w:rPr>
        <w:t>:</w:t>
      </w:r>
    </w:p>
    <w:p w14:paraId="06B88730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  D    A/C# Bm </w:t>
      </w:r>
    </w:p>
    <w:p w14:paraId="70270245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Bless the Lord O my soul O my soul</w:t>
      </w:r>
    </w:p>
    <w:p w14:paraId="238EF5FF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G           D    Asus A</w:t>
      </w:r>
    </w:p>
    <w:p w14:paraId="3E8004E3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Worship His holy name</w:t>
      </w:r>
    </w:p>
    <w:p w14:paraId="50485CB8" w14:textId="799673E4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Bm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44A1B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Bm </w:t>
      </w:r>
    </w:p>
    <w:p w14:paraId="0319DA09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Sing like </w:t>
      </w:r>
      <w:proofErr w:type="gramStart"/>
      <w:r w:rsidRPr="00144A1B">
        <w:rPr>
          <w:rFonts w:ascii="Courier New" w:hAnsi="Courier New" w:cs="Courier New"/>
          <w:bCs/>
          <w:sz w:val="26"/>
          <w:szCs w:val="26"/>
        </w:rPr>
        <w:t>never before</w:t>
      </w:r>
      <w:proofErr w:type="gramEnd"/>
      <w:r w:rsidRPr="00144A1B">
        <w:rPr>
          <w:rFonts w:ascii="Courier New" w:hAnsi="Courier New" w:cs="Courier New"/>
          <w:bCs/>
          <w:sz w:val="26"/>
          <w:szCs w:val="26"/>
        </w:rPr>
        <w:t xml:space="preserve"> O my soul</w:t>
      </w:r>
    </w:p>
    <w:p w14:paraId="11CE40EC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Bm </w:t>
      </w:r>
    </w:p>
    <w:p w14:paraId="309D535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1E91E9AC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Bm </w:t>
      </w:r>
    </w:p>
    <w:p w14:paraId="5EBE3B82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42FDC3C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D   </w:t>
      </w:r>
    </w:p>
    <w:p w14:paraId="1C4C125E" w14:textId="3AD67EEB" w:rsidR="007B17E1" w:rsidRPr="00144A1B" w:rsidRDefault="00144A1B" w:rsidP="00144A1B">
      <w:pPr>
        <w:rPr>
          <w:bCs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</w:t>
      </w:r>
      <w:r>
        <w:rPr>
          <w:rFonts w:ascii="Courier New" w:hAnsi="Courier New" w:cs="Courier New"/>
          <w:bCs/>
          <w:sz w:val="26"/>
          <w:szCs w:val="26"/>
        </w:rPr>
        <w:t>e</w:t>
      </w:r>
    </w:p>
    <w:sectPr w:rsidR="007B17E1" w:rsidRPr="00144A1B" w:rsidSect="00D95509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6675" w14:textId="77777777" w:rsidR="0048111C" w:rsidRDefault="0048111C" w:rsidP="00D95509">
      <w:r>
        <w:separator/>
      </w:r>
    </w:p>
  </w:endnote>
  <w:endnote w:type="continuationSeparator" w:id="0">
    <w:p w14:paraId="3A0C7357" w14:textId="77777777" w:rsidR="0048111C" w:rsidRDefault="0048111C" w:rsidP="00D9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703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4E6770" w14:textId="6672B267" w:rsidR="00D95509" w:rsidRDefault="00D955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FILENAME   \* MERGEFORMAT </w:instrText>
        </w:r>
        <w:r>
          <w:rPr>
            <w:color w:val="7F7F7F" w:themeColor="background1" w:themeShade="7F"/>
            <w:spacing w:val="60"/>
          </w:rPr>
          <w:fldChar w:fldCharType="separate"/>
        </w:r>
        <w:r>
          <w:rPr>
            <w:noProof/>
            <w:color w:val="7F7F7F" w:themeColor="background1" w:themeShade="7F"/>
            <w:spacing w:val="60"/>
          </w:rPr>
          <w:t>10,000reasons-D.docx</w:t>
        </w:r>
        <w:r>
          <w:rPr>
            <w:color w:val="7F7F7F" w:themeColor="background1" w:themeShade="7F"/>
            <w:spacing w:val="60"/>
          </w:rPr>
          <w:fldChar w:fldCharType="end"/>
        </w:r>
      </w:p>
    </w:sdtContent>
  </w:sdt>
  <w:p w14:paraId="0CA65CCC" w14:textId="77777777" w:rsidR="00D95509" w:rsidRDefault="00D95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566A" w14:textId="77777777" w:rsidR="0048111C" w:rsidRDefault="0048111C" w:rsidP="00D95509">
      <w:r>
        <w:separator/>
      </w:r>
    </w:p>
  </w:footnote>
  <w:footnote w:type="continuationSeparator" w:id="0">
    <w:p w14:paraId="612E2363" w14:textId="77777777" w:rsidR="0048111C" w:rsidRDefault="0048111C" w:rsidP="00D9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B4"/>
    <w:rsid w:val="000551CF"/>
    <w:rsid w:val="000A3FBF"/>
    <w:rsid w:val="0013305C"/>
    <w:rsid w:val="00144A1B"/>
    <w:rsid w:val="001F0131"/>
    <w:rsid w:val="00296090"/>
    <w:rsid w:val="002D760D"/>
    <w:rsid w:val="0048111C"/>
    <w:rsid w:val="004C26E4"/>
    <w:rsid w:val="00596C01"/>
    <w:rsid w:val="00641996"/>
    <w:rsid w:val="006C4106"/>
    <w:rsid w:val="00753DC2"/>
    <w:rsid w:val="007B17E1"/>
    <w:rsid w:val="007E4398"/>
    <w:rsid w:val="008D6C40"/>
    <w:rsid w:val="009B4112"/>
    <w:rsid w:val="009C276D"/>
    <w:rsid w:val="00B26EB4"/>
    <w:rsid w:val="00B4217B"/>
    <w:rsid w:val="00B628DB"/>
    <w:rsid w:val="00BA7CF9"/>
    <w:rsid w:val="00C9283F"/>
    <w:rsid w:val="00CA00D1"/>
    <w:rsid w:val="00D73507"/>
    <w:rsid w:val="00D95509"/>
    <w:rsid w:val="00E537F4"/>
    <w:rsid w:val="00E662EA"/>
    <w:rsid w:val="00E9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9789"/>
  <w15:chartTrackingRefBased/>
  <w15:docId w15:val="{0156392B-239A-42AD-B079-CE6F1CC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7</cp:revision>
  <cp:lastPrinted>2012-12-01T14:39:00Z</cp:lastPrinted>
  <dcterms:created xsi:type="dcterms:W3CDTF">2019-07-16T19:27:00Z</dcterms:created>
  <dcterms:modified xsi:type="dcterms:W3CDTF">2022-01-08T15:17:00Z</dcterms:modified>
</cp:coreProperties>
</file>