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16415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All The Earth Will Sing Your Praises – CCLI#: 4037057</w:t>
      </w:r>
    </w:p>
    <w:p w14:paraId="392974A9" w14:textId="7ADC0927" w:rsid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</w:p>
    <w:p w14:paraId="5F236365" w14:textId="0BF2DB8A" w:rsidR="00737E87" w:rsidRPr="00865068" w:rsidRDefault="00737E87" w:rsidP="00737E87">
      <w:pPr>
        <w:pStyle w:val="NoSpacing"/>
        <w:rPr>
          <w:b/>
          <w:bCs/>
        </w:rPr>
      </w:pPr>
      <w:r>
        <w:rPr>
          <w:b/>
          <w:bCs/>
        </w:rPr>
        <w:t xml:space="preserve">Outline: </w:t>
      </w:r>
      <w:r w:rsidRPr="00865068">
        <w:rPr>
          <w:b/>
          <w:bCs/>
        </w:rPr>
        <w:t xml:space="preserve">Int , </w:t>
      </w:r>
      <w:r>
        <w:rPr>
          <w:b/>
          <w:bCs/>
        </w:rPr>
        <w:t xml:space="preserve">Ch, </w:t>
      </w:r>
      <w:proofErr w:type="spellStart"/>
      <w:r w:rsidR="00697BE4">
        <w:rPr>
          <w:b/>
          <w:bCs/>
        </w:rPr>
        <w:t>Chtag,</w:t>
      </w:r>
      <w:r>
        <w:rPr>
          <w:b/>
          <w:bCs/>
        </w:rPr>
        <w:t>V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Ch,</w:t>
      </w:r>
      <w:r w:rsidR="00697BE4">
        <w:rPr>
          <w:b/>
          <w:bCs/>
        </w:rPr>
        <w:t>Chtag</w:t>
      </w:r>
      <w:proofErr w:type="spellEnd"/>
      <w:r w:rsidR="00697BE4">
        <w:rPr>
          <w:b/>
          <w:bCs/>
        </w:rPr>
        <w:t>,</w:t>
      </w:r>
      <w:r>
        <w:rPr>
          <w:b/>
          <w:bCs/>
        </w:rPr>
        <w:t xml:space="preserve"> V, </w:t>
      </w:r>
      <w:proofErr w:type="spellStart"/>
      <w:r>
        <w:rPr>
          <w:b/>
          <w:bCs/>
        </w:rPr>
        <w:t>Ch</w:t>
      </w:r>
      <w:r w:rsidR="00697BE4">
        <w:rPr>
          <w:b/>
          <w:bCs/>
        </w:rPr>
        <w:t>,Chtag,</w:t>
      </w:r>
      <w:bookmarkStart w:id="0" w:name="_GoBack"/>
      <w:bookmarkEnd w:id="0"/>
      <w:r w:rsidR="00697BE4">
        <w:rPr>
          <w:b/>
          <w:bCs/>
        </w:rPr>
        <w:t>End</w:t>
      </w:r>
      <w:proofErr w:type="spellEnd"/>
    </w:p>
    <w:p w14:paraId="665828D5" w14:textId="77777777" w:rsidR="00737E87" w:rsidRPr="009339A8" w:rsidRDefault="00737E87" w:rsidP="009339A8">
      <w:pPr>
        <w:rPr>
          <w:rFonts w:ascii="Courier New" w:hAnsi="Courier New" w:cs="Courier New"/>
          <w:b/>
          <w:sz w:val="26"/>
          <w:szCs w:val="26"/>
        </w:rPr>
      </w:pPr>
    </w:p>
    <w:p w14:paraId="066D5B21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Intro (2x):</w:t>
      </w:r>
    </w:p>
    <w:p w14:paraId="2C4DAB66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D A Bm7 G Em7 G</w:t>
      </w:r>
    </w:p>
    <w:p w14:paraId="3AB53A8D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</w:p>
    <w:p w14:paraId="55940C89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Chorus:</w:t>
      </w:r>
    </w:p>
    <w:p w14:paraId="2BB1D164" w14:textId="264D60A0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D          A/C#</w:t>
      </w:r>
    </w:p>
    <w:p w14:paraId="5FBAB933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lived, You died</w:t>
      </w:r>
    </w:p>
    <w:p w14:paraId="195FCB7F" w14:textId="0180B158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Bm7        </w:t>
      </w:r>
      <w:r w:rsidR="00553B29"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0B0E852E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said in three days You would rise</w:t>
      </w:r>
    </w:p>
    <w:p w14:paraId="4717F879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D       A/C#      Bm7 G</w:t>
      </w:r>
    </w:p>
    <w:p w14:paraId="7DA40DB9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did, You're alive</w:t>
      </w:r>
    </w:p>
    <w:p w14:paraId="19AF7542" w14:textId="412040EE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D         A/C#</w:t>
      </w:r>
    </w:p>
    <w:p w14:paraId="7B3232F9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rule, You reign</w:t>
      </w:r>
    </w:p>
    <w:p w14:paraId="4FDA7E08" w14:textId="0D67BAA4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Bm7         </w:t>
      </w:r>
      <w:r w:rsidR="00553B29"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0C21D140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said You're coming back again</w:t>
      </w:r>
    </w:p>
    <w:p w14:paraId="08653DA6" w14:textId="5F6FCBCA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D           A/C#</w:t>
      </w:r>
    </w:p>
    <w:p w14:paraId="2EFAC207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I know that You will</w:t>
      </w:r>
    </w:p>
    <w:p w14:paraId="64F24D46" w14:textId="5EE9F6A6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Bm7           </w:t>
      </w:r>
      <w:r w:rsidR="00553B29"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3E8B6240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>All the earth will sing Your praises</w:t>
      </w:r>
    </w:p>
    <w:p w14:paraId="044519B4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</w:p>
    <w:p w14:paraId="69F7C9CE" w14:textId="5BB5F4FC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D A Bm7 G </w:t>
      </w:r>
      <w:r w:rsidR="00553B29"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Em7              </w:t>
      </w:r>
      <w:r w:rsidR="00553B29"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6205E59C" w14:textId="1F52483B" w:rsid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          All the earth will sing Your Praises</w:t>
      </w:r>
    </w:p>
    <w:p w14:paraId="32A9B7C8" w14:textId="6A6DFC92" w:rsidR="00697BE4" w:rsidRPr="00697BE4" w:rsidRDefault="00697BE4" w:rsidP="009339A8">
      <w:pPr>
        <w:rPr>
          <w:rFonts w:ascii="Courier New" w:hAnsi="Courier New" w:cs="Courier New"/>
          <w:b/>
          <w:sz w:val="26"/>
          <w:szCs w:val="26"/>
        </w:rPr>
      </w:pPr>
      <w:r w:rsidRPr="00697BE4">
        <w:rPr>
          <w:rFonts w:ascii="Courier New" w:hAnsi="Courier New" w:cs="Courier New"/>
          <w:b/>
          <w:sz w:val="26"/>
          <w:szCs w:val="26"/>
        </w:rPr>
        <w:t>Chorus Tag:</w:t>
      </w:r>
    </w:p>
    <w:p w14:paraId="17468297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D A Bm7 G Em7 G</w:t>
      </w:r>
    </w:p>
    <w:p w14:paraId="070CAA6F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</w:p>
    <w:p w14:paraId="0BF3140F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Verse:</w:t>
      </w:r>
    </w:p>
    <w:p w14:paraId="07552B9D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D         A/C#          Bm7        </w:t>
      </w:r>
    </w:p>
    <w:p w14:paraId="6976E74C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took, You take our sins away O God</w:t>
      </w:r>
    </w:p>
    <w:p w14:paraId="11943078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D         A/C#           Bm7          </w:t>
      </w:r>
    </w:p>
    <w:p w14:paraId="7D14279C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give, You gave Your life away for us</w:t>
      </w:r>
    </w:p>
    <w:p w14:paraId="09407879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G                            Bm7</w:t>
      </w:r>
    </w:p>
    <w:p w14:paraId="095A638C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came down, You saved us through the cross</w:t>
      </w:r>
    </w:p>
    <w:p w14:paraId="6BA99E11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G                                  A</w:t>
      </w:r>
    </w:p>
    <w:p w14:paraId="6521D275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Our hearts are changed because of Your great love</w:t>
      </w:r>
    </w:p>
    <w:p w14:paraId="5D93BC14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</w:p>
    <w:p w14:paraId="07A3227C" w14:textId="16572F9D" w:rsid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Repeat Chorus</w:t>
      </w:r>
      <w:r w:rsidR="00697BE4">
        <w:rPr>
          <w:rFonts w:ascii="Courier New" w:hAnsi="Courier New" w:cs="Courier New"/>
          <w:b/>
          <w:sz w:val="26"/>
          <w:szCs w:val="26"/>
        </w:rPr>
        <w:t xml:space="preserve"> and Chorus Tag</w:t>
      </w:r>
      <w:r w:rsidRPr="009339A8">
        <w:rPr>
          <w:rFonts w:ascii="Courier New" w:hAnsi="Courier New" w:cs="Courier New"/>
          <w:b/>
          <w:sz w:val="26"/>
          <w:szCs w:val="26"/>
        </w:rPr>
        <w:t>:</w:t>
      </w:r>
    </w:p>
    <w:p w14:paraId="515604D3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Repeat Verse:</w:t>
      </w:r>
    </w:p>
    <w:p w14:paraId="45F8B03F" w14:textId="77777777" w:rsidR="00697BE4" w:rsidRDefault="00697BE4" w:rsidP="00697BE4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and Chorus Tag</w:t>
      </w:r>
      <w:r w:rsidRPr="009339A8">
        <w:rPr>
          <w:rFonts w:ascii="Courier New" w:hAnsi="Courier New" w:cs="Courier New"/>
          <w:b/>
          <w:sz w:val="26"/>
          <w:szCs w:val="26"/>
        </w:rPr>
        <w:t>:</w:t>
      </w:r>
    </w:p>
    <w:p w14:paraId="164091EF" w14:textId="76DE8B8D" w:rsidR="00697BE4" w:rsidRPr="009339A8" w:rsidRDefault="00697BE4" w:rsidP="009339A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36197C72" w14:textId="77777777" w:rsidR="008F0E00" w:rsidRPr="009339A8" w:rsidRDefault="008F0E00" w:rsidP="008F0E00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D A Bm7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Em7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0AC7FAE2" w14:textId="77777777" w:rsidR="008F0E00" w:rsidRPr="009339A8" w:rsidRDefault="008F0E00" w:rsidP="008F0E00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          All the earth will sing Your Praises</w:t>
      </w:r>
    </w:p>
    <w:p w14:paraId="5A755ADB" w14:textId="0CAD977C" w:rsidR="008F0E00" w:rsidRPr="009339A8" w:rsidRDefault="008F0E00" w:rsidP="008F0E00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D A Bm7 G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Em7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G</w:t>
      </w:r>
      <w:r>
        <w:rPr>
          <w:rFonts w:ascii="Courier New" w:hAnsi="Courier New" w:cs="Courier New"/>
          <w:b/>
          <w:sz w:val="26"/>
          <w:szCs w:val="26"/>
        </w:rPr>
        <w:t xml:space="preserve">         A      D</w:t>
      </w:r>
    </w:p>
    <w:p w14:paraId="632B60EB" w14:textId="77777777" w:rsidR="008F0E00" w:rsidRPr="009339A8" w:rsidRDefault="008F0E00" w:rsidP="008F0E00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          All the earth will sing Your Praises</w:t>
      </w:r>
    </w:p>
    <w:p w14:paraId="39FC6D0A" w14:textId="45580DA8" w:rsidR="000461C3" w:rsidRPr="00553B29" w:rsidRDefault="000461C3" w:rsidP="008F0E00">
      <w:pPr>
        <w:rPr>
          <w:bCs/>
        </w:rPr>
      </w:pPr>
    </w:p>
    <w:sectPr w:rsidR="000461C3" w:rsidRPr="00553B29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F5624" w14:textId="77777777" w:rsidR="008A1EFB" w:rsidRDefault="008A1EFB" w:rsidP="00C47270">
      <w:r>
        <w:separator/>
      </w:r>
    </w:p>
  </w:endnote>
  <w:endnote w:type="continuationSeparator" w:id="0">
    <w:p w14:paraId="46FA205E" w14:textId="77777777" w:rsidR="008A1EFB" w:rsidRDefault="008A1EF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F3E34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E436D0" w:rsidRPr="00E436D0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69237B2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E34D8" w14:textId="77777777" w:rsidR="008A1EFB" w:rsidRDefault="008A1EFB" w:rsidP="00C47270">
      <w:r>
        <w:separator/>
      </w:r>
    </w:p>
  </w:footnote>
  <w:footnote w:type="continuationSeparator" w:id="0">
    <w:p w14:paraId="636C5A01" w14:textId="77777777" w:rsidR="008A1EFB" w:rsidRDefault="008A1EF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AF7"/>
    <w:rsid w:val="00024E74"/>
    <w:rsid w:val="000314D5"/>
    <w:rsid w:val="000318B4"/>
    <w:rsid w:val="000461C3"/>
    <w:rsid w:val="0005797C"/>
    <w:rsid w:val="0006152F"/>
    <w:rsid w:val="0013305C"/>
    <w:rsid w:val="00133073"/>
    <w:rsid w:val="001432BE"/>
    <w:rsid w:val="001A73AC"/>
    <w:rsid w:val="001A749C"/>
    <w:rsid w:val="001F0131"/>
    <w:rsid w:val="00215EF5"/>
    <w:rsid w:val="002601C4"/>
    <w:rsid w:val="002950E9"/>
    <w:rsid w:val="002D760D"/>
    <w:rsid w:val="003370F2"/>
    <w:rsid w:val="00372155"/>
    <w:rsid w:val="0037267E"/>
    <w:rsid w:val="003F422A"/>
    <w:rsid w:val="004A7532"/>
    <w:rsid w:val="004C26E4"/>
    <w:rsid w:val="00550145"/>
    <w:rsid w:val="00553B29"/>
    <w:rsid w:val="00564AF0"/>
    <w:rsid w:val="0065249F"/>
    <w:rsid w:val="00697BE4"/>
    <w:rsid w:val="006C3C81"/>
    <w:rsid w:val="00737E87"/>
    <w:rsid w:val="00740D44"/>
    <w:rsid w:val="00782B1E"/>
    <w:rsid w:val="007A06B4"/>
    <w:rsid w:val="007D425C"/>
    <w:rsid w:val="008323B2"/>
    <w:rsid w:val="00845000"/>
    <w:rsid w:val="0085164F"/>
    <w:rsid w:val="008548BE"/>
    <w:rsid w:val="008A1EFB"/>
    <w:rsid w:val="008B22F7"/>
    <w:rsid w:val="008F0E00"/>
    <w:rsid w:val="009110C4"/>
    <w:rsid w:val="00921E01"/>
    <w:rsid w:val="009339A8"/>
    <w:rsid w:val="00973129"/>
    <w:rsid w:val="009B4112"/>
    <w:rsid w:val="009C276D"/>
    <w:rsid w:val="009E54B5"/>
    <w:rsid w:val="00A15E4B"/>
    <w:rsid w:val="00A61E69"/>
    <w:rsid w:val="00A63171"/>
    <w:rsid w:val="00BA1F18"/>
    <w:rsid w:val="00BC4EC3"/>
    <w:rsid w:val="00C04F7A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436D0"/>
    <w:rsid w:val="00E537F4"/>
    <w:rsid w:val="00E662EA"/>
    <w:rsid w:val="00E821D4"/>
    <w:rsid w:val="00EE5211"/>
    <w:rsid w:val="00F1256A"/>
    <w:rsid w:val="00FC3AF7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C1033"/>
  <w15:chartTrackingRefBased/>
  <w15:docId w15:val="{951DE3BB-6F00-4918-AC33-09D87EDB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NoSpacing">
    <w:name w:val="No Spacing"/>
    <w:uiPriority w:val="1"/>
    <w:qFormat/>
    <w:rsid w:val="00737E8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3</cp:revision>
  <cp:lastPrinted>2020-01-25T16:29:00Z</cp:lastPrinted>
  <dcterms:created xsi:type="dcterms:W3CDTF">2020-02-29T13:26:00Z</dcterms:created>
  <dcterms:modified xsi:type="dcterms:W3CDTF">2020-02-29T15:00:00Z</dcterms:modified>
</cp:coreProperties>
</file>