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FC3AF7">
        <w:rPr>
          <w:rFonts w:ascii="Courier New" w:hAnsi="Courier New" w:cs="Courier New"/>
          <w:b/>
          <w:sz w:val="26"/>
          <w:szCs w:val="26"/>
        </w:rPr>
        <w:t>All The Earth Will Sing Your Praises</w:t>
      </w:r>
      <w:r w:rsidR="001A749C"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="001A749C" w:rsidRPr="001A749C">
        <w:rPr>
          <w:rFonts w:ascii="Courier New" w:hAnsi="Courier New" w:cs="Courier New"/>
          <w:b/>
          <w:sz w:val="26"/>
          <w:szCs w:val="26"/>
        </w:rPr>
        <w:t>4037057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Intro (2x):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B C#m7 A F#m7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Chorus: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          B/D#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lived, You died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C#m7        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said in three days You would rise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      B/D#      C#m7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did, You're alive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         B/D#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rule, You reign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C#m7            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said You're coming back again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 xml:space="preserve">E       </w:t>
      </w:r>
      <w:r w:rsidR="00F1256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FC3AF7">
        <w:rPr>
          <w:rFonts w:ascii="Courier New" w:hAnsi="Courier New" w:cs="Courier New"/>
          <w:b/>
          <w:sz w:val="26"/>
          <w:szCs w:val="26"/>
        </w:rPr>
        <w:t>B/D#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I know </w:t>
      </w:r>
      <w:r w:rsidR="00F1256A">
        <w:rPr>
          <w:rFonts w:ascii="Courier New" w:hAnsi="Courier New" w:cs="Courier New"/>
          <w:sz w:val="26"/>
          <w:szCs w:val="26"/>
        </w:rPr>
        <w:t>that You will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C#m7              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>All the earth will sing Your praises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B C#m7</w:t>
      </w:r>
      <w:r w:rsidR="00E436D0">
        <w:rPr>
          <w:rFonts w:ascii="Courier New" w:hAnsi="Courier New" w:cs="Courier New"/>
          <w:b/>
          <w:sz w:val="26"/>
          <w:szCs w:val="26"/>
        </w:rPr>
        <w:t xml:space="preserve"> A F#m7               </w:t>
      </w:r>
      <w:r w:rsidRPr="00FC3AF7">
        <w:rPr>
          <w:rFonts w:ascii="Courier New" w:hAnsi="Courier New" w:cs="Courier New"/>
          <w:b/>
          <w:sz w:val="26"/>
          <w:szCs w:val="26"/>
        </w:rPr>
        <w:t>A</w:t>
      </w:r>
    </w:p>
    <w:p w:rsid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          All the e</w:t>
      </w:r>
      <w:r>
        <w:rPr>
          <w:rFonts w:ascii="Courier New" w:hAnsi="Courier New" w:cs="Courier New"/>
          <w:sz w:val="26"/>
          <w:szCs w:val="26"/>
        </w:rPr>
        <w:t>arth will sing Your Praises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B C#m7 A F#m7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Verse: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 xml:space="preserve">E    </w:t>
      </w:r>
      <w:r w:rsidR="00F1256A">
        <w:rPr>
          <w:rFonts w:ascii="Courier New" w:hAnsi="Courier New" w:cs="Courier New"/>
          <w:b/>
          <w:sz w:val="26"/>
          <w:szCs w:val="26"/>
        </w:rPr>
        <w:t xml:space="preserve">     B/D#          C#m7        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took, You take our sins away O God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 xml:space="preserve">E         B/D#           C#m7          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give, You gave Your life away for us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A                            C#m7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came down, You saved us through the cross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A                                  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Our hearts are changed because of Your great love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Repeat Chorus:</w:t>
      </w:r>
    </w:p>
    <w:p w:rsidR="00F1256A" w:rsidRPr="00FC3AF7" w:rsidRDefault="00F1256A" w:rsidP="00F1256A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B C#m7 A F#m7               A</w:t>
      </w:r>
    </w:p>
    <w:p w:rsidR="00F1256A" w:rsidRDefault="00F1256A" w:rsidP="00F1256A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          All the e</w:t>
      </w:r>
      <w:r>
        <w:rPr>
          <w:rFonts w:ascii="Courier New" w:hAnsi="Courier New" w:cs="Courier New"/>
          <w:sz w:val="26"/>
          <w:szCs w:val="26"/>
        </w:rPr>
        <w:t>arth will sing Your Praises</w:t>
      </w:r>
    </w:p>
    <w:p w:rsidR="00F1256A" w:rsidRPr="00FC3AF7" w:rsidRDefault="00F1256A" w:rsidP="00F1256A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B C#m7 A F#m7 A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Repeat Verse: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Repeat Chorus:</w:t>
      </w:r>
    </w:p>
    <w:p w:rsidR="00921E01" w:rsidRPr="00FC3AF7" w:rsidRDefault="00FC3AF7" w:rsidP="00921E0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921E01" w:rsidRPr="00FC3AF7">
        <w:rPr>
          <w:rFonts w:ascii="Courier New" w:hAnsi="Courier New" w:cs="Courier New"/>
          <w:b/>
          <w:sz w:val="26"/>
          <w:szCs w:val="26"/>
        </w:rPr>
        <w:lastRenderedPageBreak/>
        <w:t>E B C#m7 A F#m7               A</w:t>
      </w:r>
    </w:p>
    <w:p w:rsidR="00921E01" w:rsidRDefault="00921E01" w:rsidP="00921E01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          All the e</w:t>
      </w:r>
      <w:r>
        <w:rPr>
          <w:rFonts w:ascii="Courier New" w:hAnsi="Courier New" w:cs="Courier New"/>
          <w:sz w:val="26"/>
          <w:szCs w:val="26"/>
        </w:rPr>
        <w:t>arth will sing Your Praises</w:t>
      </w:r>
    </w:p>
    <w:p w:rsidR="00921E01" w:rsidRPr="00FC3AF7" w:rsidRDefault="00921E01" w:rsidP="00921E01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B C#m7 A F#m7 A</w:t>
      </w:r>
    </w:p>
    <w:p w:rsidR="00921E01" w:rsidRDefault="00921E01" w:rsidP="00FC3AF7">
      <w:pPr>
        <w:rPr>
          <w:rFonts w:ascii="Courier New" w:hAnsi="Courier New" w:cs="Courier New"/>
          <w:b/>
          <w:sz w:val="26"/>
          <w:szCs w:val="26"/>
        </w:rPr>
      </w:pP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Final Chorus: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          B/D#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lived, You died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C#m7        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said in three days You would rise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E       B/D#      C#m7 A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did, You're alive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F          C/E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rule, You reign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Dm7              Bb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said You're coming back again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  </w:t>
      </w:r>
      <w:r w:rsidRPr="00FC3AF7">
        <w:rPr>
          <w:rFonts w:ascii="Courier New" w:hAnsi="Courier New" w:cs="Courier New"/>
          <w:b/>
          <w:sz w:val="26"/>
          <w:szCs w:val="26"/>
        </w:rPr>
        <w:t>C/E</w:t>
      </w:r>
    </w:p>
    <w:p w:rsidR="00FC3AF7" w:rsidRPr="00FC3AF7" w:rsidRDefault="00F1256A" w:rsidP="00FC3AF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I know You will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Dm7                Bb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>All the earth will sing Your praises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F           C/E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lived, You died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Dm7          Bb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said in three days You would rise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F       C/E       Dm7 Bb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did, You're alive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F          C/E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rule, You reign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Dm7              Bb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You said You're coming back again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F       C/E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I know You will 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>Dm7                Bb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All the earth will sing Your praises 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 xml:space="preserve">F C Dm7 Bb Gm7 </w:t>
      </w:r>
      <w:r w:rsidR="00E436D0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Pr="00FC3AF7">
        <w:rPr>
          <w:rFonts w:ascii="Courier New" w:hAnsi="Courier New" w:cs="Courier New"/>
          <w:b/>
          <w:sz w:val="26"/>
          <w:szCs w:val="26"/>
        </w:rPr>
        <w:t>Bb</w:t>
      </w:r>
    </w:p>
    <w:p w:rsidR="00FC3AF7" w:rsidRPr="00FC3AF7" w:rsidRDefault="00FC3AF7" w:rsidP="00FC3AF7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          All the earth will sing Your Praises (</w:t>
      </w:r>
      <w:r w:rsidR="007D425C">
        <w:rPr>
          <w:rFonts w:ascii="Courier New" w:hAnsi="Courier New" w:cs="Courier New"/>
          <w:sz w:val="26"/>
          <w:szCs w:val="26"/>
        </w:rPr>
        <w:t>2</w:t>
      </w:r>
      <w:r w:rsidRPr="00FC3AF7">
        <w:rPr>
          <w:rFonts w:ascii="Courier New" w:hAnsi="Courier New" w:cs="Courier New"/>
          <w:sz w:val="26"/>
          <w:szCs w:val="26"/>
        </w:rPr>
        <w:t>x)</w:t>
      </w:r>
    </w:p>
    <w:p w:rsidR="007D425C" w:rsidRPr="00FC3AF7" w:rsidRDefault="007D425C" w:rsidP="007D425C">
      <w:pPr>
        <w:rPr>
          <w:rFonts w:ascii="Courier New" w:hAnsi="Courier New" w:cs="Courier New"/>
          <w:b/>
          <w:sz w:val="26"/>
          <w:szCs w:val="26"/>
        </w:rPr>
      </w:pPr>
      <w:r w:rsidRPr="00FC3AF7">
        <w:rPr>
          <w:rFonts w:ascii="Courier New" w:hAnsi="Courier New" w:cs="Courier New"/>
          <w:b/>
          <w:sz w:val="26"/>
          <w:szCs w:val="26"/>
        </w:rPr>
        <w:t xml:space="preserve">F C Dm7 Bb Gm7 </w:t>
      </w:r>
      <w:r w:rsidR="00E436D0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Pr="00FC3AF7">
        <w:rPr>
          <w:rFonts w:ascii="Courier New" w:hAnsi="Courier New" w:cs="Courier New"/>
          <w:b/>
          <w:sz w:val="26"/>
          <w:szCs w:val="26"/>
        </w:rPr>
        <w:t>Bb</w:t>
      </w:r>
      <w:r w:rsidR="00E436D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C    F</w:t>
      </w:r>
    </w:p>
    <w:p w:rsidR="007D425C" w:rsidRPr="00FC3AF7" w:rsidRDefault="007D425C" w:rsidP="007D425C">
      <w:pPr>
        <w:rPr>
          <w:rFonts w:ascii="Courier New" w:hAnsi="Courier New" w:cs="Courier New"/>
          <w:sz w:val="26"/>
          <w:szCs w:val="26"/>
        </w:rPr>
      </w:pPr>
      <w:r w:rsidRPr="00FC3AF7">
        <w:rPr>
          <w:rFonts w:ascii="Courier New" w:hAnsi="Courier New" w:cs="Courier New"/>
          <w:sz w:val="26"/>
          <w:szCs w:val="26"/>
        </w:rPr>
        <w:t xml:space="preserve">           All th</w:t>
      </w:r>
      <w:r>
        <w:rPr>
          <w:rFonts w:ascii="Courier New" w:hAnsi="Courier New" w:cs="Courier New"/>
          <w:sz w:val="26"/>
          <w:szCs w:val="26"/>
        </w:rPr>
        <w:t>e earth will sing Your Praises</w:t>
      </w:r>
    </w:p>
    <w:p w:rsidR="00FC3AF7" w:rsidRPr="00FC3AF7" w:rsidRDefault="00FC3AF7" w:rsidP="00FC3AF7">
      <w:pPr>
        <w:rPr>
          <w:rFonts w:ascii="Courier New" w:hAnsi="Courier New" w:cs="Courier New"/>
          <w:b/>
          <w:sz w:val="26"/>
          <w:szCs w:val="26"/>
        </w:rPr>
      </w:pPr>
    </w:p>
    <w:p w:rsidR="000461C3" w:rsidRPr="00FC3AF7" w:rsidRDefault="000461C3" w:rsidP="00EE5211">
      <w:pPr>
        <w:rPr>
          <w:rFonts w:ascii="Courier New" w:hAnsi="Courier New" w:cs="Courier New"/>
          <w:sz w:val="26"/>
          <w:szCs w:val="26"/>
        </w:rPr>
      </w:pPr>
    </w:p>
    <w:sectPr w:rsidR="000461C3" w:rsidRPr="00FC3AF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4B5" w:rsidRDefault="009E54B5" w:rsidP="00C47270">
      <w:r>
        <w:separator/>
      </w:r>
    </w:p>
  </w:endnote>
  <w:endnote w:type="continuationSeparator" w:id="0">
    <w:p w:rsidR="009E54B5" w:rsidRDefault="009E54B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436D0" w:rsidRPr="00E436D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4B5" w:rsidRDefault="009E54B5" w:rsidP="00C47270">
      <w:r>
        <w:separator/>
      </w:r>
    </w:p>
  </w:footnote>
  <w:footnote w:type="continuationSeparator" w:id="0">
    <w:p w:rsidR="009E54B5" w:rsidRDefault="009E54B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AF7"/>
    <w:rsid w:val="000314D5"/>
    <w:rsid w:val="000318B4"/>
    <w:rsid w:val="000461C3"/>
    <w:rsid w:val="0005797C"/>
    <w:rsid w:val="0006152F"/>
    <w:rsid w:val="0013305C"/>
    <w:rsid w:val="00133073"/>
    <w:rsid w:val="001432BE"/>
    <w:rsid w:val="001A73AC"/>
    <w:rsid w:val="001A749C"/>
    <w:rsid w:val="001F0131"/>
    <w:rsid w:val="00215EF5"/>
    <w:rsid w:val="002601C4"/>
    <w:rsid w:val="002D760D"/>
    <w:rsid w:val="003370F2"/>
    <w:rsid w:val="00372155"/>
    <w:rsid w:val="0037267E"/>
    <w:rsid w:val="003F422A"/>
    <w:rsid w:val="004A7532"/>
    <w:rsid w:val="004C26E4"/>
    <w:rsid w:val="00550145"/>
    <w:rsid w:val="00564AF0"/>
    <w:rsid w:val="0065249F"/>
    <w:rsid w:val="00740D44"/>
    <w:rsid w:val="00782B1E"/>
    <w:rsid w:val="007D425C"/>
    <w:rsid w:val="008323B2"/>
    <w:rsid w:val="00845000"/>
    <w:rsid w:val="0085164F"/>
    <w:rsid w:val="008548BE"/>
    <w:rsid w:val="008B22F7"/>
    <w:rsid w:val="009110C4"/>
    <w:rsid w:val="00921E01"/>
    <w:rsid w:val="00973129"/>
    <w:rsid w:val="009B4112"/>
    <w:rsid w:val="009C276D"/>
    <w:rsid w:val="009E54B5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436D0"/>
    <w:rsid w:val="00E537F4"/>
    <w:rsid w:val="00E662EA"/>
    <w:rsid w:val="00EE5211"/>
    <w:rsid w:val="00F1256A"/>
    <w:rsid w:val="00FC3AF7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1DE3BB-6F00-4918-AC33-09D87EDB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