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E2ED" w14:textId="66E00488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Are You Washed In The Blood - CCLI# 21105</w:t>
      </w:r>
      <w:r w:rsidR="006B6F1B">
        <w:rPr>
          <w:rFonts w:ascii="Courier New" w:hAnsi="Courier New" w:cs="Courier New"/>
          <w:b/>
          <w:sz w:val="26"/>
          <w:szCs w:val="26"/>
        </w:rPr>
        <w:t xml:space="preserve"> – 1/4=</w:t>
      </w:r>
      <w:r w:rsidR="002230CE">
        <w:rPr>
          <w:rFonts w:ascii="Courier New" w:hAnsi="Courier New" w:cs="Courier New"/>
          <w:b/>
          <w:sz w:val="26"/>
          <w:szCs w:val="26"/>
        </w:rPr>
        <w:t>120</w:t>
      </w:r>
    </w:p>
    <w:p w14:paraId="3DBF8919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77FB463E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Verse 1:</w:t>
      </w:r>
    </w:p>
    <w:p w14:paraId="7DC2A145" w14:textId="7ECCA7E3" w:rsidR="002E2D03" w:rsidRPr="002E2D03" w:rsidRDefault="00C607E6" w:rsidP="002E2D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2E2D03" w:rsidRPr="002E2D03">
        <w:rPr>
          <w:rFonts w:ascii="Courier New" w:hAnsi="Courier New" w:cs="Courier New"/>
          <w:b/>
          <w:sz w:val="26"/>
          <w:szCs w:val="26"/>
        </w:rPr>
        <w:t>G</w:t>
      </w:r>
      <w:r w:rsidR="003C522E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3C522E">
        <w:rPr>
          <w:rFonts w:ascii="Courier New" w:hAnsi="Courier New" w:cs="Courier New"/>
          <w:b/>
          <w:sz w:val="26"/>
          <w:szCs w:val="26"/>
        </w:rPr>
        <w:t xml:space="preserve">     C   G</w:t>
      </w:r>
    </w:p>
    <w:p w14:paraId="2EB1D1DF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Have you been to Jesus for the cleansing power</w:t>
      </w:r>
    </w:p>
    <w:p w14:paraId="76CD30F3" w14:textId="12F433DF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C607E6">
        <w:rPr>
          <w:rFonts w:ascii="Courier New" w:hAnsi="Courier New" w:cs="Courier New"/>
          <w:b/>
          <w:sz w:val="26"/>
          <w:szCs w:val="26"/>
        </w:rPr>
        <w:t>G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3C522E">
        <w:rPr>
          <w:rFonts w:ascii="Courier New" w:hAnsi="Courier New" w:cs="Courier New"/>
          <w:b/>
          <w:sz w:val="26"/>
          <w:szCs w:val="26"/>
        </w:rPr>
        <w:t>A7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38DBCB6B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6317AC7F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        C</w:t>
      </w:r>
    </w:p>
    <w:p w14:paraId="1E41822B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fully trusting in His grace this hour</w:t>
      </w:r>
    </w:p>
    <w:p w14:paraId="522B7307" w14:textId="1F64125B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D</w:t>
      </w:r>
      <w:r w:rsidR="003C522E">
        <w:rPr>
          <w:rFonts w:ascii="Courier New" w:hAnsi="Courier New" w:cs="Courier New"/>
          <w:b/>
          <w:sz w:val="26"/>
          <w:szCs w:val="26"/>
        </w:rPr>
        <w:t>7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      G   </w:t>
      </w:r>
    </w:p>
    <w:p w14:paraId="67E8B15A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64E8B36B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4E37F506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Chorus:</w:t>
      </w:r>
    </w:p>
    <w:p w14:paraId="53BFC943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C</w:t>
      </w:r>
    </w:p>
    <w:p w14:paraId="7F98E042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</w:t>
      </w:r>
    </w:p>
    <w:p w14:paraId="26E04AC6" w14:textId="45496718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G                    </w:t>
      </w:r>
      <w:r w:rsidR="00786B0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D</w:t>
      </w:r>
      <w:r w:rsidR="00786B05">
        <w:rPr>
          <w:rFonts w:ascii="Courier New" w:hAnsi="Courier New" w:cs="Courier New"/>
          <w:b/>
          <w:sz w:val="26"/>
          <w:szCs w:val="26"/>
        </w:rPr>
        <w:t xml:space="preserve"> D7</w:t>
      </w:r>
    </w:p>
    <w:p w14:paraId="05A15F15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In the soul cleansing blood of the Lamb</w:t>
      </w:r>
    </w:p>
    <w:p w14:paraId="1AC9513E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 G                          C</w:t>
      </w:r>
    </w:p>
    <w:p w14:paraId="383E7C3C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your garments spotless are they white as snow</w:t>
      </w:r>
    </w:p>
    <w:p w14:paraId="5030D2ED" w14:textId="6BB2D6F0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D</w:t>
      </w:r>
      <w:r w:rsidR="003C522E">
        <w:rPr>
          <w:rFonts w:ascii="Courier New" w:hAnsi="Courier New" w:cs="Courier New"/>
          <w:b/>
          <w:sz w:val="26"/>
          <w:szCs w:val="26"/>
        </w:rPr>
        <w:t>7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7C18B2B9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5A8D613C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7CD828B7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Verse 2:</w:t>
      </w:r>
    </w:p>
    <w:p w14:paraId="2565673B" w14:textId="69869801" w:rsidR="003C522E" w:rsidRPr="002E2D03" w:rsidRDefault="00C607E6" w:rsidP="003C522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3C522E" w:rsidRPr="002E2D03">
        <w:rPr>
          <w:rFonts w:ascii="Courier New" w:hAnsi="Courier New" w:cs="Courier New"/>
          <w:b/>
          <w:sz w:val="26"/>
          <w:szCs w:val="26"/>
        </w:rPr>
        <w:t>G</w:t>
      </w:r>
      <w:r w:rsidR="003C522E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3C522E">
        <w:rPr>
          <w:rFonts w:ascii="Courier New" w:hAnsi="Courier New" w:cs="Courier New"/>
          <w:b/>
          <w:sz w:val="26"/>
          <w:szCs w:val="26"/>
        </w:rPr>
        <w:t xml:space="preserve">   C    G</w:t>
      </w:r>
    </w:p>
    <w:p w14:paraId="690CF2B3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walking daily by the Savior's side</w:t>
      </w:r>
    </w:p>
    <w:p w14:paraId="30C7B0DE" w14:textId="709D4D0C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C607E6">
        <w:rPr>
          <w:rFonts w:ascii="Courier New" w:hAnsi="Courier New" w:cs="Courier New"/>
          <w:b/>
          <w:sz w:val="26"/>
          <w:szCs w:val="26"/>
        </w:rPr>
        <w:t>G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1D4049">
        <w:rPr>
          <w:rFonts w:ascii="Courier New" w:hAnsi="Courier New" w:cs="Courier New"/>
          <w:b/>
          <w:sz w:val="26"/>
          <w:szCs w:val="26"/>
        </w:rPr>
        <w:t>A7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77D90771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5BFF6F3D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G                       C</w:t>
      </w:r>
    </w:p>
    <w:p w14:paraId="715B544B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Do you rest each moment in the Crucified</w:t>
      </w:r>
    </w:p>
    <w:p w14:paraId="57BDB8FB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D            G</w:t>
      </w:r>
    </w:p>
    <w:p w14:paraId="246E5937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38615944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09AA47B8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Repeat Chorus:</w:t>
      </w:r>
    </w:p>
    <w:p w14:paraId="648E124B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3960A6C8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4BEB10D6" w14:textId="07D60038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2E2D03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13F1B4D7" w14:textId="0764F875" w:rsidR="002E2D03" w:rsidRPr="002E2D03" w:rsidRDefault="00C607E6" w:rsidP="002E2D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2E2D03" w:rsidRPr="002E2D0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G     C  G</w:t>
      </w:r>
    </w:p>
    <w:p w14:paraId="3AB36071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When the Bridegroom cometh will your robes be white</w:t>
      </w:r>
    </w:p>
    <w:p w14:paraId="0E879BB5" w14:textId="765FF5F0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C607E6">
        <w:rPr>
          <w:rFonts w:ascii="Courier New" w:hAnsi="Courier New" w:cs="Courier New"/>
          <w:b/>
          <w:sz w:val="26"/>
          <w:szCs w:val="26"/>
        </w:rPr>
        <w:t>G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1D4049">
        <w:rPr>
          <w:rFonts w:ascii="Courier New" w:hAnsi="Courier New" w:cs="Courier New"/>
          <w:b/>
          <w:sz w:val="26"/>
          <w:szCs w:val="26"/>
        </w:rPr>
        <w:t>A7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036D1B44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0BBBAF23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  G                     C</w:t>
      </w:r>
    </w:p>
    <w:p w14:paraId="3A3A845E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Will your soul be ready for the mansions bright</w:t>
      </w:r>
    </w:p>
    <w:p w14:paraId="71F4DBE4" w14:textId="181CE19D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G  </w:t>
      </w:r>
      <w:r w:rsidR="000B6ABD">
        <w:rPr>
          <w:rFonts w:ascii="Courier New" w:hAnsi="Courier New" w:cs="Courier New"/>
          <w:b/>
          <w:sz w:val="26"/>
          <w:szCs w:val="26"/>
        </w:rPr>
        <w:t xml:space="preserve"> 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     D            G</w:t>
      </w:r>
    </w:p>
    <w:p w14:paraId="59A4C08C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And be washed in the blood of the Lamb</w:t>
      </w:r>
    </w:p>
    <w:p w14:paraId="207BAB7B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5ABEFEE0" w14:textId="77777777" w:rsidR="004E707C" w:rsidRPr="002E2D03" w:rsidRDefault="004E707C" w:rsidP="004E707C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Chorus:</w:t>
      </w:r>
    </w:p>
    <w:p w14:paraId="6C44C97D" w14:textId="77777777" w:rsidR="004E707C" w:rsidRPr="002E2D03" w:rsidRDefault="004E707C" w:rsidP="004E707C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C</w:t>
      </w:r>
    </w:p>
    <w:p w14:paraId="25F2B2C1" w14:textId="77777777" w:rsidR="004E707C" w:rsidRPr="002E2D03" w:rsidRDefault="004E707C" w:rsidP="004E707C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</w:t>
      </w:r>
    </w:p>
    <w:p w14:paraId="6AC050C8" w14:textId="77777777" w:rsidR="004E707C" w:rsidRPr="002E2D03" w:rsidRDefault="004E707C" w:rsidP="004E707C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G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D7</w:t>
      </w:r>
    </w:p>
    <w:p w14:paraId="6EE7EB1C" w14:textId="77777777" w:rsidR="004E707C" w:rsidRPr="002E2D03" w:rsidRDefault="004E707C" w:rsidP="004E707C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In the soul cleansing blood of the Lamb</w:t>
      </w:r>
    </w:p>
    <w:p w14:paraId="523384EF" w14:textId="77777777" w:rsidR="004E707C" w:rsidRPr="002E2D03" w:rsidRDefault="004E707C" w:rsidP="004E707C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 G                          C</w:t>
      </w:r>
    </w:p>
    <w:p w14:paraId="1D7FB718" w14:textId="77777777" w:rsidR="004E707C" w:rsidRPr="002E2D03" w:rsidRDefault="004E707C" w:rsidP="004E707C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your garments spotless are they white as snow</w:t>
      </w:r>
    </w:p>
    <w:p w14:paraId="479FC745" w14:textId="77777777" w:rsidR="004E707C" w:rsidRPr="002E2D03" w:rsidRDefault="004E707C" w:rsidP="004E707C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D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2E2D03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57AC7AB5" w14:textId="77777777" w:rsidR="004E707C" w:rsidRPr="002E2D03" w:rsidRDefault="004E707C" w:rsidP="004E707C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77CF332D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62EB38BC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Verse 4:</w:t>
      </w:r>
    </w:p>
    <w:p w14:paraId="74EC7A02" w14:textId="24C3BC61" w:rsidR="002E2D03" w:rsidRPr="002E2D03" w:rsidRDefault="00C607E6" w:rsidP="002E2D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1D4049">
        <w:rPr>
          <w:rFonts w:ascii="Courier New" w:hAnsi="Courier New" w:cs="Courier New"/>
          <w:b/>
          <w:sz w:val="26"/>
          <w:szCs w:val="26"/>
        </w:rPr>
        <w:t xml:space="preserve">  </w:t>
      </w:r>
      <w:r w:rsidR="002E2D03" w:rsidRPr="002E2D0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G       C    G</w:t>
      </w:r>
    </w:p>
    <w:p w14:paraId="2F118647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Lay aside the garments that are stained with sin</w:t>
      </w:r>
    </w:p>
    <w:p w14:paraId="4E592CD5" w14:textId="59720BC3" w:rsidR="002E2D03" w:rsidRPr="002E2D03" w:rsidRDefault="00C607E6" w:rsidP="002E2D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 </w:t>
      </w:r>
      <w:r w:rsidR="002E2D03" w:rsidRPr="002E2D03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="001D4049">
        <w:rPr>
          <w:rFonts w:ascii="Courier New" w:hAnsi="Courier New" w:cs="Courier New"/>
          <w:b/>
          <w:sz w:val="26"/>
          <w:szCs w:val="26"/>
        </w:rPr>
        <w:t>A7</w:t>
      </w:r>
      <w:r w:rsidR="002E2D03" w:rsidRPr="002E2D03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4E19B574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And be washed in the blood of the Lamb</w:t>
      </w:r>
    </w:p>
    <w:p w14:paraId="4B530752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  G                        C</w:t>
      </w:r>
    </w:p>
    <w:p w14:paraId="4B4CA902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There's a fountain flowing for the soul unclean</w:t>
      </w:r>
    </w:p>
    <w:p w14:paraId="56FC91DC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G             D            G</w:t>
      </w:r>
    </w:p>
    <w:p w14:paraId="3274807C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O be washed in the blood of the Lamb</w:t>
      </w:r>
    </w:p>
    <w:p w14:paraId="3A71ED8A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3FB28E77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>Repeat Chorus:</w:t>
      </w:r>
    </w:p>
    <w:p w14:paraId="40104213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</w:p>
    <w:p w14:paraId="4AC39A62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 G                          C</w:t>
      </w:r>
    </w:p>
    <w:p w14:paraId="4D068661" w14:textId="77777777" w:rsidR="002E2D03" w:rsidRPr="002E2D03" w:rsidRDefault="002E2D03" w:rsidP="002E2D03">
      <w:pPr>
        <w:rPr>
          <w:rFonts w:ascii="Courier New" w:hAnsi="Courier New" w:cs="Courier New"/>
          <w:bCs/>
          <w:sz w:val="26"/>
          <w:szCs w:val="26"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your garments spotless are they white as snow</w:t>
      </w:r>
    </w:p>
    <w:p w14:paraId="0E5E1CD8" w14:textId="77777777" w:rsidR="002E2D03" w:rsidRPr="002E2D03" w:rsidRDefault="002E2D03" w:rsidP="002E2D03">
      <w:pPr>
        <w:rPr>
          <w:rFonts w:ascii="Courier New" w:hAnsi="Courier New" w:cs="Courier New"/>
          <w:b/>
          <w:sz w:val="26"/>
          <w:szCs w:val="26"/>
        </w:rPr>
      </w:pPr>
      <w:r w:rsidRPr="002E2D03">
        <w:rPr>
          <w:rFonts w:ascii="Courier New" w:hAnsi="Courier New" w:cs="Courier New"/>
          <w:b/>
          <w:sz w:val="26"/>
          <w:szCs w:val="26"/>
        </w:rPr>
        <w:t xml:space="preserve">        G             D            G   G</w:t>
      </w:r>
    </w:p>
    <w:p w14:paraId="77226A76" w14:textId="4B8549A2" w:rsidR="00FA0192" w:rsidRPr="002E2D03" w:rsidRDefault="002E2D03" w:rsidP="002E2D03">
      <w:pPr>
        <w:rPr>
          <w:bCs/>
        </w:rPr>
      </w:pPr>
      <w:r w:rsidRPr="002E2D03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sectPr w:rsidR="00FA0192" w:rsidRPr="002E2D0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E34E" w14:textId="77777777" w:rsidR="00342991" w:rsidRDefault="00342991" w:rsidP="00C47270">
      <w:r>
        <w:separator/>
      </w:r>
    </w:p>
  </w:endnote>
  <w:endnote w:type="continuationSeparator" w:id="0">
    <w:p w14:paraId="70694D4B" w14:textId="77777777" w:rsidR="00342991" w:rsidRDefault="0034299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852CA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CFE6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46C8B" w14:textId="77777777" w:rsidR="00342991" w:rsidRDefault="00342991" w:rsidP="00C47270">
      <w:r>
        <w:separator/>
      </w:r>
    </w:p>
  </w:footnote>
  <w:footnote w:type="continuationSeparator" w:id="0">
    <w:p w14:paraId="02B7A13F" w14:textId="77777777" w:rsidR="00342991" w:rsidRDefault="0034299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D58"/>
    <w:rsid w:val="000318B4"/>
    <w:rsid w:val="000461C3"/>
    <w:rsid w:val="0005797C"/>
    <w:rsid w:val="0006152F"/>
    <w:rsid w:val="0009331F"/>
    <w:rsid w:val="000B6ABD"/>
    <w:rsid w:val="0013305C"/>
    <w:rsid w:val="001432BE"/>
    <w:rsid w:val="00150251"/>
    <w:rsid w:val="001A73AC"/>
    <w:rsid w:val="001D4049"/>
    <w:rsid w:val="001F0131"/>
    <w:rsid w:val="00215EF5"/>
    <w:rsid w:val="002230CE"/>
    <w:rsid w:val="002601C4"/>
    <w:rsid w:val="002D760D"/>
    <w:rsid w:val="002E2D03"/>
    <w:rsid w:val="0031011E"/>
    <w:rsid w:val="003370F2"/>
    <w:rsid w:val="00342991"/>
    <w:rsid w:val="00372155"/>
    <w:rsid w:val="003C522E"/>
    <w:rsid w:val="0042023B"/>
    <w:rsid w:val="00446DDA"/>
    <w:rsid w:val="00461F0C"/>
    <w:rsid w:val="00466FA6"/>
    <w:rsid w:val="004A7532"/>
    <w:rsid w:val="004C26E4"/>
    <w:rsid w:val="004E707C"/>
    <w:rsid w:val="00546E92"/>
    <w:rsid w:val="00550145"/>
    <w:rsid w:val="00564AF0"/>
    <w:rsid w:val="005713D6"/>
    <w:rsid w:val="0065249F"/>
    <w:rsid w:val="006B6F1B"/>
    <w:rsid w:val="007030A8"/>
    <w:rsid w:val="00782B1E"/>
    <w:rsid w:val="00786B05"/>
    <w:rsid w:val="007E0CA8"/>
    <w:rsid w:val="008070E2"/>
    <w:rsid w:val="008323B2"/>
    <w:rsid w:val="00845000"/>
    <w:rsid w:val="0085164F"/>
    <w:rsid w:val="008548BE"/>
    <w:rsid w:val="008A3208"/>
    <w:rsid w:val="008B22F7"/>
    <w:rsid w:val="009110C4"/>
    <w:rsid w:val="009B4112"/>
    <w:rsid w:val="009C276D"/>
    <w:rsid w:val="00A15E4B"/>
    <w:rsid w:val="00A354FC"/>
    <w:rsid w:val="00A61E69"/>
    <w:rsid w:val="00A63171"/>
    <w:rsid w:val="00BA1F18"/>
    <w:rsid w:val="00BC4EC3"/>
    <w:rsid w:val="00C22DB6"/>
    <w:rsid w:val="00C445A1"/>
    <w:rsid w:val="00C47270"/>
    <w:rsid w:val="00C607E6"/>
    <w:rsid w:val="00C71A59"/>
    <w:rsid w:val="00C758B7"/>
    <w:rsid w:val="00C87690"/>
    <w:rsid w:val="00C9283F"/>
    <w:rsid w:val="00CC2D58"/>
    <w:rsid w:val="00D239CE"/>
    <w:rsid w:val="00D4546D"/>
    <w:rsid w:val="00D73507"/>
    <w:rsid w:val="00DE67E4"/>
    <w:rsid w:val="00E3555F"/>
    <w:rsid w:val="00E537F4"/>
    <w:rsid w:val="00E662EA"/>
    <w:rsid w:val="00EE5211"/>
    <w:rsid w:val="00FA0192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BAA9"/>
  <w15:chartTrackingRefBased/>
  <w15:docId w15:val="{4D116CC0-6A6B-4FFE-B4A8-C979BEB4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181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16</cp:revision>
  <dcterms:created xsi:type="dcterms:W3CDTF">2020-11-17T16:49:00Z</dcterms:created>
  <dcterms:modified xsi:type="dcterms:W3CDTF">2020-11-21T17:04:00Z</dcterms:modified>
</cp:coreProperties>
</file>