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BC26" w14:textId="77777777" w:rsidR="000461C3" w:rsidRPr="00BA576C" w:rsidRDefault="00BA576C" w:rsidP="00EE5211">
      <w:pPr>
        <w:rPr>
          <w:rFonts w:ascii="Courier New" w:hAnsi="Courier New" w:cs="Courier New"/>
          <w:b/>
          <w:sz w:val="26"/>
          <w:szCs w:val="26"/>
        </w:rPr>
      </w:pPr>
      <w:r w:rsidRPr="00BA576C">
        <w:rPr>
          <w:rFonts w:ascii="Courier New" w:hAnsi="Courier New" w:cs="Courier New"/>
          <w:b/>
          <w:sz w:val="26"/>
          <w:szCs w:val="26"/>
        </w:rPr>
        <w:t>Blessed Assurance</w:t>
      </w:r>
      <w:r w:rsidR="000461C3" w:rsidRPr="00BA576C">
        <w:rPr>
          <w:rFonts w:ascii="Courier New" w:hAnsi="Courier New" w:cs="Courier New"/>
          <w:b/>
          <w:sz w:val="26"/>
          <w:szCs w:val="26"/>
        </w:rPr>
        <w:t xml:space="preserve"> </w:t>
      </w:r>
      <w:r w:rsidR="00822F35">
        <w:rPr>
          <w:rFonts w:ascii="Courier New" w:hAnsi="Courier New" w:cs="Courier New"/>
          <w:b/>
          <w:sz w:val="26"/>
          <w:szCs w:val="26"/>
        </w:rPr>
        <w:t>-</w:t>
      </w:r>
      <w:r w:rsidRPr="00BA576C">
        <w:rPr>
          <w:rFonts w:ascii="Courier New" w:hAnsi="Courier New" w:cs="Courier New"/>
          <w:b/>
          <w:sz w:val="26"/>
          <w:szCs w:val="26"/>
        </w:rPr>
        <w:t xml:space="preserve"> </w:t>
      </w:r>
      <w:r w:rsidR="000461C3" w:rsidRPr="00BA576C"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CB7FE4" w:rsidRPr="00CB7FE4">
        <w:rPr>
          <w:rFonts w:ascii="Courier New" w:hAnsi="Courier New" w:cs="Courier New"/>
          <w:b/>
          <w:sz w:val="26"/>
          <w:szCs w:val="26"/>
        </w:rPr>
        <w:t>22324</w:t>
      </w:r>
    </w:p>
    <w:p w14:paraId="5931D5FE" w14:textId="77777777" w:rsidR="00BA576C" w:rsidRPr="00BA576C" w:rsidRDefault="00BA576C" w:rsidP="00BA576C">
      <w:pPr>
        <w:rPr>
          <w:rFonts w:ascii="Courier New" w:hAnsi="Courier New" w:cs="Courier New"/>
          <w:sz w:val="26"/>
          <w:szCs w:val="26"/>
        </w:rPr>
      </w:pPr>
    </w:p>
    <w:p w14:paraId="7E104091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Verse 1:</w:t>
      </w:r>
    </w:p>
    <w:p w14:paraId="508A08E4" w14:textId="4ECCE1B6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        Bb         Eb       Bb</w:t>
      </w:r>
    </w:p>
    <w:p w14:paraId="5A83E360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Blessed assurance, Jesus is mine!</w:t>
      </w:r>
    </w:p>
    <w:p w14:paraId="10B6BDD5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F/A      Gm       C         F Gm7 F/A</w:t>
      </w:r>
    </w:p>
    <w:p w14:paraId="4D9D53B1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O what a foretaste of glory divine!</w:t>
      </w:r>
    </w:p>
    <w:p w14:paraId="27A099CC" w14:textId="6EC8641F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        Bb         Eb          Bb F/A Gm7</w:t>
      </w:r>
    </w:p>
    <w:p w14:paraId="5739018C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Heir of salvation, purchase of God,</w:t>
      </w:r>
    </w:p>
    <w:p w14:paraId="40FD3AEA" w14:textId="66F017BD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Bb/F        Eb    F</w:t>
      </w:r>
      <w:r w:rsidR="006D4639">
        <w:rPr>
          <w:rFonts w:ascii="Courier New" w:hAnsi="Courier New" w:cs="Courier New"/>
          <w:b/>
          <w:sz w:val="26"/>
          <w:szCs w:val="26"/>
        </w:rPr>
        <w:t xml:space="preserve">7 </w:t>
      </w:r>
      <w:bookmarkStart w:id="0" w:name="_GoBack"/>
      <w:bookmarkEnd w:id="0"/>
      <w:r w:rsidRPr="00B835FE">
        <w:rPr>
          <w:rFonts w:ascii="Courier New" w:hAnsi="Courier New" w:cs="Courier New"/>
          <w:b/>
          <w:sz w:val="26"/>
          <w:szCs w:val="26"/>
        </w:rPr>
        <w:t xml:space="preserve">             Bb</w:t>
      </w:r>
    </w:p>
    <w:p w14:paraId="4DCA01CB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Born of his Spirit, washed in his blood.</w:t>
      </w:r>
    </w:p>
    <w:p w14:paraId="59B399F8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</w:p>
    <w:p w14:paraId="5A269509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Chorus:</w:t>
      </w:r>
    </w:p>
    <w:p w14:paraId="15306139" w14:textId="6473B50B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F          Bb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Eb </w:t>
      </w:r>
      <w:r w:rsidR="006D4639"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     Bb </w:t>
      </w:r>
    </w:p>
    <w:p w14:paraId="7C0E9135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This is my story, this is my song,</w:t>
      </w:r>
    </w:p>
    <w:p w14:paraId="55E5A5B9" w14:textId="70E13414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F/A         Gm7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C </w:t>
      </w:r>
      <w:r w:rsidR="006D4639"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       F Gm7 F/A</w:t>
      </w:r>
    </w:p>
    <w:p w14:paraId="661393A1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Praising my Savior all the day long;</w:t>
      </w:r>
    </w:p>
    <w:p w14:paraId="18137722" w14:textId="14F434EC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F7         Bb   Eb </w:t>
      </w:r>
      <w:r w:rsidR="006D4639">
        <w:rPr>
          <w:rFonts w:ascii="Courier New" w:hAnsi="Courier New" w:cs="Courier New"/>
          <w:b/>
          <w:sz w:val="26"/>
          <w:szCs w:val="26"/>
        </w:rPr>
        <w:t xml:space="preserve"> 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     Bb F/A Gm7</w:t>
      </w:r>
    </w:p>
    <w:p w14:paraId="3DCE1F8E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This is my story, this is my song,</w:t>
      </w:r>
    </w:p>
    <w:p w14:paraId="279D5A03" w14:textId="2AAA4DD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Bb/F        Eb     F</w:t>
      </w:r>
      <w:r w:rsidR="006D4639">
        <w:rPr>
          <w:rFonts w:ascii="Courier New" w:hAnsi="Courier New" w:cs="Courier New"/>
          <w:b/>
          <w:sz w:val="26"/>
          <w:szCs w:val="26"/>
        </w:rPr>
        <w:t>7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       Bb</w:t>
      </w:r>
    </w:p>
    <w:p w14:paraId="5A92ED3F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Praising my Savior all the day long.</w:t>
      </w:r>
    </w:p>
    <w:p w14:paraId="51A460A7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</w:p>
    <w:p w14:paraId="2A1CCD8C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Verse 2:</w:t>
      </w:r>
    </w:p>
    <w:p w14:paraId="2E063666" w14:textId="391E8378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        Bb          Eb        Bb</w:t>
      </w:r>
    </w:p>
    <w:p w14:paraId="3F61A5EB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Perfect submission, perfect delight,</w:t>
      </w:r>
    </w:p>
    <w:p w14:paraId="2027116C" w14:textId="21A9BD64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F/A        Gm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>C               F Gm7 F/A</w:t>
      </w:r>
    </w:p>
    <w:p w14:paraId="15D4290A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Visions of rapture now burst on my sight;</w:t>
      </w:r>
    </w:p>
    <w:p w14:paraId="07371F15" w14:textId="358D96C2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       Bb         Eb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Bb F/A Gm7</w:t>
      </w:r>
    </w:p>
    <w:p w14:paraId="68B00FD0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Angels descending bring from above,</w:t>
      </w:r>
    </w:p>
    <w:p w14:paraId="455B9EB1" w14:textId="46A41825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Bb/F      Eb   F</w:t>
      </w:r>
      <w:r w:rsidR="006D4639">
        <w:rPr>
          <w:rFonts w:ascii="Courier New" w:hAnsi="Courier New" w:cs="Courier New"/>
          <w:b/>
          <w:sz w:val="26"/>
          <w:szCs w:val="26"/>
        </w:rPr>
        <w:t xml:space="preserve">7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        Bb</w:t>
      </w:r>
    </w:p>
    <w:p w14:paraId="66E3B701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Echoes of mercy, whispers of love.</w:t>
      </w:r>
    </w:p>
    <w:p w14:paraId="48F07EE0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</w:p>
    <w:p w14:paraId="4D40253A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Repeat Chorus:</w:t>
      </w:r>
    </w:p>
    <w:p w14:paraId="30E0F158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</w:p>
    <w:p w14:paraId="40979D8D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Verse 3:</w:t>
      </w:r>
    </w:p>
    <w:p w14:paraId="1384093C" w14:textId="326AD402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        Bb          Eb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Bb</w:t>
      </w:r>
    </w:p>
    <w:p w14:paraId="4B63028F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Perfect submission, all is at rest;</w:t>
      </w:r>
    </w:p>
    <w:p w14:paraId="306617E5" w14:textId="00318E09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F/A     Gm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C            F Gm7 F/A</w:t>
      </w:r>
    </w:p>
    <w:p w14:paraId="57AF6DE7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I in my Savior am happy and blest,</w:t>
      </w:r>
    </w:p>
    <w:p w14:paraId="00181C3A" w14:textId="0822AE83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 xml:space="preserve">             Bb       Eb       Bb F/A Gm7</w:t>
      </w:r>
    </w:p>
    <w:p w14:paraId="37FF805D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Watching and waiting, looking above,</w:t>
      </w:r>
    </w:p>
    <w:p w14:paraId="5FEC3877" w14:textId="1E4922BF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Bb/F            Eb       F</w:t>
      </w:r>
      <w:r w:rsidR="006D4639">
        <w:rPr>
          <w:rFonts w:ascii="Courier New" w:hAnsi="Courier New" w:cs="Courier New"/>
          <w:b/>
          <w:sz w:val="26"/>
          <w:szCs w:val="26"/>
        </w:rPr>
        <w:t>7</w:t>
      </w:r>
      <w:r w:rsidRPr="00B835FE">
        <w:rPr>
          <w:rFonts w:ascii="Courier New" w:hAnsi="Courier New" w:cs="Courier New"/>
          <w:b/>
          <w:sz w:val="26"/>
          <w:szCs w:val="26"/>
        </w:rPr>
        <w:t xml:space="preserve">           Bb</w:t>
      </w:r>
    </w:p>
    <w:p w14:paraId="043F1C0E" w14:textId="77777777" w:rsidR="00B835FE" w:rsidRPr="00B835FE" w:rsidRDefault="00B835FE" w:rsidP="00B835FE">
      <w:pPr>
        <w:rPr>
          <w:rFonts w:ascii="Courier New" w:hAnsi="Courier New" w:cs="Courier New"/>
          <w:bCs/>
          <w:sz w:val="26"/>
          <w:szCs w:val="26"/>
        </w:rPr>
      </w:pPr>
      <w:r w:rsidRPr="00B835FE">
        <w:rPr>
          <w:rFonts w:ascii="Courier New" w:hAnsi="Courier New" w:cs="Courier New"/>
          <w:bCs/>
          <w:sz w:val="26"/>
          <w:szCs w:val="26"/>
        </w:rPr>
        <w:t>Filled with his goodness, lost in his love.</w:t>
      </w:r>
    </w:p>
    <w:p w14:paraId="0423EB01" w14:textId="77777777" w:rsidR="00B835FE" w:rsidRPr="00B835FE" w:rsidRDefault="00B835FE" w:rsidP="00B835FE">
      <w:pPr>
        <w:rPr>
          <w:rFonts w:ascii="Courier New" w:hAnsi="Courier New" w:cs="Courier New"/>
          <w:b/>
          <w:sz w:val="26"/>
          <w:szCs w:val="26"/>
        </w:rPr>
      </w:pPr>
    </w:p>
    <w:p w14:paraId="472E766B" w14:textId="70FB3564" w:rsidR="000461C3" w:rsidRPr="00BA576C" w:rsidRDefault="00B835FE" w:rsidP="00B835FE">
      <w:pPr>
        <w:rPr>
          <w:rFonts w:ascii="Courier New" w:hAnsi="Courier New" w:cs="Courier New"/>
          <w:b/>
          <w:sz w:val="26"/>
          <w:szCs w:val="26"/>
        </w:rPr>
      </w:pPr>
      <w:r w:rsidRPr="00B835FE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0461C3" w:rsidRPr="00BA576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61CB" w14:textId="77777777" w:rsidR="00E35F9F" w:rsidRDefault="00E35F9F" w:rsidP="00C47270">
      <w:r>
        <w:separator/>
      </w:r>
    </w:p>
  </w:endnote>
  <w:endnote w:type="continuationSeparator" w:id="0">
    <w:p w14:paraId="3AF88C34" w14:textId="77777777" w:rsidR="00E35F9F" w:rsidRDefault="00E35F9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1C4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839EF" w:rsidRPr="008839EF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CA6B4F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55D0" w14:textId="77777777" w:rsidR="00E35F9F" w:rsidRDefault="00E35F9F" w:rsidP="00C47270">
      <w:r>
        <w:separator/>
      </w:r>
    </w:p>
  </w:footnote>
  <w:footnote w:type="continuationSeparator" w:id="0">
    <w:p w14:paraId="2D83F041" w14:textId="77777777" w:rsidR="00E35F9F" w:rsidRDefault="00E35F9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76C"/>
    <w:rsid w:val="000318B4"/>
    <w:rsid w:val="000461C3"/>
    <w:rsid w:val="0005797C"/>
    <w:rsid w:val="0006152F"/>
    <w:rsid w:val="000B64A6"/>
    <w:rsid w:val="0013305C"/>
    <w:rsid w:val="001432BE"/>
    <w:rsid w:val="001632A2"/>
    <w:rsid w:val="001A73AC"/>
    <w:rsid w:val="001F0131"/>
    <w:rsid w:val="00215EF5"/>
    <w:rsid w:val="002601C4"/>
    <w:rsid w:val="002D760D"/>
    <w:rsid w:val="003370F2"/>
    <w:rsid w:val="00342D4B"/>
    <w:rsid w:val="00372155"/>
    <w:rsid w:val="003E2E46"/>
    <w:rsid w:val="004A7532"/>
    <w:rsid w:val="004C26E4"/>
    <w:rsid w:val="00525503"/>
    <w:rsid w:val="00550145"/>
    <w:rsid w:val="00564AF0"/>
    <w:rsid w:val="0065249F"/>
    <w:rsid w:val="006D4639"/>
    <w:rsid w:val="0077724C"/>
    <w:rsid w:val="00782B1E"/>
    <w:rsid w:val="007F1CA6"/>
    <w:rsid w:val="00822F35"/>
    <w:rsid w:val="008323B2"/>
    <w:rsid w:val="00845000"/>
    <w:rsid w:val="0085164F"/>
    <w:rsid w:val="008548BE"/>
    <w:rsid w:val="008839EF"/>
    <w:rsid w:val="008B22F7"/>
    <w:rsid w:val="008D3AD5"/>
    <w:rsid w:val="009110C4"/>
    <w:rsid w:val="009B4112"/>
    <w:rsid w:val="009C276D"/>
    <w:rsid w:val="00A15E4B"/>
    <w:rsid w:val="00A61E69"/>
    <w:rsid w:val="00A63171"/>
    <w:rsid w:val="00AA4BC5"/>
    <w:rsid w:val="00B835FE"/>
    <w:rsid w:val="00BA1F18"/>
    <w:rsid w:val="00BA576C"/>
    <w:rsid w:val="00BC4EC3"/>
    <w:rsid w:val="00C22DB6"/>
    <w:rsid w:val="00C445A1"/>
    <w:rsid w:val="00C47270"/>
    <w:rsid w:val="00C71A59"/>
    <w:rsid w:val="00C758B7"/>
    <w:rsid w:val="00C87690"/>
    <w:rsid w:val="00C9283F"/>
    <w:rsid w:val="00CB7FE4"/>
    <w:rsid w:val="00D0608A"/>
    <w:rsid w:val="00D239CE"/>
    <w:rsid w:val="00D4546D"/>
    <w:rsid w:val="00D73507"/>
    <w:rsid w:val="00D85525"/>
    <w:rsid w:val="00DE67E4"/>
    <w:rsid w:val="00E3555F"/>
    <w:rsid w:val="00E35F9F"/>
    <w:rsid w:val="00E537F4"/>
    <w:rsid w:val="00E662EA"/>
    <w:rsid w:val="00EE5211"/>
    <w:rsid w:val="00FA5E30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068A1"/>
  <w15:chartTrackingRefBased/>
  <w15:docId w15:val="{6BA93509-003B-4593-AA93-14C1E9EF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2018-11-03T14:11:00Z</dcterms:created>
  <dcterms:modified xsi:type="dcterms:W3CDTF">2019-11-28T14:03:00Z</dcterms:modified>
</cp:coreProperties>
</file>