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DC3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Build My Life – CCLI#: 7070345 – 4/4 </w:t>
      </w:r>
      <w:r w:rsidRPr="00D523B5">
        <w:rPr>
          <w:rFonts w:ascii="Segoe UI Symbol" w:hAnsi="Segoe UI Symbol" w:cs="Segoe UI Symbol"/>
          <w:b/>
          <w:sz w:val="26"/>
          <w:szCs w:val="26"/>
        </w:rPr>
        <w:t>♩</w:t>
      </w:r>
      <w:r w:rsidRPr="00D523B5">
        <w:rPr>
          <w:rFonts w:ascii="Courier New" w:hAnsi="Courier New" w:cs="Courier New"/>
          <w:b/>
          <w:sz w:val="26"/>
          <w:szCs w:val="26"/>
        </w:rPr>
        <w:t>=70</w:t>
      </w:r>
    </w:p>
    <w:p w14:paraId="457F7B92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46B45FB0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D523B5">
        <w:rPr>
          <w:rFonts w:ascii="Courier New" w:hAnsi="Courier New" w:cs="Courier New"/>
          <w:b/>
          <w:sz w:val="26"/>
          <w:szCs w:val="26"/>
        </w:rPr>
        <w:t>Outline:Int</w:t>
      </w:r>
      <w:proofErr w:type="gramEnd"/>
      <w:r w:rsidRPr="00D523B5">
        <w:rPr>
          <w:rFonts w:ascii="Courier New" w:hAnsi="Courier New" w:cs="Courier New"/>
          <w:b/>
          <w:sz w:val="26"/>
          <w:szCs w:val="26"/>
        </w:rPr>
        <w:t>,v1,v2,ch,int,v1,v2,chx2,instr1,brx2,chx2</w:t>
      </w:r>
    </w:p>
    <w:p w14:paraId="10C7C000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5A1D8A67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Intro:</w:t>
      </w:r>
    </w:p>
    <w:p w14:paraId="3A53796B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E A2 E/G# A2</w:t>
      </w:r>
    </w:p>
    <w:p w14:paraId="2F65DC35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71BDAB07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Verse 1:</w:t>
      </w:r>
    </w:p>
    <w:p w14:paraId="14571A37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E                A2</w:t>
      </w:r>
    </w:p>
    <w:p w14:paraId="6C956E65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 Worthy of every song we could ever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sing</w:t>
      </w:r>
      <w:proofErr w:type="gramEnd"/>
    </w:p>
    <w:p w14:paraId="3BB8FE4B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E/G#               A2</w:t>
      </w:r>
    </w:p>
    <w:p w14:paraId="430068C6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 Worthy of all the praise we could ever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bring</w:t>
      </w:r>
      <w:proofErr w:type="gramEnd"/>
    </w:p>
    <w:p w14:paraId="01C0527E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E                A2</w:t>
      </w:r>
    </w:p>
    <w:p w14:paraId="4A296817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 Worthy of every breath we could ever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breathe</w:t>
      </w:r>
      <w:proofErr w:type="gramEnd"/>
    </w:p>
    <w:p w14:paraId="318B1CAA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            E/G# A2</w:t>
      </w:r>
    </w:p>
    <w:p w14:paraId="40D77C3A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We live for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25C58813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260213ED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Verse 2:</w:t>
      </w:r>
    </w:p>
    <w:p w14:paraId="38C32877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E               A2</w:t>
      </w:r>
    </w:p>
    <w:p w14:paraId="31F42E01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 Jesus the name above every other name</w:t>
      </w:r>
    </w:p>
    <w:p w14:paraId="7F95AEDB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E/G#            A2</w:t>
      </w:r>
    </w:p>
    <w:p w14:paraId="2C62073D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 Jesus the only one who could ever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save</w:t>
      </w:r>
      <w:proofErr w:type="gramEnd"/>
    </w:p>
    <w:p w14:paraId="47BC766B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E                A2</w:t>
      </w:r>
    </w:p>
    <w:p w14:paraId="2417B6BF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 Worthy of every breath we could ever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breathe</w:t>
      </w:r>
      <w:proofErr w:type="gramEnd"/>
    </w:p>
    <w:p w14:paraId="3CCA88FD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            E/G#             A2 </w:t>
      </w:r>
    </w:p>
    <w:p w14:paraId="40F63650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We live for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You  We</w:t>
      </w:r>
      <w:proofErr w:type="gramEnd"/>
      <w:r w:rsidRPr="00D523B5">
        <w:rPr>
          <w:rFonts w:ascii="Courier New" w:hAnsi="Courier New" w:cs="Courier New"/>
          <w:bCs/>
          <w:sz w:val="26"/>
          <w:szCs w:val="26"/>
        </w:rPr>
        <w:t xml:space="preserve"> live for You</w:t>
      </w:r>
    </w:p>
    <w:p w14:paraId="408E8430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3671F935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Chorus:</w:t>
      </w:r>
    </w:p>
    <w:p w14:paraId="4D7242F1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A2                   </w:t>
      </w:r>
      <w:proofErr w:type="spellStart"/>
      <w:r w:rsidRPr="00D523B5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337EE57A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Holy there is no one like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26364F91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                E/G#                 C#m7</w:t>
      </w:r>
    </w:p>
    <w:p w14:paraId="0C9723C7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>There is none besides You Open up my eyes in wonder and</w:t>
      </w:r>
    </w:p>
    <w:p w14:paraId="1D444251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A2                      </w:t>
      </w:r>
      <w:proofErr w:type="spellStart"/>
      <w:r w:rsidRPr="00D523B5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5EB0D9AB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Show me who You are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And</w:t>
      </w:r>
      <w:proofErr w:type="gramEnd"/>
      <w:r w:rsidRPr="00D523B5">
        <w:rPr>
          <w:rFonts w:ascii="Courier New" w:hAnsi="Courier New" w:cs="Courier New"/>
          <w:bCs/>
          <w:sz w:val="26"/>
          <w:szCs w:val="26"/>
        </w:rPr>
        <w:t xml:space="preserve"> fill me with Your heart</w:t>
      </w:r>
    </w:p>
    <w:p w14:paraId="419B5075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    E/G#                    C#m7</w:t>
      </w:r>
    </w:p>
    <w:p w14:paraId="7E6A8273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And lead me in Your love to those around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me</w:t>
      </w:r>
      <w:proofErr w:type="gramEnd"/>
    </w:p>
    <w:p w14:paraId="571B6FD6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529E3A89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Repeat Intro:</w:t>
      </w:r>
    </w:p>
    <w:p w14:paraId="1B3872C9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Repeat Verse 1 &amp; 2:</w:t>
      </w:r>
    </w:p>
    <w:p w14:paraId="5F985AC4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72DEF18F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6DE5EB6A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Instrumental 1:</w:t>
      </w:r>
    </w:p>
    <w:p w14:paraId="28853413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A B C#m7 E/G# A B C#m7 E/G#</w:t>
      </w:r>
    </w:p>
    <w:p w14:paraId="75F1800F" w14:textId="77777777" w:rsidR="00D523B5" w:rsidRDefault="00D523B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36B61A8B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03251925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41426154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A               B              C#m7</w:t>
      </w:r>
    </w:p>
    <w:p w14:paraId="2A9CB8E6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I will build my life upon Your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love</w:t>
      </w:r>
      <w:proofErr w:type="gramEnd"/>
    </w:p>
    <w:p w14:paraId="596E10D1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        E/G#             </w:t>
      </w:r>
    </w:p>
    <w:p w14:paraId="6E8803C8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It is a firm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foundation</w:t>
      </w:r>
      <w:proofErr w:type="gramEnd"/>
    </w:p>
    <w:p w14:paraId="7305F209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A             B             C#m7</w:t>
      </w:r>
    </w:p>
    <w:p w14:paraId="46233024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I will put my trust in You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alone</w:t>
      </w:r>
      <w:proofErr w:type="gramEnd"/>
    </w:p>
    <w:p w14:paraId="4EFAAC12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 xml:space="preserve">           E/G#        A      </w:t>
      </w:r>
    </w:p>
    <w:p w14:paraId="01A803F6" w14:textId="77777777" w:rsidR="00D523B5" w:rsidRPr="00D523B5" w:rsidRDefault="00D523B5" w:rsidP="00D523B5">
      <w:pPr>
        <w:rPr>
          <w:rFonts w:ascii="Courier New" w:hAnsi="Courier New" w:cs="Courier New"/>
          <w:bCs/>
          <w:sz w:val="26"/>
          <w:szCs w:val="26"/>
        </w:rPr>
      </w:pPr>
      <w:r w:rsidRPr="00D523B5">
        <w:rPr>
          <w:rFonts w:ascii="Courier New" w:hAnsi="Courier New" w:cs="Courier New"/>
          <w:bCs/>
          <w:sz w:val="26"/>
          <w:szCs w:val="26"/>
        </w:rPr>
        <w:t xml:space="preserve">And I will not be </w:t>
      </w:r>
      <w:proofErr w:type="gramStart"/>
      <w:r w:rsidRPr="00D523B5">
        <w:rPr>
          <w:rFonts w:ascii="Courier New" w:hAnsi="Courier New" w:cs="Courier New"/>
          <w:bCs/>
          <w:sz w:val="26"/>
          <w:szCs w:val="26"/>
        </w:rPr>
        <w:t>shaken</w:t>
      </w:r>
      <w:proofErr w:type="gramEnd"/>
    </w:p>
    <w:p w14:paraId="25ACAA8B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</w:p>
    <w:p w14:paraId="6C17567C" w14:textId="77777777" w:rsidR="00D523B5" w:rsidRPr="00D523B5" w:rsidRDefault="00D523B5" w:rsidP="00D523B5">
      <w:pPr>
        <w:rPr>
          <w:rFonts w:ascii="Courier New" w:hAnsi="Courier New" w:cs="Courier New"/>
          <w:b/>
          <w:sz w:val="26"/>
          <w:szCs w:val="26"/>
        </w:rPr>
      </w:pPr>
      <w:r w:rsidRPr="00D523B5">
        <w:rPr>
          <w:rFonts w:ascii="Courier New" w:hAnsi="Courier New" w:cs="Courier New"/>
          <w:b/>
          <w:sz w:val="26"/>
          <w:szCs w:val="26"/>
        </w:rPr>
        <w:t>Repeat Bridge:</w:t>
      </w:r>
    </w:p>
    <w:p w14:paraId="6CDBBFBE" w14:textId="565DBD08" w:rsidR="00BD5277" w:rsidRPr="00D523B5" w:rsidRDefault="00D523B5" w:rsidP="00D523B5">
      <w:r w:rsidRPr="00D523B5">
        <w:rPr>
          <w:rFonts w:ascii="Courier New" w:hAnsi="Courier New" w:cs="Courier New"/>
          <w:b/>
          <w:sz w:val="26"/>
          <w:szCs w:val="26"/>
        </w:rPr>
        <w:t>Repeat Chorus (2x):</w:t>
      </w:r>
    </w:p>
    <w:sectPr w:rsidR="00BD5277" w:rsidRPr="00D523B5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238F" w14:textId="77777777" w:rsidR="007B4187" w:rsidRDefault="007B4187" w:rsidP="00C47270">
      <w:r>
        <w:separator/>
      </w:r>
    </w:p>
  </w:endnote>
  <w:endnote w:type="continuationSeparator" w:id="0">
    <w:p w14:paraId="47EFF675" w14:textId="77777777" w:rsidR="007B4187" w:rsidRDefault="007B418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F1F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E23549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E189" w14:textId="77777777" w:rsidR="007B4187" w:rsidRDefault="007B4187" w:rsidP="00C47270">
      <w:r>
        <w:separator/>
      </w:r>
    </w:p>
  </w:footnote>
  <w:footnote w:type="continuationSeparator" w:id="0">
    <w:p w14:paraId="160761DC" w14:textId="77777777" w:rsidR="007B4187" w:rsidRDefault="007B418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F9"/>
    <w:rsid w:val="00015D36"/>
    <w:rsid w:val="000318B4"/>
    <w:rsid w:val="000461C3"/>
    <w:rsid w:val="0005797C"/>
    <w:rsid w:val="0006152F"/>
    <w:rsid w:val="000675A5"/>
    <w:rsid w:val="000744BE"/>
    <w:rsid w:val="000B6ED5"/>
    <w:rsid w:val="000C104B"/>
    <w:rsid w:val="0013305C"/>
    <w:rsid w:val="001432BE"/>
    <w:rsid w:val="001A73AC"/>
    <w:rsid w:val="001F0131"/>
    <w:rsid w:val="00215EF5"/>
    <w:rsid w:val="002324B1"/>
    <w:rsid w:val="002601C4"/>
    <w:rsid w:val="002A4636"/>
    <w:rsid w:val="002D760D"/>
    <w:rsid w:val="003370F2"/>
    <w:rsid w:val="00372155"/>
    <w:rsid w:val="00395F89"/>
    <w:rsid w:val="004A7532"/>
    <w:rsid w:val="004C26E4"/>
    <w:rsid w:val="00550145"/>
    <w:rsid w:val="00564AF0"/>
    <w:rsid w:val="00585175"/>
    <w:rsid w:val="005905E5"/>
    <w:rsid w:val="00603633"/>
    <w:rsid w:val="0065249F"/>
    <w:rsid w:val="00655A60"/>
    <w:rsid w:val="006714A3"/>
    <w:rsid w:val="00782B1E"/>
    <w:rsid w:val="007B4187"/>
    <w:rsid w:val="00810F8C"/>
    <w:rsid w:val="008323B2"/>
    <w:rsid w:val="00845000"/>
    <w:rsid w:val="0085164F"/>
    <w:rsid w:val="008548BE"/>
    <w:rsid w:val="008B22F7"/>
    <w:rsid w:val="009110C4"/>
    <w:rsid w:val="00952C57"/>
    <w:rsid w:val="009B4112"/>
    <w:rsid w:val="009C276D"/>
    <w:rsid w:val="00A15E4B"/>
    <w:rsid w:val="00A61E69"/>
    <w:rsid w:val="00A63171"/>
    <w:rsid w:val="00A74EBF"/>
    <w:rsid w:val="00AF6B9A"/>
    <w:rsid w:val="00BA1F18"/>
    <w:rsid w:val="00BC4EC3"/>
    <w:rsid w:val="00BD5277"/>
    <w:rsid w:val="00C22DB6"/>
    <w:rsid w:val="00C445A1"/>
    <w:rsid w:val="00C47270"/>
    <w:rsid w:val="00C71A59"/>
    <w:rsid w:val="00C758B7"/>
    <w:rsid w:val="00C87690"/>
    <w:rsid w:val="00C9283F"/>
    <w:rsid w:val="00D022F9"/>
    <w:rsid w:val="00D239CE"/>
    <w:rsid w:val="00D43454"/>
    <w:rsid w:val="00D4546D"/>
    <w:rsid w:val="00D523B5"/>
    <w:rsid w:val="00D6756F"/>
    <w:rsid w:val="00D73507"/>
    <w:rsid w:val="00D90FE8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64965"/>
  <w15:chartTrackingRefBased/>
  <w15:docId w15:val="{A5EDF716-A902-4258-8EEC-1F63F54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2023-10-10T19:47:00Z</dcterms:created>
  <dcterms:modified xsi:type="dcterms:W3CDTF">2023-10-10T19:47:00Z</dcterms:modified>
</cp:coreProperties>
</file>