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BFCC" w14:textId="6BB66D9D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>Low In The Grave He Lay (Christ Arose)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1F67F7">
        <w:rPr>
          <w:rFonts w:ascii="Courier New" w:hAnsi="Courier New" w:cs="Courier New"/>
          <w:b/>
          <w:sz w:val="26"/>
          <w:szCs w:val="26"/>
        </w:rPr>
        <w:t>27783</w:t>
      </w:r>
    </w:p>
    <w:p w14:paraId="7886DD72" w14:textId="77777777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</w:p>
    <w:p w14:paraId="7EFDEA97" w14:textId="50980E54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7D909E7" w14:textId="0A9C5EF4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>G      C/G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C/G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E1DB244" w14:textId="13086F65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Low in the grave He lay Jesus my Sav</w:t>
      </w:r>
      <w:r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1F67F7">
        <w:rPr>
          <w:rFonts w:ascii="Courier New" w:hAnsi="Courier New" w:cs="Courier New"/>
          <w:bCs/>
          <w:sz w:val="26"/>
          <w:szCs w:val="26"/>
        </w:rPr>
        <w:t>i</w:t>
      </w:r>
      <w:r>
        <w:rPr>
          <w:rFonts w:ascii="Courier New" w:hAnsi="Courier New" w:cs="Courier New"/>
          <w:bCs/>
          <w:sz w:val="26"/>
          <w:szCs w:val="26"/>
        </w:rPr>
        <w:t>o</w:t>
      </w:r>
      <w:r w:rsidR="00347166">
        <w:rPr>
          <w:rFonts w:ascii="Courier New" w:hAnsi="Courier New" w:cs="Courier New"/>
          <w:bCs/>
          <w:sz w:val="26"/>
          <w:szCs w:val="26"/>
        </w:rPr>
        <w:t>u</w:t>
      </w:r>
      <w:r>
        <w:rPr>
          <w:rFonts w:ascii="Courier New" w:hAnsi="Courier New" w:cs="Courier New"/>
          <w:bCs/>
          <w:sz w:val="26"/>
          <w:szCs w:val="26"/>
        </w:rPr>
        <w:t>r</w:t>
      </w:r>
      <w:proofErr w:type="spellEnd"/>
    </w:p>
    <w:p w14:paraId="33D916F8" w14:textId="201961FB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    G/B    G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      D</w:t>
      </w:r>
    </w:p>
    <w:p w14:paraId="044CCE06" w14:textId="5E3D2825" w:rsidR="001F67F7" w:rsidRP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Waiting the coming day Je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1F67F7">
        <w:rPr>
          <w:rFonts w:ascii="Courier New" w:hAnsi="Courier New" w:cs="Courier New"/>
          <w:bCs/>
          <w:sz w:val="26"/>
          <w:szCs w:val="26"/>
        </w:rPr>
        <w:t>sus my Lord</w:t>
      </w:r>
    </w:p>
    <w:p w14:paraId="11885E46" w14:textId="77777777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</w:p>
    <w:p w14:paraId="7AEB4925" w14:textId="4033F002" w:rsid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38B52D2" w14:textId="6017D788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 xml:space="preserve">                      G</w:t>
      </w:r>
    </w:p>
    <w:p w14:paraId="2F61FAD7" w14:textId="0DB469CE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Up from the grave He arose</w:t>
      </w:r>
    </w:p>
    <w:p w14:paraId="5D4BBECE" w14:textId="53076EC6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      C                G</w:t>
      </w:r>
    </w:p>
    <w:p w14:paraId="5CE0E13F" w14:textId="5F318283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With a mighty triumph o'er His foes</w:t>
      </w:r>
    </w:p>
    <w:p w14:paraId="0968BA9A" w14:textId="5034AC26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C G</w:t>
      </w:r>
    </w:p>
    <w:p w14:paraId="3A2E113E" w14:textId="0FBD1B34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He arose a victor from the dark domain</w:t>
      </w:r>
    </w:p>
    <w:p w14:paraId="64C954DB" w14:textId="3A90D163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C        A             D</w:t>
      </w:r>
    </w:p>
    <w:p w14:paraId="14584BD2" w14:textId="60BDA126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And He lives forever with His saints to reign</w:t>
      </w:r>
    </w:p>
    <w:p w14:paraId="65DC1501" w14:textId="53353F6B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  C</w:t>
      </w:r>
    </w:p>
    <w:p w14:paraId="1A617808" w14:textId="3CCED598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He arose He arose</w:t>
      </w:r>
    </w:p>
    <w:p w14:paraId="65E50D5F" w14:textId="566AA3FA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G/D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28467BFC" w14:textId="77777777" w:rsidR="001F67F7" w:rsidRP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Hallelujah Christ arose</w:t>
      </w:r>
    </w:p>
    <w:p w14:paraId="330F4B6A" w14:textId="77777777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</w:p>
    <w:p w14:paraId="0B863D07" w14:textId="275AF92D" w:rsid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A938FED" w14:textId="6A4E426C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>G      C/G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D D      C/G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37DFFEE6" w14:textId="501EF74D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Vainly they watch His bed Jesus my Sav</w:t>
      </w:r>
      <w:r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1F67F7">
        <w:rPr>
          <w:rFonts w:ascii="Courier New" w:hAnsi="Courier New" w:cs="Courier New"/>
          <w:bCs/>
          <w:sz w:val="26"/>
          <w:szCs w:val="26"/>
        </w:rPr>
        <w:t>i</w:t>
      </w:r>
      <w:r w:rsidR="00347166">
        <w:rPr>
          <w:rFonts w:ascii="Courier New" w:hAnsi="Courier New" w:cs="Courier New"/>
          <w:bCs/>
          <w:sz w:val="26"/>
          <w:szCs w:val="26"/>
        </w:rPr>
        <w:t>ou</w:t>
      </w:r>
      <w:r w:rsidRPr="001F67F7">
        <w:rPr>
          <w:rFonts w:ascii="Courier New" w:hAnsi="Courier New" w:cs="Courier New"/>
          <w:bCs/>
          <w:sz w:val="26"/>
          <w:szCs w:val="26"/>
        </w:rPr>
        <w:t>r</w:t>
      </w:r>
      <w:proofErr w:type="spellEnd"/>
    </w:p>
    <w:p w14:paraId="2317BE72" w14:textId="6D3E77DB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    G/B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      D</w:t>
      </w:r>
    </w:p>
    <w:p w14:paraId="274290BA" w14:textId="1088F34A" w:rsidR="001F67F7" w:rsidRP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Vainly they seal the dead Je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1F67F7">
        <w:rPr>
          <w:rFonts w:ascii="Courier New" w:hAnsi="Courier New" w:cs="Courier New"/>
          <w:bCs/>
          <w:sz w:val="26"/>
          <w:szCs w:val="26"/>
        </w:rPr>
        <w:t>sus my Lord</w:t>
      </w:r>
    </w:p>
    <w:p w14:paraId="69C32BE7" w14:textId="1EEF353C" w:rsid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</w:p>
    <w:p w14:paraId="59DA00A8" w14:textId="32847A8E" w:rsidR="00347166" w:rsidRDefault="00347166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1F5E71EE" w14:textId="77777777" w:rsidR="00347166" w:rsidRPr="001F67F7" w:rsidRDefault="00347166" w:rsidP="001F67F7">
      <w:pPr>
        <w:rPr>
          <w:rFonts w:ascii="Courier New" w:hAnsi="Courier New" w:cs="Courier New"/>
          <w:b/>
          <w:sz w:val="26"/>
          <w:szCs w:val="26"/>
        </w:rPr>
      </w:pPr>
    </w:p>
    <w:p w14:paraId="7F783686" w14:textId="1A09003A" w:rsid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7962097" w14:textId="50AFFF38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 w:rsidRPr="001F67F7">
        <w:rPr>
          <w:rFonts w:ascii="Courier New" w:hAnsi="Courier New" w:cs="Courier New"/>
          <w:b/>
          <w:sz w:val="26"/>
          <w:szCs w:val="26"/>
        </w:rPr>
        <w:t xml:space="preserve">G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F67F7">
        <w:rPr>
          <w:rFonts w:ascii="Courier New" w:hAnsi="Courier New" w:cs="Courier New"/>
          <w:b/>
          <w:sz w:val="26"/>
          <w:szCs w:val="26"/>
        </w:rPr>
        <w:t>C/G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C/G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41D0AB51" w14:textId="26B60CC8" w:rsid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Death cannot keep his prey Jesus my Sav</w:t>
      </w:r>
      <w:r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1F67F7">
        <w:rPr>
          <w:rFonts w:ascii="Courier New" w:hAnsi="Courier New" w:cs="Courier New"/>
          <w:bCs/>
          <w:sz w:val="26"/>
          <w:szCs w:val="26"/>
        </w:rPr>
        <w:t>i</w:t>
      </w:r>
      <w:r w:rsidR="00347166">
        <w:rPr>
          <w:rFonts w:ascii="Courier New" w:hAnsi="Courier New" w:cs="Courier New"/>
          <w:bCs/>
          <w:sz w:val="26"/>
          <w:szCs w:val="26"/>
        </w:rPr>
        <w:t>ou</w:t>
      </w:r>
      <w:bookmarkStart w:id="0" w:name="_GoBack"/>
      <w:bookmarkEnd w:id="0"/>
      <w:r w:rsidRPr="001F67F7">
        <w:rPr>
          <w:rFonts w:ascii="Courier New" w:hAnsi="Courier New" w:cs="Courier New"/>
          <w:bCs/>
          <w:sz w:val="26"/>
          <w:szCs w:val="26"/>
        </w:rPr>
        <w:t>r</w:t>
      </w:r>
      <w:proofErr w:type="spellEnd"/>
    </w:p>
    <w:p w14:paraId="3EB46881" w14:textId="261AE97C" w:rsidR="001F67F7" w:rsidRP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    G/B   G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      D</w:t>
      </w:r>
    </w:p>
    <w:p w14:paraId="7D4906FB" w14:textId="717BFD08" w:rsidR="001F67F7" w:rsidRPr="001F67F7" w:rsidRDefault="001F67F7" w:rsidP="001F67F7">
      <w:pPr>
        <w:rPr>
          <w:rFonts w:ascii="Courier New" w:hAnsi="Courier New" w:cs="Courier New"/>
          <w:bCs/>
          <w:sz w:val="26"/>
          <w:szCs w:val="26"/>
        </w:rPr>
      </w:pPr>
      <w:r w:rsidRPr="001F67F7">
        <w:rPr>
          <w:rFonts w:ascii="Courier New" w:hAnsi="Courier New" w:cs="Courier New"/>
          <w:bCs/>
          <w:sz w:val="26"/>
          <w:szCs w:val="26"/>
        </w:rPr>
        <w:t>He tore the bars away Je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1F67F7">
        <w:rPr>
          <w:rFonts w:ascii="Courier New" w:hAnsi="Courier New" w:cs="Courier New"/>
          <w:bCs/>
          <w:sz w:val="26"/>
          <w:szCs w:val="26"/>
        </w:rPr>
        <w:t>sus my Lord</w:t>
      </w:r>
    </w:p>
    <w:p w14:paraId="759DD31A" w14:textId="3A1360AD" w:rsidR="001F67F7" w:rsidRDefault="001F67F7" w:rsidP="001F67F7">
      <w:pPr>
        <w:rPr>
          <w:rFonts w:ascii="Courier New" w:hAnsi="Courier New" w:cs="Courier New"/>
          <w:b/>
          <w:sz w:val="26"/>
          <w:szCs w:val="26"/>
        </w:rPr>
      </w:pPr>
    </w:p>
    <w:p w14:paraId="3DA9A2C9" w14:textId="77777777" w:rsidR="00347166" w:rsidRDefault="00347166" w:rsidP="003471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2FD6DACD" w14:textId="77777777" w:rsidR="00347166" w:rsidRPr="001F67F7" w:rsidRDefault="00347166" w:rsidP="00347166">
      <w:pPr>
        <w:rPr>
          <w:rFonts w:ascii="Courier New" w:hAnsi="Courier New" w:cs="Courier New"/>
          <w:b/>
          <w:sz w:val="26"/>
          <w:szCs w:val="26"/>
        </w:rPr>
      </w:pPr>
    </w:p>
    <w:sectPr w:rsidR="00347166" w:rsidRPr="001F67F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BCD4F" w14:textId="77777777" w:rsidR="000D3B43" w:rsidRDefault="000D3B43" w:rsidP="00C47270">
      <w:r>
        <w:separator/>
      </w:r>
    </w:p>
  </w:endnote>
  <w:endnote w:type="continuationSeparator" w:id="0">
    <w:p w14:paraId="4F4FEC9F" w14:textId="77777777" w:rsidR="000D3B43" w:rsidRDefault="000D3B4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FC4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83A3B3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F00DA" w14:textId="77777777" w:rsidR="000D3B43" w:rsidRDefault="000D3B43" w:rsidP="00C47270">
      <w:r>
        <w:separator/>
      </w:r>
    </w:p>
  </w:footnote>
  <w:footnote w:type="continuationSeparator" w:id="0">
    <w:p w14:paraId="2C28C46C" w14:textId="77777777" w:rsidR="000D3B43" w:rsidRDefault="000D3B4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7F7"/>
    <w:rsid w:val="000318B4"/>
    <w:rsid w:val="000461C3"/>
    <w:rsid w:val="0005797C"/>
    <w:rsid w:val="0006152F"/>
    <w:rsid w:val="000D3B43"/>
    <w:rsid w:val="0013305C"/>
    <w:rsid w:val="001432BE"/>
    <w:rsid w:val="001A73AC"/>
    <w:rsid w:val="001F0131"/>
    <w:rsid w:val="001F67F7"/>
    <w:rsid w:val="00215EF5"/>
    <w:rsid w:val="002601C4"/>
    <w:rsid w:val="002D760D"/>
    <w:rsid w:val="003370F2"/>
    <w:rsid w:val="00347166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99C5F"/>
  <w15:chartTrackingRefBased/>
  <w15:docId w15:val="{94263239-A9D6-499A-9079-FF58F1B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Easter</cp:keywords>
  <cp:lastModifiedBy>David Butters</cp:lastModifiedBy>
  <cp:revision>2</cp:revision>
  <dcterms:created xsi:type="dcterms:W3CDTF">2020-04-01T15:36:00Z</dcterms:created>
  <dcterms:modified xsi:type="dcterms:W3CDTF">2020-04-01T15:45:00Z</dcterms:modified>
</cp:coreProperties>
</file>