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383B2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>Come Thou Fount  - CCLI#: 108389</w:t>
      </w:r>
    </w:p>
    <w:p w14:paraId="631012B6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</w:p>
    <w:p w14:paraId="7AAAC228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>VERSE 1:</w:t>
      </w:r>
    </w:p>
    <w:p w14:paraId="03E763E8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>C                        G</w:t>
      </w:r>
    </w:p>
    <w:p w14:paraId="5EF079FF" w14:textId="76181B16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Come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hou Fount of every blessing</w:t>
      </w:r>
    </w:p>
    <w:p w14:paraId="4A8506C0" w14:textId="6EF2B6E4" w:rsidR="006563BA" w:rsidRPr="006563BA" w:rsidRDefault="008B7AA1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F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 C</w:t>
      </w:r>
    </w:p>
    <w:p w14:paraId="6C60C8CB" w14:textId="4C1ED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Tune my heart to sing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hy grace</w:t>
      </w:r>
    </w:p>
    <w:p w14:paraId="5803F3CE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>C                      G</w:t>
      </w:r>
    </w:p>
    <w:p w14:paraId="2AACFA95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Streams of mercy never ceasing</w:t>
      </w:r>
    </w:p>
    <w:p w14:paraId="10EE0498" w14:textId="3E576DAB" w:rsidR="008B7AA1" w:rsidRPr="006563BA" w:rsidRDefault="008B7AA1" w:rsidP="008B7A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F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68CAE423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Call for songs of loudest praise</w:t>
      </w:r>
    </w:p>
    <w:p w14:paraId="4A9F1431" w14:textId="7E4942E9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 C    </w:t>
      </w:r>
      <w:r w:rsidR="008B7AA1">
        <w:rPr>
          <w:rFonts w:ascii="Courier New" w:hAnsi="Courier New" w:cs="Courier New"/>
          <w:b/>
          <w:sz w:val="26"/>
          <w:szCs w:val="26"/>
        </w:rPr>
        <w:t>Em F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53D670D8" w14:textId="5B98DC61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Teach me some me</w:t>
      </w:r>
      <w:r w:rsidR="008B7AA1">
        <w:rPr>
          <w:rFonts w:ascii="Courier New" w:hAnsi="Courier New" w:cs="Courier New"/>
          <w:bCs/>
          <w:sz w:val="26"/>
          <w:szCs w:val="26"/>
        </w:rPr>
        <w:t>-</w:t>
      </w:r>
      <w:r w:rsidRPr="006563BA">
        <w:rPr>
          <w:rFonts w:ascii="Courier New" w:hAnsi="Courier New" w:cs="Courier New"/>
          <w:bCs/>
          <w:sz w:val="26"/>
          <w:szCs w:val="26"/>
        </w:rPr>
        <w:t>lodious sonnet</w:t>
      </w:r>
    </w:p>
    <w:p w14:paraId="64B3EE86" w14:textId="7A7FFBB4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C </w:t>
      </w:r>
      <w:r w:rsidR="008B7AA1">
        <w:rPr>
          <w:rFonts w:ascii="Courier New" w:hAnsi="Courier New" w:cs="Courier New"/>
          <w:b/>
          <w:sz w:val="26"/>
          <w:szCs w:val="26"/>
        </w:rPr>
        <w:t xml:space="preserve">  Em     F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65D285A3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Sung by flaming tongues above</w:t>
      </w:r>
    </w:p>
    <w:p w14:paraId="585D9AD3" w14:textId="594A2B71" w:rsidR="006563BA" w:rsidRPr="006563BA" w:rsidRDefault="008B7AA1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   C                G</w:t>
      </w:r>
    </w:p>
    <w:p w14:paraId="1A097DFA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Praise the mount! I'm fixed upon it</w:t>
      </w:r>
    </w:p>
    <w:p w14:paraId="793293D1" w14:textId="048D3241" w:rsidR="006563BA" w:rsidRPr="006563BA" w:rsidRDefault="008B7AA1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 F   </w:t>
      </w:r>
      <w:r w:rsidR="00054D8E">
        <w:rPr>
          <w:rFonts w:ascii="Courier New" w:hAnsi="Courier New" w:cs="Courier New"/>
          <w:b/>
          <w:sz w:val="26"/>
          <w:szCs w:val="26"/>
        </w:rPr>
        <w:t>C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C   </w:t>
      </w:r>
    </w:p>
    <w:p w14:paraId="245DBB61" w14:textId="4FEEA1AE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Mount of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hy redeeming love</w:t>
      </w:r>
    </w:p>
    <w:p w14:paraId="3AEA34DB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</w:p>
    <w:p w14:paraId="45FA8D60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>VERSE 2:</w:t>
      </w:r>
    </w:p>
    <w:p w14:paraId="380E7138" w14:textId="06F6E22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C         </w:t>
      </w:r>
      <w:r w:rsidR="00E21993">
        <w:rPr>
          <w:rFonts w:ascii="Courier New" w:hAnsi="Courier New" w:cs="Courier New"/>
          <w:b/>
          <w:sz w:val="26"/>
          <w:szCs w:val="26"/>
        </w:rPr>
        <w:t xml:space="preserve">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1D1A46EA" w14:textId="1D567EEC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Here I raise m</w:t>
      </w:r>
      <w:r w:rsidR="00E21993">
        <w:rPr>
          <w:rFonts w:ascii="Courier New" w:hAnsi="Courier New" w:cs="Courier New"/>
          <w:bCs/>
          <w:sz w:val="26"/>
          <w:szCs w:val="26"/>
        </w:rPr>
        <w:t>ine</w:t>
      </w:r>
      <w:r w:rsidRPr="006563BA">
        <w:rPr>
          <w:rFonts w:ascii="Courier New" w:hAnsi="Courier New" w:cs="Courier New"/>
          <w:bCs/>
          <w:sz w:val="26"/>
          <w:szCs w:val="26"/>
        </w:rPr>
        <w:t xml:space="preserve"> Ebenezer</w:t>
      </w:r>
    </w:p>
    <w:p w14:paraId="2D907F62" w14:textId="474D11AB" w:rsidR="008B7AA1" w:rsidRPr="006563BA" w:rsidRDefault="008B7AA1" w:rsidP="008B7A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F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0E5EB403" w14:textId="20225AB3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Hither by </w:t>
      </w:r>
      <w:r w:rsidR="00E21993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hy help I'</w:t>
      </w:r>
      <w:r w:rsidR="00E21993">
        <w:rPr>
          <w:rFonts w:ascii="Courier New" w:hAnsi="Courier New" w:cs="Courier New"/>
          <w:bCs/>
          <w:sz w:val="26"/>
          <w:szCs w:val="26"/>
        </w:rPr>
        <w:t>m</w:t>
      </w:r>
      <w:r w:rsidRPr="006563BA">
        <w:rPr>
          <w:rFonts w:ascii="Courier New" w:hAnsi="Courier New" w:cs="Courier New"/>
          <w:bCs/>
          <w:sz w:val="26"/>
          <w:szCs w:val="26"/>
        </w:rPr>
        <w:t xml:space="preserve"> come</w:t>
      </w:r>
    </w:p>
    <w:p w14:paraId="622C8FF5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C                G</w:t>
      </w:r>
    </w:p>
    <w:p w14:paraId="629BA509" w14:textId="0A135530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And I hope by </w:t>
      </w:r>
      <w:r w:rsidR="00E21993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hy good pleasure</w:t>
      </w:r>
    </w:p>
    <w:p w14:paraId="2838B965" w14:textId="16549320" w:rsidR="008B7AA1" w:rsidRPr="006563BA" w:rsidRDefault="008B7AA1" w:rsidP="008B7A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F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>C</w:t>
      </w:r>
    </w:p>
    <w:p w14:paraId="7C46C707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Safely to arrive at home</w:t>
      </w:r>
    </w:p>
    <w:p w14:paraId="33059926" w14:textId="3C798AF5" w:rsidR="008B7AA1" w:rsidRPr="006563BA" w:rsidRDefault="008B7AA1" w:rsidP="008B7AA1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C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Em F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C</w:t>
      </w:r>
    </w:p>
    <w:p w14:paraId="52AB8A95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Jesus sought me when a stranger</w:t>
      </w:r>
    </w:p>
    <w:p w14:paraId="1E0A8F97" w14:textId="7D3127EB" w:rsidR="008B7AA1" w:rsidRPr="006563BA" w:rsidRDefault="008B7AA1" w:rsidP="008B7AA1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Em</w:t>
      </w:r>
      <w:r w:rsidR="00915B6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F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</w:t>
      </w:r>
      <w:r w:rsidR="00915B67">
        <w:rPr>
          <w:rFonts w:ascii="Courier New" w:hAnsi="Courier New" w:cs="Courier New"/>
          <w:b/>
          <w:sz w:val="26"/>
          <w:szCs w:val="26"/>
        </w:rPr>
        <w:t xml:space="preserve">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 w:rsidR="00915B67">
        <w:rPr>
          <w:rFonts w:ascii="Courier New" w:hAnsi="Courier New" w:cs="Courier New"/>
          <w:b/>
          <w:sz w:val="26"/>
          <w:szCs w:val="26"/>
        </w:rPr>
        <w:t>C</w:t>
      </w:r>
    </w:p>
    <w:p w14:paraId="328956A8" w14:textId="3ED1442C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Wandering from the fold of</w:t>
      </w:r>
      <w:r w:rsidR="00915B67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Cs/>
          <w:sz w:val="26"/>
          <w:szCs w:val="26"/>
        </w:rPr>
        <w:t>God</w:t>
      </w:r>
    </w:p>
    <w:p w14:paraId="59CE3343" w14:textId="12A18C50" w:rsidR="006563BA" w:rsidRPr="006563BA" w:rsidRDefault="00915B67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C              G</w:t>
      </w:r>
    </w:p>
    <w:p w14:paraId="56916F13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He to rescue me from danger</w:t>
      </w:r>
    </w:p>
    <w:p w14:paraId="245F0EA9" w14:textId="2A428A8D" w:rsidR="006563BA" w:rsidRPr="006563BA" w:rsidRDefault="00054D8E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F     C 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 w:rsidR="00915B67">
        <w:rPr>
          <w:rFonts w:ascii="Courier New" w:hAnsi="Courier New" w:cs="Courier New"/>
          <w:b/>
          <w:sz w:val="26"/>
          <w:szCs w:val="26"/>
        </w:rPr>
        <w:t xml:space="preserve">   </w:t>
      </w:r>
      <w:r w:rsidR="006563BA" w:rsidRPr="006563BA">
        <w:rPr>
          <w:rFonts w:ascii="Courier New" w:hAnsi="Courier New" w:cs="Courier New"/>
          <w:b/>
          <w:sz w:val="26"/>
          <w:szCs w:val="26"/>
        </w:rPr>
        <w:t>C</w:t>
      </w:r>
    </w:p>
    <w:p w14:paraId="6DC22C4E" w14:textId="6382FB1E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Interposed </w:t>
      </w:r>
      <w:r w:rsidR="00915B67">
        <w:rPr>
          <w:rFonts w:ascii="Courier New" w:hAnsi="Courier New" w:cs="Courier New"/>
          <w:bCs/>
          <w:sz w:val="26"/>
          <w:szCs w:val="26"/>
        </w:rPr>
        <w:t>H</w:t>
      </w:r>
      <w:r w:rsidRPr="006563BA">
        <w:rPr>
          <w:rFonts w:ascii="Courier New" w:hAnsi="Courier New" w:cs="Courier New"/>
          <w:bCs/>
          <w:sz w:val="26"/>
          <w:szCs w:val="26"/>
        </w:rPr>
        <w:t>is precious blood</w:t>
      </w:r>
    </w:p>
    <w:p w14:paraId="4D2A8E0B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</w:p>
    <w:p w14:paraId="74981070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</w:p>
    <w:p w14:paraId="08BB8DBB" w14:textId="32E5CEF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6563BA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1E38E7EC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C                 G</w:t>
      </w:r>
    </w:p>
    <w:p w14:paraId="082609ED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O to grace how great a debtor</w:t>
      </w:r>
    </w:p>
    <w:p w14:paraId="44CC245D" w14:textId="5858DE6E" w:rsidR="00915B67" w:rsidRPr="006563BA" w:rsidRDefault="00915B67" w:rsidP="00915B6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557B2343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Daily I'm constrained to be</w:t>
      </w:r>
    </w:p>
    <w:p w14:paraId="7004ADC2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C               G</w:t>
      </w:r>
    </w:p>
    <w:p w14:paraId="7E8AE54E" w14:textId="03B42F78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Let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hy goodness like a fetter</w:t>
      </w:r>
    </w:p>
    <w:p w14:paraId="6D066328" w14:textId="49138175" w:rsidR="00915B67" w:rsidRPr="006563BA" w:rsidRDefault="00915B67" w:rsidP="00915B6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605DA599" w14:textId="02E52384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Bind my wandering heart to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hee</w:t>
      </w:r>
    </w:p>
    <w:p w14:paraId="7B097DFC" w14:textId="7DD1A124" w:rsidR="00915B67" w:rsidRPr="006563BA" w:rsidRDefault="00915B67" w:rsidP="00915B67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 C  </w:t>
      </w:r>
      <w:r>
        <w:rPr>
          <w:rFonts w:ascii="Courier New" w:hAnsi="Courier New" w:cs="Courier New"/>
          <w:b/>
          <w:sz w:val="26"/>
          <w:szCs w:val="26"/>
        </w:rPr>
        <w:t>Em  F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C</w:t>
      </w:r>
    </w:p>
    <w:p w14:paraId="32C941AF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Prone to wander Lord I feel it</w:t>
      </w:r>
    </w:p>
    <w:p w14:paraId="6A5FF60E" w14:textId="7087E696" w:rsidR="00915B67" w:rsidRPr="006563BA" w:rsidRDefault="00915B67" w:rsidP="00915B67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 C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Em  F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63BA">
        <w:rPr>
          <w:rFonts w:ascii="Courier New" w:hAnsi="Courier New" w:cs="Courier New"/>
          <w:b/>
          <w:sz w:val="26"/>
          <w:szCs w:val="26"/>
        </w:rPr>
        <w:t>C</w:t>
      </w:r>
    </w:p>
    <w:p w14:paraId="39D0FC4B" w14:textId="5A1DF861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Prone to leave the God I </w:t>
      </w:r>
      <w:r w:rsidR="00915B67">
        <w:rPr>
          <w:rFonts w:ascii="Courier New" w:hAnsi="Courier New" w:cs="Courier New"/>
          <w:bCs/>
          <w:sz w:val="26"/>
          <w:szCs w:val="26"/>
        </w:rPr>
        <w:t>love</w:t>
      </w:r>
    </w:p>
    <w:p w14:paraId="216B8D82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  C                G</w:t>
      </w:r>
    </w:p>
    <w:p w14:paraId="362079E9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Here's my heart O take and seal it</w:t>
      </w:r>
    </w:p>
    <w:p w14:paraId="584CD512" w14:textId="77777777" w:rsidR="00054D8E" w:rsidRPr="006563BA" w:rsidRDefault="00054D8E" w:rsidP="00054D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 F   </w:t>
      </w:r>
      <w:r>
        <w:rPr>
          <w:rFonts w:ascii="Courier New" w:hAnsi="Courier New" w:cs="Courier New"/>
          <w:b/>
          <w:sz w:val="26"/>
          <w:szCs w:val="26"/>
        </w:rPr>
        <w:t>C   G</w:t>
      </w:r>
      <w:r w:rsidRPr="006563BA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51F860A2" w14:textId="582D3DA4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Seal it for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r w:rsidRPr="006563BA">
        <w:rPr>
          <w:rFonts w:ascii="Courier New" w:hAnsi="Courier New" w:cs="Courier New"/>
          <w:bCs/>
          <w:sz w:val="26"/>
          <w:szCs w:val="26"/>
        </w:rPr>
        <w:t>hy courts above</w:t>
      </w:r>
    </w:p>
    <w:p w14:paraId="40A00363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  <w:r w:rsidRPr="006563BA">
        <w:rPr>
          <w:rFonts w:ascii="Courier New" w:hAnsi="Courier New" w:cs="Courier New"/>
          <w:b/>
          <w:sz w:val="26"/>
          <w:szCs w:val="26"/>
        </w:rPr>
        <w:t xml:space="preserve">          C                G</w:t>
      </w:r>
    </w:p>
    <w:p w14:paraId="55AED351" w14:textId="77777777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>Here's my heart O take and seal it</w:t>
      </w:r>
    </w:p>
    <w:p w14:paraId="2EEDA8E9" w14:textId="1A95AF11" w:rsidR="006563BA" w:rsidRPr="006563BA" w:rsidRDefault="00915B67" w:rsidP="006563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F   </w:t>
      </w:r>
      <w:r>
        <w:rPr>
          <w:rFonts w:ascii="Courier New" w:hAnsi="Courier New" w:cs="Courier New"/>
          <w:b/>
          <w:sz w:val="26"/>
          <w:szCs w:val="26"/>
        </w:rPr>
        <w:t>C   G</w:t>
      </w:r>
      <w:r w:rsidR="006563BA" w:rsidRPr="006563BA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6E75CE5B" w14:textId="2A6B98CE" w:rsidR="006563BA" w:rsidRPr="006563BA" w:rsidRDefault="006563BA" w:rsidP="006563BA">
      <w:pPr>
        <w:rPr>
          <w:rFonts w:ascii="Courier New" w:hAnsi="Courier New" w:cs="Courier New"/>
          <w:bCs/>
          <w:sz w:val="26"/>
          <w:szCs w:val="26"/>
        </w:rPr>
      </w:pPr>
      <w:r w:rsidRPr="006563BA">
        <w:rPr>
          <w:rFonts w:ascii="Courier New" w:hAnsi="Courier New" w:cs="Courier New"/>
          <w:bCs/>
          <w:sz w:val="26"/>
          <w:szCs w:val="26"/>
        </w:rPr>
        <w:t xml:space="preserve">Seal it for </w:t>
      </w:r>
      <w:r w:rsidR="00054D8E">
        <w:rPr>
          <w:rFonts w:ascii="Courier New" w:hAnsi="Courier New" w:cs="Courier New"/>
          <w:bCs/>
          <w:sz w:val="26"/>
          <w:szCs w:val="26"/>
        </w:rPr>
        <w:t>T</w:t>
      </w:r>
      <w:bookmarkStart w:id="0" w:name="_GoBack"/>
      <w:bookmarkEnd w:id="0"/>
      <w:r w:rsidRPr="006563BA">
        <w:rPr>
          <w:rFonts w:ascii="Courier New" w:hAnsi="Courier New" w:cs="Courier New"/>
          <w:bCs/>
          <w:sz w:val="26"/>
          <w:szCs w:val="26"/>
        </w:rPr>
        <w:t>hy courts above</w:t>
      </w:r>
    </w:p>
    <w:p w14:paraId="387A5F7D" w14:textId="77777777" w:rsidR="006563BA" w:rsidRPr="006563BA" w:rsidRDefault="006563BA" w:rsidP="006563BA">
      <w:pPr>
        <w:rPr>
          <w:rFonts w:ascii="Courier New" w:hAnsi="Courier New" w:cs="Courier New"/>
          <w:b/>
          <w:sz w:val="26"/>
          <w:szCs w:val="26"/>
        </w:rPr>
      </w:pPr>
    </w:p>
    <w:sectPr w:rsidR="006563BA" w:rsidRPr="006563B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00F9E"/>
    <w:rsid w:val="00004E9C"/>
    <w:rsid w:val="00054D8E"/>
    <w:rsid w:val="00150B3C"/>
    <w:rsid w:val="004C00A7"/>
    <w:rsid w:val="004C26E4"/>
    <w:rsid w:val="006563BA"/>
    <w:rsid w:val="008B7AA1"/>
    <w:rsid w:val="00915B67"/>
    <w:rsid w:val="0098527D"/>
    <w:rsid w:val="00AF16E3"/>
    <w:rsid w:val="00D73507"/>
    <w:rsid w:val="00E21993"/>
    <w:rsid w:val="00E961EA"/>
    <w:rsid w:val="00E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A17B2"/>
  <w15:chartTrackingRefBased/>
  <w15:docId w15:val="{DD73FE67-9810-4433-B0B7-A18E575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Chords to Verse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Chords to Verse</dc:title>
  <dc:subject/>
  <dc:creator>David Butters</dc:creator>
  <cp:keywords>Hymn</cp:keywords>
  <dc:description/>
  <cp:lastModifiedBy>David Butters</cp:lastModifiedBy>
  <cp:revision>4</cp:revision>
  <dcterms:created xsi:type="dcterms:W3CDTF">2019-11-16T03:03:00Z</dcterms:created>
  <dcterms:modified xsi:type="dcterms:W3CDTF">2019-11-16T13:57:00Z</dcterms:modified>
</cp:coreProperties>
</file>