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BB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INTRO: D A F#m7 E (4x)</w:t>
      </w:r>
    </w:p>
    <w:p w:rsidR="001C48BB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VERSE 1: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F#m7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I see You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Turning ashes to beauty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E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Bringing this dead man to life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F#m7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Here You are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In the midst of the sadness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E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Wiping the tears from my eyes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F#m7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I can hear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1C48BB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The song of redemption</w:t>
      </w:r>
    </w:p>
    <w:p w:rsidR="001C48BB" w:rsidRPr="00095546" w:rsidRDefault="001C48BB" w:rsidP="001C48BB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E      break</w:t>
      </w:r>
    </w:p>
    <w:p w:rsidR="001C48BB" w:rsidRPr="00095546" w:rsidRDefault="001C48BB" w:rsidP="001C48BB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Filling my heart with Your praise</w:t>
      </w:r>
    </w:p>
    <w:p w:rsidR="001C48BB" w:rsidRDefault="001C48BB" w:rsidP="00DE65C7">
      <w:pPr>
        <w:rPr>
          <w:rFonts w:ascii="Courier New" w:hAnsi="Courier New" w:cs="Courier New"/>
          <w:b/>
          <w:sz w:val="26"/>
          <w:szCs w:val="26"/>
        </w:rPr>
      </w:pPr>
    </w:p>
    <w:p w:rsidR="00DE65C7" w:rsidRDefault="00DE65C7" w:rsidP="00DE65C7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095546">
        <w:rPr>
          <w:rFonts w:ascii="Courier New" w:hAnsi="Courier New" w:cs="Courier New"/>
          <w:b/>
          <w:sz w:val="26"/>
          <w:szCs w:val="26"/>
        </w:rPr>
        <w:t>:</w:t>
      </w:r>
    </w:p>
    <w:p w:rsidR="00DE65C7" w:rsidRPr="00095546" w:rsidRDefault="00DE65C7" w:rsidP="00DE65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1C48B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F#m7     E</w:t>
      </w:r>
    </w:p>
    <w:p w:rsidR="00DE65C7" w:rsidRDefault="00DE65C7" w:rsidP="00DE65C7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Faithful God You reign forever</w:t>
      </w:r>
    </w:p>
    <w:p w:rsidR="00DE65C7" w:rsidRPr="00095546" w:rsidRDefault="001C48BB" w:rsidP="00DE65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</w:t>
      </w:r>
      <w:r w:rsidR="00DE65C7">
        <w:rPr>
          <w:rFonts w:ascii="Courier New" w:hAnsi="Courier New" w:cs="Courier New"/>
          <w:b/>
          <w:sz w:val="26"/>
          <w:szCs w:val="26"/>
        </w:rPr>
        <w:t xml:space="preserve">             F#m7       E</w:t>
      </w:r>
    </w:p>
    <w:p w:rsidR="00DE65C7" w:rsidRDefault="00DE65C7" w:rsidP="00DE65C7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We will hope in Your great name</w:t>
      </w:r>
    </w:p>
    <w:p w:rsidR="00DE65C7" w:rsidRPr="00095546" w:rsidRDefault="001C48BB" w:rsidP="00DE65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</w:t>
      </w:r>
      <w:r w:rsidR="00DE65C7">
        <w:rPr>
          <w:rFonts w:ascii="Courier New" w:hAnsi="Courier New" w:cs="Courier New"/>
          <w:b/>
          <w:sz w:val="26"/>
          <w:szCs w:val="26"/>
        </w:rPr>
        <w:t xml:space="preserve">               F#m7    E</w:t>
      </w:r>
    </w:p>
    <w:p w:rsidR="00E14080" w:rsidRDefault="00DE65C7" w:rsidP="00DE65C7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Strong and mighty King of heaven</w:t>
      </w:r>
      <w:r w:rsidR="00E14080">
        <w:rPr>
          <w:rFonts w:ascii="Courier New" w:hAnsi="Courier New" w:cs="Courier New"/>
          <w:sz w:val="26"/>
          <w:szCs w:val="26"/>
        </w:rPr>
        <w:t xml:space="preserve"> </w:t>
      </w:r>
    </w:p>
    <w:p w:rsidR="00E14080" w:rsidRPr="00E14080" w:rsidRDefault="001C48BB" w:rsidP="00DE65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</w:t>
      </w:r>
      <w:r w:rsidR="00DE65C7">
        <w:rPr>
          <w:rFonts w:ascii="Courier New" w:hAnsi="Courier New" w:cs="Courier New"/>
          <w:b/>
          <w:sz w:val="26"/>
          <w:szCs w:val="26"/>
        </w:rPr>
        <w:t xml:space="preserve">             F#m7   E       </w:t>
      </w:r>
      <w:r w:rsidR="00E14080">
        <w:rPr>
          <w:rFonts w:ascii="Courier New" w:hAnsi="Courier New" w:cs="Courier New"/>
          <w:b/>
          <w:sz w:val="26"/>
          <w:szCs w:val="26"/>
        </w:rPr>
        <w:t xml:space="preserve"> D A F#m7 E D A </w:t>
      </w:r>
      <w:r w:rsidR="00D01D9B">
        <w:rPr>
          <w:rFonts w:ascii="Courier New" w:hAnsi="Courier New" w:cs="Courier New"/>
          <w:b/>
          <w:sz w:val="26"/>
          <w:szCs w:val="26"/>
        </w:rPr>
        <w:t xml:space="preserve">F#m7 </w:t>
      </w:r>
      <w:r w:rsidR="00E14080">
        <w:rPr>
          <w:rFonts w:ascii="Courier New" w:hAnsi="Courier New" w:cs="Courier New"/>
          <w:b/>
          <w:sz w:val="26"/>
          <w:szCs w:val="26"/>
        </w:rPr>
        <w:t>E</w:t>
      </w:r>
      <w:r w:rsidR="00E14080" w:rsidRPr="00095546">
        <w:rPr>
          <w:rFonts w:ascii="Courier New" w:hAnsi="Courier New" w:cs="Courier New"/>
          <w:sz w:val="26"/>
          <w:szCs w:val="26"/>
        </w:rPr>
        <w:t xml:space="preserve"> </w:t>
      </w:r>
    </w:p>
    <w:p w:rsidR="00DE65C7" w:rsidRPr="00095546" w:rsidRDefault="00DE65C7" w:rsidP="00DE65C7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We will worship You oh faithful</w:t>
      </w:r>
      <w:r w:rsidR="00E14080">
        <w:rPr>
          <w:rFonts w:ascii="Courier New" w:hAnsi="Courier New" w:cs="Courier New"/>
          <w:sz w:val="26"/>
          <w:szCs w:val="26"/>
        </w:rPr>
        <w:t xml:space="preserve"> </w:t>
      </w:r>
      <w:r w:rsidRPr="00095546">
        <w:rPr>
          <w:rFonts w:ascii="Courier New" w:hAnsi="Courier New" w:cs="Courier New"/>
          <w:sz w:val="26"/>
          <w:szCs w:val="26"/>
        </w:rPr>
        <w:t>God</w:t>
      </w:r>
    </w:p>
    <w:p w:rsidR="00095546" w:rsidRPr="00095546" w:rsidRDefault="00095546" w:rsidP="00095546">
      <w:pPr>
        <w:rPr>
          <w:rFonts w:ascii="Courier New" w:hAnsi="Courier New" w:cs="Courier New"/>
          <w:sz w:val="26"/>
          <w:szCs w:val="26"/>
        </w:rPr>
      </w:pPr>
    </w:p>
    <w:p w:rsidR="00095546" w:rsidRPr="004F70E7" w:rsidRDefault="00095546" w:rsidP="00095546">
      <w:pPr>
        <w:rPr>
          <w:rFonts w:ascii="Courier New" w:hAnsi="Courier New" w:cs="Courier New"/>
          <w:b/>
          <w:sz w:val="26"/>
          <w:szCs w:val="26"/>
        </w:rPr>
      </w:pPr>
      <w:r w:rsidRPr="004F70E7">
        <w:rPr>
          <w:rFonts w:ascii="Courier New" w:hAnsi="Courier New" w:cs="Courier New"/>
          <w:b/>
          <w:sz w:val="26"/>
          <w:szCs w:val="26"/>
        </w:rPr>
        <w:t>VERSE 2:</w:t>
      </w:r>
    </w:p>
    <w:p w:rsidR="004F70E7" w:rsidRPr="00095546" w:rsidRDefault="004F70E7" w:rsidP="004F70E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F#m7</w:t>
      </w:r>
    </w:p>
    <w:p w:rsidR="00095546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You see me</w:t>
      </w:r>
    </w:p>
    <w:p w:rsidR="004F70E7" w:rsidRPr="00095546" w:rsidRDefault="004F70E7" w:rsidP="004F70E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095546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As a child who's forgiven</w:t>
      </w:r>
    </w:p>
    <w:p w:rsidR="004F70E7" w:rsidRPr="00095546" w:rsidRDefault="004F70E7" w:rsidP="004F70E7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E</w:t>
      </w:r>
      <w:r w:rsidR="003972F6">
        <w:rPr>
          <w:rFonts w:ascii="Courier New" w:hAnsi="Courier New" w:cs="Courier New"/>
          <w:b/>
          <w:sz w:val="26"/>
          <w:szCs w:val="26"/>
        </w:rPr>
        <w:t xml:space="preserve">     (break)</w:t>
      </w:r>
    </w:p>
    <w:p w:rsidR="00095546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Clothe</w:t>
      </w:r>
      <w:r w:rsidR="005070C5">
        <w:rPr>
          <w:rFonts w:ascii="Courier New" w:hAnsi="Courier New" w:cs="Courier New"/>
          <w:sz w:val="26"/>
          <w:szCs w:val="26"/>
        </w:rPr>
        <w:t>d</w:t>
      </w:r>
      <w:r w:rsidRPr="00095546">
        <w:rPr>
          <w:rFonts w:ascii="Courier New" w:hAnsi="Courier New" w:cs="Courier New"/>
          <w:sz w:val="26"/>
          <w:szCs w:val="26"/>
        </w:rPr>
        <w:t xml:space="preserve"> in the mercy of Christ</w:t>
      </w:r>
    </w:p>
    <w:p w:rsidR="004F70E7" w:rsidRPr="00095546" w:rsidRDefault="004F70E7" w:rsidP="004F70E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</w:t>
      </w:r>
    </w:p>
    <w:p w:rsidR="004F70E7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 xml:space="preserve">Here I am </w:t>
      </w:r>
    </w:p>
    <w:p w:rsidR="004F70E7" w:rsidRPr="00095546" w:rsidRDefault="004F70E7" w:rsidP="004F70E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095546" w:rsidRDefault="004F70E7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U</w:t>
      </w:r>
      <w:r w:rsidR="00095546" w:rsidRPr="00095546">
        <w:rPr>
          <w:rFonts w:ascii="Courier New" w:hAnsi="Courier New" w:cs="Courier New"/>
          <w:sz w:val="26"/>
          <w:szCs w:val="26"/>
        </w:rPr>
        <w:t>nashamed and surrendered</w:t>
      </w:r>
    </w:p>
    <w:p w:rsidR="004F70E7" w:rsidRPr="00095546" w:rsidRDefault="004F70E7" w:rsidP="004F70E7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A9397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E</w:t>
      </w:r>
    </w:p>
    <w:p w:rsidR="00095546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I have been bought with a price</w:t>
      </w:r>
    </w:p>
    <w:p w:rsidR="00A93979" w:rsidRPr="00095546" w:rsidRDefault="00A93979" w:rsidP="00A9397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F#m7</w:t>
      </w:r>
    </w:p>
    <w:p w:rsidR="00A93979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 xml:space="preserve">Can you hear </w:t>
      </w:r>
    </w:p>
    <w:p w:rsidR="00A93979" w:rsidRPr="00095546" w:rsidRDefault="00A93979" w:rsidP="00A9397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="00095546" w:rsidRPr="00095546">
        <w:rPr>
          <w:rFonts w:ascii="Courier New" w:hAnsi="Courier New" w:cs="Courier New"/>
          <w:sz w:val="26"/>
          <w:szCs w:val="26"/>
        </w:rPr>
        <w:t>he sound of Your people</w:t>
      </w:r>
    </w:p>
    <w:p w:rsidR="00A93979" w:rsidRPr="00095546" w:rsidRDefault="00A93979" w:rsidP="00A93979">
      <w:pPr>
        <w:rPr>
          <w:rFonts w:ascii="Courier New" w:hAnsi="Courier New" w:cs="Courier New"/>
          <w:b/>
          <w:sz w:val="26"/>
          <w:szCs w:val="26"/>
        </w:rPr>
      </w:pPr>
      <w:r w:rsidRPr="0009554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E</w:t>
      </w:r>
    </w:p>
    <w:p w:rsidR="00095546" w:rsidRDefault="00095546" w:rsidP="00095546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Shaking the earth with Your praise</w:t>
      </w:r>
    </w:p>
    <w:p w:rsidR="001C48BB" w:rsidRDefault="001C48BB" w:rsidP="001C48BB">
      <w:pPr>
        <w:rPr>
          <w:rFonts w:ascii="Courier New" w:hAnsi="Courier New" w:cs="Courier New"/>
          <w:b/>
          <w:sz w:val="26"/>
          <w:szCs w:val="26"/>
        </w:rPr>
      </w:pPr>
    </w:p>
    <w:p w:rsidR="001C48BB" w:rsidRDefault="00BC4529" w:rsidP="001C48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1C48BB" w:rsidRPr="00095546">
        <w:rPr>
          <w:rFonts w:ascii="Courier New" w:hAnsi="Courier New" w:cs="Courier New"/>
          <w:b/>
          <w:sz w:val="26"/>
          <w:szCs w:val="26"/>
        </w:rPr>
        <w:t>:</w:t>
      </w:r>
    </w:p>
    <w:p w:rsidR="00BC4529" w:rsidRDefault="00BC4529" w:rsidP="00095546">
      <w:pPr>
        <w:rPr>
          <w:rFonts w:ascii="Courier New" w:hAnsi="Courier New" w:cs="Courier New"/>
          <w:b/>
          <w:sz w:val="26"/>
          <w:szCs w:val="26"/>
        </w:rPr>
      </w:pPr>
    </w:p>
    <w:p w:rsidR="00095546" w:rsidRDefault="00095546" w:rsidP="00095546">
      <w:pPr>
        <w:rPr>
          <w:rFonts w:ascii="Courier New" w:hAnsi="Courier New" w:cs="Courier New"/>
          <w:b/>
          <w:sz w:val="26"/>
          <w:szCs w:val="26"/>
        </w:rPr>
      </w:pPr>
      <w:r w:rsidRPr="00A93979">
        <w:rPr>
          <w:rFonts w:ascii="Courier New" w:hAnsi="Courier New" w:cs="Courier New"/>
          <w:b/>
          <w:sz w:val="26"/>
          <w:szCs w:val="26"/>
        </w:rPr>
        <w:t>BRIDGE:</w:t>
      </w:r>
    </w:p>
    <w:p w:rsidR="00A93979" w:rsidRPr="00A93979" w:rsidRDefault="00A93979" w:rsidP="000955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You turned my mourning into</w:t>
      </w:r>
    </w:p>
    <w:p w:rsidR="00A93979" w:rsidRPr="00A93979" w:rsidRDefault="00A93979" w:rsidP="000955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Dancing and celebration</w:t>
      </w:r>
    </w:p>
    <w:p w:rsidR="00A93979" w:rsidRPr="00A93979" w:rsidRDefault="00A93979" w:rsidP="00095546">
      <w:pPr>
        <w:rPr>
          <w:rFonts w:ascii="Courier New" w:hAnsi="Courier New" w:cs="Courier New"/>
          <w:b/>
          <w:sz w:val="26"/>
          <w:szCs w:val="26"/>
        </w:rPr>
      </w:pPr>
      <w:r w:rsidRPr="00A93979">
        <w:rPr>
          <w:rFonts w:ascii="Courier New" w:hAnsi="Courier New" w:cs="Courier New"/>
          <w:b/>
          <w:sz w:val="26"/>
          <w:szCs w:val="26"/>
        </w:rPr>
        <w:t>D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You took my sorrow and You</w:t>
      </w:r>
    </w:p>
    <w:p w:rsidR="00A93979" w:rsidRPr="00A93979" w:rsidRDefault="00A93979" w:rsidP="00095546">
      <w:pPr>
        <w:rPr>
          <w:rFonts w:ascii="Courier New" w:hAnsi="Courier New" w:cs="Courier New"/>
          <w:b/>
          <w:sz w:val="26"/>
          <w:szCs w:val="26"/>
        </w:rPr>
      </w:pPr>
      <w:r w:rsidRPr="00A93979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         F#m7 E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Gave me Your joy</w:t>
      </w:r>
    </w:p>
    <w:p w:rsidR="00A93979" w:rsidRPr="00A93979" w:rsidRDefault="00A93979" w:rsidP="00095546">
      <w:pPr>
        <w:rPr>
          <w:rFonts w:ascii="Courier New" w:hAnsi="Courier New" w:cs="Courier New"/>
          <w:b/>
          <w:sz w:val="26"/>
          <w:szCs w:val="26"/>
        </w:rPr>
      </w:pPr>
      <w:r w:rsidRPr="00A93979">
        <w:rPr>
          <w:rFonts w:ascii="Courier New" w:hAnsi="Courier New" w:cs="Courier New"/>
          <w:b/>
          <w:sz w:val="26"/>
          <w:szCs w:val="26"/>
        </w:rPr>
        <w:t>D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You broke my bondage and You</w:t>
      </w:r>
    </w:p>
    <w:p w:rsidR="00A93979" w:rsidRPr="00A93979" w:rsidRDefault="00A93979" w:rsidP="00095546">
      <w:pPr>
        <w:rPr>
          <w:rFonts w:ascii="Courier New" w:hAnsi="Courier New" w:cs="Courier New"/>
          <w:b/>
          <w:sz w:val="26"/>
          <w:szCs w:val="26"/>
        </w:rPr>
      </w:pPr>
      <w:r w:rsidRPr="00A93979">
        <w:rPr>
          <w:rFonts w:ascii="Courier New" w:hAnsi="Courier New" w:cs="Courier New"/>
          <w:b/>
          <w:sz w:val="26"/>
          <w:szCs w:val="26"/>
        </w:rPr>
        <w:t>E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Gave me my liberation</w:t>
      </w:r>
    </w:p>
    <w:p w:rsidR="00A93979" w:rsidRPr="00095546" w:rsidRDefault="00A93979" w:rsidP="00A9397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E</w:t>
      </w:r>
    </w:p>
    <w:p w:rsidR="00095546" w:rsidRDefault="00A93979" w:rsidP="000955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5546" w:rsidRPr="00095546">
        <w:rPr>
          <w:rFonts w:ascii="Courier New" w:hAnsi="Courier New" w:cs="Courier New"/>
          <w:sz w:val="26"/>
          <w:szCs w:val="26"/>
        </w:rPr>
        <w:t>And I will ever praise You</w:t>
      </w:r>
    </w:p>
    <w:p w:rsidR="003972F6" w:rsidRDefault="003972F6" w:rsidP="00095546">
      <w:pPr>
        <w:rPr>
          <w:rFonts w:ascii="Courier New" w:hAnsi="Courier New" w:cs="Courier New"/>
          <w:sz w:val="26"/>
          <w:szCs w:val="26"/>
        </w:rPr>
      </w:pPr>
    </w:p>
    <w:p w:rsidR="003972F6" w:rsidRDefault="003972F6" w:rsidP="00095546">
      <w:pPr>
        <w:rPr>
          <w:rFonts w:ascii="Courier New" w:hAnsi="Courier New" w:cs="Courier New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3972F6">
            <w:rPr>
              <w:rFonts w:ascii="Courier New" w:hAnsi="Courier New" w:cs="Courier New"/>
              <w:b/>
              <w:sz w:val="26"/>
              <w:szCs w:val="26"/>
            </w:rPr>
            <w:t>Repeat</w:t>
          </w:r>
        </w:smartTag>
        <w:r w:rsidRPr="003972F6">
          <w:rPr>
            <w:rFonts w:ascii="Courier New" w:hAnsi="Courier New" w:cs="Courier New"/>
            <w:b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ascii="Courier New" w:hAnsi="Courier New" w:cs="Courier New"/>
              <w:b/>
              <w:sz w:val="26"/>
              <w:szCs w:val="26"/>
            </w:rPr>
            <w:t>Bridge</w:t>
          </w:r>
        </w:smartTag>
      </w:smartTag>
    </w:p>
    <w:p w:rsidR="003972F6" w:rsidRPr="00095546" w:rsidRDefault="003972F6" w:rsidP="003972F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E</w:t>
      </w:r>
    </w:p>
    <w:p w:rsidR="003972F6" w:rsidRDefault="003972F6" w:rsidP="003972F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95546">
        <w:rPr>
          <w:rFonts w:ascii="Courier New" w:hAnsi="Courier New" w:cs="Courier New"/>
          <w:sz w:val="26"/>
          <w:szCs w:val="26"/>
        </w:rPr>
        <w:t>And I will ever praise You</w:t>
      </w:r>
    </w:p>
    <w:p w:rsidR="00BC4529" w:rsidRDefault="00BC4529" w:rsidP="00BC4529">
      <w:pPr>
        <w:rPr>
          <w:rFonts w:ascii="Courier New" w:hAnsi="Courier New" w:cs="Courier New"/>
          <w:b/>
          <w:sz w:val="26"/>
          <w:szCs w:val="26"/>
        </w:rPr>
      </w:pPr>
    </w:p>
    <w:p w:rsidR="009D245C" w:rsidRDefault="009D245C" w:rsidP="009D245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 (First Time Drums only)</w:t>
      </w:r>
    </w:p>
    <w:p w:rsidR="009D245C" w:rsidRPr="00095546" w:rsidRDefault="009D245C" w:rsidP="009D245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F#m7     E</w:t>
      </w:r>
    </w:p>
    <w:p w:rsidR="009D245C" w:rsidRDefault="009D245C" w:rsidP="009D245C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Faithful God You reign forever</w:t>
      </w:r>
    </w:p>
    <w:p w:rsidR="009D245C" w:rsidRDefault="009D245C" w:rsidP="009D245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1)D</w:t>
      </w:r>
      <w:r w:rsidRPr="003C5851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 xml:space="preserve">                            </w:t>
      </w:r>
      <w:r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ALL:</w:t>
      </w:r>
      <w:r w:rsidRPr="003C5851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F#m7 E</w:t>
      </w:r>
    </w:p>
    <w:p w:rsidR="009D245C" w:rsidRPr="00095546" w:rsidRDefault="009D245C" w:rsidP="009D245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2)D</w:t>
      </w:r>
      <w:r w:rsidRPr="003C5851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 xml:space="preserve">               F#m7       E</w:t>
      </w:r>
    </w:p>
    <w:p w:rsidR="00BC4529" w:rsidRDefault="009D245C" w:rsidP="00BC452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BC4529" w:rsidRPr="00095546">
        <w:rPr>
          <w:rFonts w:ascii="Courier New" w:hAnsi="Courier New" w:cs="Courier New"/>
          <w:sz w:val="26"/>
          <w:szCs w:val="26"/>
        </w:rPr>
        <w:t>We will hope in Your great name</w:t>
      </w:r>
    </w:p>
    <w:p w:rsidR="00BC4529" w:rsidRPr="00095546" w:rsidRDefault="00BC4529" w:rsidP="00BC452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F#m7    E</w:t>
      </w:r>
    </w:p>
    <w:p w:rsidR="00BC4529" w:rsidRDefault="00BC4529" w:rsidP="00BC4529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Strong and mighty King of heaven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BC4529" w:rsidRDefault="00BC4529" w:rsidP="00BC452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F#m7   E        D </w:t>
      </w:r>
    </w:p>
    <w:p w:rsidR="00BC4529" w:rsidRPr="00095546" w:rsidRDefault="00BC4529" w:rsidP="00BC4529">
      <w:pPr>
        <w:rPr>
          <w:rFonts w:ascii="Courier New" w:hAnsi="Courier New" w:cs="Courier New"/>
          <w:sz w:val="26"/>
          <w:szCs w:val="26"/>
        </w:rPr>
      </w:pPr>
      <w:r w:rsidRPr="00095546">
        <w:rPr>
          <w:rFonts w:ascii="Courier New" w:hAnsi="Courier New" w:cs="Courier New"/>
          <w:sz w:val="26"/>
          <w:szCs w:val="26"/>
        </w:rPr>
        <w:t>We will worship You oh faithful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95546">
        <w:rPr>
          <w:rFonts w:ascii="Courier New" w:hAnsi="Courier New" w:cs="Courier New"/>
          <w:sz w:val="26"/>
          <w:szCs w:val="26"/>
        </w:rPr>
        <w:t>God</w:t>
      </w:r>
    </w:p>
    <w:p w:rsidR="00BC4529" w:rsidRDefault="00BC4529" w:rsidP="003972F6">
      <w:pPr>
        <w:rPr>
          <w:rFonts w:ascii="Courier New" w:hAnsi="Courier New" w:cs="Courier New"/>
          <w:sz w:val="26"/>
          <w:szCs w:val="26"/>
        </w:rPr>
      </w:pPr>
    </w:p>
    <w:p w:rsidR="00BC4529" w:rsidRDefault="00BC4529" w:rsidP="003972F6">
      <w:pPr>
        <w:rPr>
          <w:rFonts w:ascii="Courier New" w:hAnsi="Courier New" w:cs="Courier New"/>
          <w:b/>
          <w:sz w:val="26"/>
          <w:szCs w:val="26"/>
        </w:rPr>
      </w:pPr>
      <w:r w:rsidRPr="00BC4529">
        <w:rPr>
          <w:rFonts w:ascii="Courier New" w:hAnsi="Courier New" w:cs="Courier New"/>
          <w:b/>
          <w:sz w:val="26"/>
          <w:szCs w:val="26"/>
        </w:rPr>
        <w:t>Repeat Chorus 2:</w:t>
      </w:r>
    </w:p>
    <w:p w:rsidR="00BC4529" w:rsidRDefault="00BC4529" w:rsidP="003972F6">
      <w:pPr>
        <w:rPr>
          <w:rFonts w:ascii="Courier New" w:hAnsi="Courier New" w:cs="Courier New"/>
          <w:b/>
          <w:sz w:val="26"/>
          <w:szCs w:val="26"/>
        </w:rPr>
      </w:pPr>
    </w:p>
    <w:p w:rsidR="00BC4529" w:rsidRPr="00BC4529" w:rsidRDefault="00BC4529" w:rsidP="003972F6">
      <w:pPr>
        <w:rPr>
          <w:rFonts w:ascii="Courier New" w:hAnsi="Courier New" w:cs="Courier New"/>
          <w:b/>
          <w:sz w:val="26"/>
          <w:szCs w:val="26"/>
        </w:rPr>
      </w:pPr>
      <w:r w:rsidRPr="00BC4529">
        <w:rPr>
          <w:rFonts w:ascii="Courier New" w:hAnsi="Courier New" w:cs="Courier New"/>
          <w:b/>
          <w:sz w:val="26"/>
          <w:szCs w:val="26"/>
        </w:rPr>
        <w:t>D A E</w:t>
      </w:r>
    </w:p>
    <w:p w:rsidR="00BC4529" w:rsidRPr="00BC4529" w:rsidRDefault="00BC4529" w:rsidP="003972F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</w:t>
      </w:r>
    </w:p>
    <w:p w:rsidR="00BC4529" w:rsidRPr="00095546" w:rsidRDefault="00BC4529" w:rsidP="00BC452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     E   D</w:t>
      </w:r>
    </w:p>
    <w:p w:rsidR="00BC4529" w:rsidRDefault="00BC4529" w:rsidP="00BC452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95546">
        <w:rPr>
          <w:rFonts w:ascii="Courier New" w:hAnsi="Courier New" w:cs="Courier New"/>
          <w:sz w:val="26"/>
          <w:szCs w:val="26"/>
        </w:rPr>
        <w:t>And I will ever praise You</w:t>
      </w:r>
    </w:p>
    <w:p w:rsidR="003972F6" w:rsidRPr="00BC4529" w:rsidRDefault="003972F6" w:rsidP="00095546">
      <w:pPr>
        <w:rPr>
          <w:rFonts w:ascii="Courier New" w:hAnsi="Courier New" w:cs="Courier New"/>
          <w:sz w:val="26"/>
          <w:szCs w:val="26"/>
        </w:rPr>
      </w:pPr>
    </w:p>
    <w:p w:rsidR="00095546" w:rsidRPr="00095546" w:rsidRDefault="00095546" w:rsidP="00095546">
      <w:pPr>
        <w:rPr>
          <w:rFonts w:ascii="Courier New" w:hAnsi="Courier New" w:cs="Courier New"/>
          <w:sz w:val="26"/>
          <w:szCs w:val="26"/>
        </w:rPr>
      </w:pPr>
    </w:p>
    <w:p w:rsidR="001F0131" w:rsidRPr="00095546" w:rsidRDefault="00A93979" w:rsidP="001F0131">
      <w:pPr>
        <w:rPr>
          <w:rFonts w:ascii="Courier New" w:hAnsi="Courier New" w:cs="Courier New"/>
          <w:sz w:val="26"/>
          <w:szCs w:val="26"/>
        </w:rPr>
      </w:pPr>
      <w:r w:rsidRPr="00A93979">
        <w:rPr>
          <w:rFonts w:ascii="Courier New" w:hAnsi="Courier New" w:cs="Courier New"/>
          <w:b/>
          <w:sz w:val="26"/>
          <w:szCs w:val="26"/>
        </w:rPr>
        <w:t>CCLI#:</w:t>
      </w:r>
      <w:r w:rsidR="00095546" w:rsidRPr="00A93979">
        <w:rPr>
          <w:rFonts w:ascii="Courier New" w:hAnsi="Courier New" w:cs="Courier New"/>
          <w:b/>
          <w:sz w:val="26"/>
          <w:szCs w:val="26"/>
        </w:rPr>
        <w:t xml:space="preserve"> 5957291</w:t>
      </w:r>
      <w:r>
        <w:rPr>
          <w:rFonts w:ascii="Courier New" w:hAnsi="Courier New" w:cs="Courier New"/>
          <w:b/>
          <w:sz w:val="26"/>
          <w:szCs w:val="26"/>
        </w:rPr>
        <w:t xml:space="preserve"> – Faithful God</w:t>
      </w:r>
    </w:p>
    <w:sectPr w:rsidR="001F0131" w:rsidRPr="0009554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546"/>
    <w:rsid w:val="000058BC"/>
    <w:rsid w:val="00095546"/>
    <w:rsid w:val="0013305C"/>
    <w:rsid w:val="001C48BB"/>
    <w:rsid w:val="001F0131"/>
    <w:rsid w:val="002D760D"/>
    <w:rsid w:val="00376E30"/>
    <w:rsid w:val="003972F6"/>
    <w:rsid w:val="0049332C"/>
    <w:rsid w:val="004C26E4"/>
    <w:rsid w:val="004F70E7"/>
    <w:rsid w:val="005070C5"/>
    <w:rsid w:val="00563AF9"/>
    <w:rsid w:val="007F7BA0"/>
    <w:rsid w:val="009B4112"/>
    <w:rsid w:val="009C276D"/>
    <w:rsid w:val="009D245C"/>
    <w:rsid w:val="00A93979"/>
    <w:rsid w:val="00B921C1"/>
    <w:rsid w:val="00BC4529"/>
    <w:rsid w:val="00C9283F"/>
    <w:rsid w:val="00D01D9B"/>
    <w:rsid w:val="00D73507"/>
    <w:rsid w:val="00DE65C7"/>
    <w:rsid w:val="00E14080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28610E-58AF-49A2-8B54-8513D2B2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