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185518">
        <w:rPr>
          <w:rFonts w:ascii="Courier New" w:hAnsi="Courier New" w:cs="Courier New"/>
          <w:b/>
          <w:sz w:val="26"/>
          <w:szCs w:val="26"/>
        </w:rPr>
        <w:t>Forever Reign – CCLI# 5639997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>Intro (2x):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>A Amaj7 A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 xml:space="preserve">        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>VERSE 1: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 xml:space="preserve">        A                 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You are good, You are good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When there's nothing good in me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 xml:space="preserve">        E/G#              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You are love, You are love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On display for all to see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 xml:space="preserve">        A                   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You are light, You are light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When the darkness closes in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 xml:space="preserve">        E/G#              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You are hope, You are hope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 xml:space="preserve">                         A Amaj7 A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 xml:space="preserve">You have covered all my sin      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>VERSE 2: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 xml:space="preserve">        A                   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You are peace, You are peace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When my fear is crippling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 xml:space="preserve">        E/G#              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You are true, You are true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Even in my wandering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 xml:space="preserve">        A               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You are joy, You are joy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You're the reason that I sing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 xml:space="preserve">        E/G#               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You are life, You are life,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 xml:space="preserve">                            A</w:t>
      </w:r>
      <w:r w:rsidR="00B66840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B66840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185518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In You death has lost its sting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185518">
        <w:rPr>
          <w:rFonts w:ascii="Courier New" w:hAnsi="Courier New" w:cs="Courier New"/>
          <w:b/>
          <w:sz w:val="26"/>
          <w:szCs w:val="26"/>
        </w:rPr>
        <w:lastRenderedPageBreak/>
        <w:t>CHORUS: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 xml:space="preserve">A                       E/A  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Oh, I’m running to Your arms,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 xml:space="preserve">                    </w:t>
      </w:r>
      <w:proofErr w:type="spellStart"/>
      <w:r w:rsidRPr="0018551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185518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I’m running to Your arms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 xml:space="preserve">                   E/F#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The riches of Your love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 xml:space="preserve">     E          D    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Will always be enough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18551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185518">
        <w:rPr>
          <w:rFonts w:ascii="Courier New" w:hAnsi="Courier New" w:cs="Courier New"/>
          <w:b/>
          <w:sz w:val="26"/>
          <w:szCs w:val="26"/>
        </w:rPr>
        <w:t xml:space="preserve">      E      D    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Nothing compares to Your embrace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 w:rsidRPr="0018551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185518">
        <w:rPr>
          <w:rFonts w:ascii="Courier New" w:hAnsi="Courier New" w:cs="Courier New"/>
          <w:b/>
          <w:sz w:val="26"/>
          <w:szCs w:val="26"/>
        </w:rPr>
        <w:t xml:space="preserve">       E    D    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Light of the world, forever reign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>VERSE 3: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 xml:space="preserve">        A                 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You are more, You are more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Than my words will ever say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 xml:space="preserve">        E/G#              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You are Lord, You are Lord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All creation will proclaim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 xml:space="preserve">        A                 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You are here, You are here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In your presence I'm made whole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 xml:space="preserve">        E/G#            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You are God, You are God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 xml:space="preserve">                          A</w:t>
      </w:r>
      <w:r w:rsidR="00B66840">
        <w:rPr>
          <w:rFonts w:ascii="Courier New" w:hAnsi="Courier New" w:cs="Courier New"/>
          <w:b/>
          <w:sz w:val="26"/>
          <w:szCs w:val="26"/>
        </w:rPr>
        <w:t xml:space="preserve"> A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>Of all else I'm letting go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>Repeat Chorus: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>BRIDGE (4X):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8551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185518">
        <w:rPr>
          <w:rFonts w:ascii="Courier New" w:hAnsi="Courier New" w:cs="Courier New"/>
          <w:b/>
          <w:sz w:val="26"/>
          <w:szCs w:val="26"/>
        </w:rPr>
        <w:t xml:space="preserve">                  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 xml:space="preserve">  My heart will sing,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 xml:space="preserve">D              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 xml:space="preserve">  No other name</w:t>
      </w: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 xml:space="preserve">A      E                     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  <w:r w:rsidRPr="00185518">
        <w:rPr>
          <w:rFonts w:ascii="Courier New" w:hAnsi="Courier New" w:cs="Courier New"/>
          <w:sz w:val="26"/>
          <w:szCs w:val="26"/>
        </w:rPr>
        <w:t xml:space="preserve"> Jesus  </w:t>
      </w:r>
      <w:proofErr w:type="spellStart"/>
      <w:r w:rsidRPr="00185518">
        <w:rPr>
          <w:rFonts w:ascii="Courier New" w:hAnsi="Courier New" w:cs="Courier New"/>
          <w:sz w:val="26"/>
          <w:szCs w:val="26"/>
        </w:rPr>
        <w:t>Jesus</w:t>
      </w:r>
      <w:proofErr w:type="spellEnd"/>
      <w:r w:rsidRPr="00185518">
        <w:rPr>
          <w:rFonts w:ascii="Courier New" w:hAnsi="Courier New" w:cs="Courier New"/>
          <w:sz w:val="26"/>
          <w:szCs w:val="26"/>
        </w:rPr>
        <w:t xml:space="preserve"> (last time - D)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>Repeat Chorus (2x):</w:t>
      </w:r>
    </w:p>
    <w:p w:rsidR="00185518" w:rsidRPr="00185518" w:rsidRDefault="00185518" w:rsidP="00185518">
      <w:pPr>
        <w:rPr>
          <w:rFonts w:ascii="Courier New" w:hAnsi="Courier New" w:cs="Courier New"/>
          <w:sz w:val="26"/>
          <w:szCs w:val="26"/>
        </w:rPr>
      </w:pPr>
    </w:p>
    <w:p w:rsidR="00185518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>Repeat Bridge (2x):</w:t>
      </w:r>
    </w:p>
    <w:p w:rsidR="00A15E4B" w:rsidRPr="00185518" w:rsidRDefault="00185518" w:rsidP="00185518">
      <w:pPr>
        <w:rPr>
          <w:rFonts w:ascii="Courier New" w:hAnsi="Courier New" w:cs="Courier New"/>
          <w:b/>
          <w:sz w:val="26"/>
          <w:szCs w:val="26"/>
        </w:rPr>
      </w:pPr>
      <w:r w:rsidRPr="00185518">
        <w:rPr>
          <w:rFonts w:ascii="Courier New" w:hAnsi="Courier New" w:cs="Courier New"/>
          <w:b/>
          <w:sz w:val="26"/>
          <w:szCs w:val="26"/>
        </w:rPr>
        <w:t>D</w:t>
      </w:r>
    </w:p>
    <w:sectPr w:rsidR="00A15E4B" w:rsidRPr="00185518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518"/>
    <w:rsid w:val="0013305C"/>
    <w:rsid w:val="001432BE"/>
    <w:rsid w:val="00185518"/>
    <w:rsid w:val="001A73AC"/>
    <w:rsid w:val="001F0131"/>
    <w:rsid w:val="002D760D"/>
    <w:rsid w:val="003370F2"/>
    <w:rsid w:val="00372155"/>
    <w:rsid w:val="004C26E4"/>
    <w:rsid w:val="00564AF0"/>
    <w:rsid w:val="009B4112"/>
    <w:rsid w:val="009C276D"/>
    <w:rsid w:val="00A15E4B"/>
    <w:rsid w:val="00B66840"/>
    <w:rsid w:val="00BA1F18"/>
    <w:rsid w:val="00C22DB6"/>
    <w:rsid w:val="00C9283F"/>
    <w:rsid w:val="00D73507"/>
    <w:rsid w:val="00DE67E4"/>
    <w:rsid w:val="00E537F4"/>
    <w:rsid w:val="00E662EA"/>
    <w:rsid w:val="00F43A50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3ABC295-3030-40B7-B7F7-79C4CEC6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2018-11-03T14:13:00Z</dcterms:created>
  <dcterms:modified xsi:type="dcterms:W3CDTF">2018-11-03T14:13:00Z</dcterms:modified>
</cp:coreProperties>
</file>