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C4BD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Fullness - CCLI#: 7067557</w:t>
      </w:r>
    </w:p>
    <w:p w14:paraId="298B4D9E" w14:textId="19AB359B" w:rsidR="008A5CDA" w:rsidRDefault="002126CF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65B9DC03" w14:textId="28EB69FF" w:rsidR="002126CF" w:rsidRPr="008A5CDA" w:rsidRDefault="002126CF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G </w:t>
      </w:r>
    </w:p>
    <w:p w14:paraId="602D80C3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Verse 1:</w:t>
      </w:r>
    </w:p>
    <w:p w14:paraId="4CB194ED" w14:textId="198A3402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 C          G</w:t>
      </w:r>
    </w:p>
    <w:p w14:paraId="53AB2B01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 Fullness of eternal promise</w:t>
      </w:r>
    </w:p>
    <w:p w14:paraId="689D9635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 C                G</w:t>
      </w:r>
    </w:p>
    <w:p w14:paraId="00986F16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 Stirring in your sons and daughters</w:t>
      </w:r>
    </w:p>
    <w:p w14:paraId="72EA4DD2" w14:textId="4368395F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C                G</w:t>
      </w:r>
    </w:p>
    <w:p w14:paraId="21B85F4A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 Earth revealing heaven’s wonders</w:t>
      </w:r>
    </w:p>
    <w:p w14:paraId="392C4B69" w14:textId="106DB9AC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       D/F#         C/E</w:t>
      </w:r>
    </w:p>
    <w:p w14:paraId="7355D774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Spirit </w:t>
      </w:r>
      <w:proofErr w:type="gramStart"/>
      <w:r w:rsidRPr="008A5CDA">
        <w:rPr>
          <w:rFonts w:ascii="Courier New" w:hAnsi="Courier New" w:cs="Courier New"/>
          <w:sz w:val="26"/>
          <w:szCs w:val="26"/>
        </w:rPr>
        <w:t>come,</w:t>
      </w:r>
      <w:proofErr w:type="gramEnd"/>
      <w:r w:rsidRPr="008A5CDA">
        <w:rPr>
          <w:rFonts w:ascii="Courier New" w:hAnsi="Courier New" w:cs="Courier New"/>
          <w:sz w:val="26"/>
          <w:szCs w:val="26"/>
        </w:rPr>
        <w:t xml:space="preserve"> Spirit come</w:t>
      </w:r>
    </w:p>
    <w:p w14:paraId="3F3774F4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</w:p>
    <w:p w14:paraId="4D8E7933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Verse 2:</w:t>
      </w:r>
    </w:p>
    <w:p w14:paraId="6DCC7B15" w14:textId="1C670A58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 C              G</w:t>
      </w:r>
    </w:p>
    <w:p w14:paraId="589AC180" w14:textId="5C78ABE3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 What you spoke is now unfolding</w:t>
      </w:r>
    </w:p>
    <w:p w14:paraId="43FE227E" w14:textId="22C1FE18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 C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077E1132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 All your children shall behold it</w:t>
      </w:r>
    </w:p>
    <w:p w14:paraId="0A666157" w14:textId="15D5091A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C             G</w:t>
      </w:r>
    </w:p>
    <w:p w14:paraId="14B10699" w14:textId="0951BFBE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 Dreams awaken in this moment</w:t>
      </w:r>
    </w:p>
    <w:p w14:paraId="6656D3B4" w14:textId="63260BBE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D/F#         C/E</w:t>
      </w:r>
    </w:p>
    <w:p w14:paraId="2C047C1B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 xml:space="preserve">Spirit </w:t>
      </w:r>
      <w:proofErr w:type="gramStart"/>
      <w:r w:rsidRPr="008A5CDA">
        <w:rPr>
          <w:rFonts w:ascii="Courier New" w:hAnsi="Courier New" w:cs="Courier New"/>
          <w:sz w:val="26"/>
          <w:szCs w:val="26"/>
        </w:rPr>
        <w:t>come,</w:t>
      </w:r>
      <w:proofErr w:type="gramEnd"/>
      <w:r w:rsidRPr="008A5CDA">
        <w:rPr>
          <w:rFonts w:ascii="Courier New" w:hAnsi="Courier New" w:cs="Courier New"/>
          <w:sz w:val="26"/>
          <w:szCs w:val="26"/>
        </w:rPr>
        <w:t xml:space="preserve"> Spirit come</w:t>
      </w:r>
    </w:p>
    <w:p w14:paraId="4319D7DF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</w:p>
    <w:p w14:paraId="517B6B77" w14:textId="16D0487A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Chorus</w:t>
      </w:r>
      <w:r w:rsidR="00AB6E10">
        <w:rPr>
          <w:rFonts w:ascii="Courier New" w:hAnsi="Courier New" w:cs="Courier New"/>
          <w:b/>
          <w:sz w:val="26"/>
          <w:szCs w:val="26"/>
        </w:rPr>
        <w:t xml:space="preserve"> 1</w:t>
      </w:r>
      <w:r w:rsidRPr="008A5CDA">
        <w:rPr>
          <w:rFonts w:ascii="Courier New" w:hAnsi="Courier New" w:cs="Courier New"/>
          <w:b/>
          <w:sz w:val="26"/>
          <w:szCs w:val="26"/>
        </w:rPr>
        <w:t>:</w:t>
      </w:r>
    </w:p>
    <w:p w14:paraId="06D68BD3" w14:textId="7A1ACA38" w:rsidR="008A5CDA" w:rsidRPr="008A5CDA" w:rsidRDefault="00C90690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</w:t>
      </w:r>
      <w:bookmarkStart w:id="0" w:name="_GoBack"/>
      <w:bookmarkEnd w:id="0"/>
      <w:r w:rsidR="008A5CDA" w:rsidRPr="008A5CDA">
        <w:rPr>
          <w:rFonts w:ascii="Courier New" w:hAnsi="Courier New" w:cs="Courier New"/>
          <w:b/>
          <w:sz w:val="26"/>
          <w:szCs w:val="26"/>
        </w:rPr>
        <w:t xml:space="preserve">      D        </w:t>
      </w:r>
      <w:r w:rsidR="008A5CDA">
        <w:rPr>
          <w:rFonts w:ascii="Courier New" w:hAnsi="Courier New" w:cs="Courier New"/>
          <w:b/>
          <w:sz w:val="26"/>
          <w:szCs w:val="26"/>
        </w:rPr>
        <w:t xml:space="preserve"> </w:t>
      </w:r>
      <w:r w:rsidR="008A5CDA" w:rsidRPr="008A5CDA">
        <w:rPr>
          <w:rFonts w:ascii="Courier New" w:hAnsi="Courier New" w:cs="Courier New"/>
          <w:b/>
          <w:sz w:val="26"/>
          <w:szCs w:val="26"/>
        </w:rPr>
        <w:t xml:space="preserve">    G/B      C</w:t>
      </w:r>
    </w:p>
    <w:p w14:paraId="6FBEDE17" w14:textId="77777777" w:rsidR="008A5CDA" w:rsidRPr="008A5CDA" w:rsidRDefault="008A5CDA" w:rsidP="008A5CDA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>Pour it out, let your love run over</w:t>
      </w:r>
    </w:p>
    <w:p w14:paraId="085AFA4A" w14:textId="46116021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D             G/B   C         G</w:t>
      </w:r>
    </w:p>
    <w:p w14:paraId="2540ABF2" w14:textId="77777777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>Here and now, let your glory fill this house</w:t>
      </w:r>
    </w:p>
    <w:p w14:paraId="3D112C32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</w:p>
    <w:p w14:paraId="56D9465D" w14:textId="4DC6750B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Repeat Chorus</w:t>
      </w:r>
      <w:r w:rsidR="002126CF">
        <w:rPr>
          <w:rFonts w:ascii="Courier New" w:hAnsi="Courier New" w:cs="Courier New"/>
          <w:b/>
          <w:sz w:val="26"/>
          <w:szCs w:val="26"/>
        </w:rPr>
        <w:t xml:space="preserve"> 1</w:t>
      </w:r>
      <w:r w:rsidRPr="008A5CDA">
        <w:rPr>
          <w:rFonts w:ascii="Courier New" w:hAnsi="Courier New" w:cs="Courier New"/>
          <w:b/>
          <w:sz w:val="26"/>
          <w:szCs w:val="26"/>
        </w:rPr>
        <w:t>:</w:t>
      </w:r>
    </w:p>
    <w:p w14:paraId="3567898B" w14:textId="601456A3" w:rsidR="002A0B1A" w:rsidRPr="008A5CDA" w:rsidRDefault="002A0B1A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14:paraId="452BF68F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Verse 3:</w:t>
      </w:r>
    </w:p>
    <w:p w14:paraId="429EA2B7" w14:textId="5C5674B5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C    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5AD52D5B" w14:textId="77777777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Now the world awaits your presence</w:t>
      </w:r>
    </w:p>
    <w:p w14:paraId="3F39E4F5" w14:textId="068BDB96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 C    </w:t>
      </w:r>
      <w:r w:rsidR="002A0B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2B11703C" w14:textId="77777777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And this power is within us</w:t>
      </w:r>
    </w:p>
    <w:p w14:paraId="570B707B" w14:textId="5986DC1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C               G</w:t>
      </w:r>
    </w:p>
    <w:p w14:paraId="6CE711D9" w14:textId="77777777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We will rise to be your witness</w:t>
      </w:r>
    </w:p>
    <w:p w14:paraId="77A492A3" w14:textId="25B652F2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       D/F#         C/E</w:t>
      </w:r>
    </w:p>
    <w:p w14:paraId="7F9A6B20" w14:textId="77777777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Spirit </w:t>
      </w:r>
      <w:proofErr w:type="gramStart"/>
      <w:r w:rsidRPr="00A86794">
        <w:rPr>
          <w:rFonts w:ascii="Courier New" w:hAnsi="Courier New" w:cs="Courier New"/>
          <w:sz w:val="26"/>
          <w:szCs w:val="26"/>
        </w:rPr>
        <w:t>come,</w:t>
      </w:r>
      <w:proofErr w:type="gramEnd"/>
      <w:r w:rsidRPr="00A86794">
        <w:rPr>
          <w:rFonts w:ascii="Courier New" w:hAnsi="Courier New" w:cs="Courier New"/>
          <w:sz w:val="26"/>
          <w:szCs w:val="26"/>
        </w:rPr>
        <w:t xml:space="preserve"> Spirit come</w:t>
      </w:r>
    </w:p>
    <w:p w14:paraId="620CAAD3" w14:textId="3CFA22C4" w:rsid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</w:p>
    <w:p w14:paraId="29D81FBA" w14:textId="384C89F7" w:rsidR="00AB6E10" w:rsidRDefault="005D204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2F4D66C" w14:textId="77777777" w:rsidR="002126CF" w:rsidRDefault="002126C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63148BFF" w14:textId="72625F74" w:rsidR="00AB6E10" w:rsidRPr="008A5CDA" w:rsidRDefault="00AB6E10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724BD32A" w14:textId="2003BBA4" w:rsidR="00AB6E10" w:rsidRPr="008A5CDA" w:rsidRDefault="00C90690" w:rsidP="00AB6E10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AB6E10" w:rsidRPr="008A5CDA">
        <w:rPr>
          <w:rFonts w:ascii="Courier New" w:hAnsi="Courier New" w:cs="Courier New"/>
          <w:b/>
          <w:sz w:val="26"/>
          <w:szCs w:val="26"/>
        </w:rPr>
        <w:t xml:space="preserve">      D        </w:t>
      </w:r>
      <w:r w:rsidR="00AB6E10">
        <w:rPr>
          <w:rFonts w:ascii="Courier New" w:hAnsi="Courier New" w:cs="Courier New"/>
          <w:b/>
          <w:sz w:val="26"/>
          <w:szCs w:val="26"/>
        </w:rPr>
        <w:t xml:space="preserve"> </w:t>
      </w:r>
      <w:r w:rsidR="00AB6E10" w:rsidRPr="008A5CDA">
        <w:rPr>
          <w:rFonts w:ascii="Courier New" w:hAnsi="Courier New" w:cs="Courier New"/>
          <w:b/>
          <w:sz w:val="26"/>
          <w:szCs w:val="26"/>
        </w:rPr>
        <w:t xml:space="preserve">    G/B      C</w:t>
      </w:r>
    </w:p>
    <w:p w14:paraId="61F0F442" w14:textId="77777777" w:rsidR="00AB6E10" w:rsidRPr="008A5CDA" w:rsidRDefault="00AB6E10" w:rsidP="00AB6E10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>Pour it out, let your love run over</w:t>
      </w:r>
    </w:p>
    <w:p w14:paraId="73D775E5" w14:textId="5EADDC98" w:rsidR="00AB6E10" w:rsidRPr="008A5CDA" w:rsidRDefault="00AB6E10" w:rsidP="00AB6E1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D             G/B   C         G</w:t>
      </w:r>
    </w:p>
    <w:p w14:paraId="2BD2BDF1" w14:textId="77777777" w:rsidR="00AB6E10" w:rsidRPr="00A86794" w:rsidRDefault="00AB6E10" w:rsidP="00AB6E10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>Here and now, let your glory fill this house</w:t>
      </w:r>
    </w:p>
    <w:p w14:paraId="3AB2C9BD" w14:textId="6A8AB466" w:rsidR="00AB6E10" w:rsidRPr="008A5CDA" w:rsidRDefault="00C90690" w:rsidP="00AB6E10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AB6E10" w:rsidRPr="008A5CDA">
        <w:rPr>
          <w:rFonts w:ascii="Courier New" w:hAnsi="Courier New" w:cs="Courier New"/>
          <w:b/>
          <w:sz w:val="26"/>
          <w:szCs w:val="26"/>
        </w:rPr>
        <w:t xml:space="preserve">      D        </w:t>
      </w:r>
      <w:r w:rsidR="00AB6E10">
        <w:rPr>
          <w:rFonts w:ascii="Courier New" w:hAnsi="Courier New" w:cs="Courier New"/>
          <w:b/>
          <w:sz w:val="26"/>
          <w:szCs w:val="26"/>
        </w:rPr>
        <w:t xml:space="preserve"> </w:t>
      </w:r>
      <w:r w:rsidR="00AB6E10" w:rsidRPr="008A5CDA">
        <w:rPr>
          <w:rFonts w:ascii="Courier New" w:hAnsi="Courier New" w:cs="Courier New"/>
          <w:b/>
          <w:sz w:val="26"/>
          <w:szCs w:val="26"/>
        </w:rPr>
        <w:t xml:space="preserve">    G/B      C</w:t>
      </w:r>
    </w:p>
    <w:p w14:paraId="77F22B21" w14:textId="77777777" w:rsidR="00AB6E10" w:rsidRPr="008A5CDA" w:rsidRDefault="00AB6E10" w:rsidP="00AB6E10">
      <w:pPr>
        <w:rPr>
          <w:rFonts w:ascii="Courier New" w:hAnsi="Courier New" w:cs="Courier New"/>
          <w:sz w:val="26"/>
          <w:szCs w:val="26"/>
        </w:rPr>
      </w:pPr>
      <w:r w:rsidRPr="008A5CDA">
        <w:rPr>
          <w:rFonts w:ascii="Courier New" w:hAnsi="Courier New" w:cs="Courier New"/>
          <w:sz w:val="26"/>
          <w:szCs w:val="26"/>
        </w:rPr>
        <w:t>Pour it out, let your love run over</w:t>
      </w:r>
    </w:p>
    <w:p w14:paraId="206D782B" w14:textId="44C9E248" w:rsidR="00AB6E10" w:rsidRPr="008A5CDA" w:rsidRDefault="00AB6E10" w:rsidP="00AB6E1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D             G/B   C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Am</w:t>
      </w:r>
      <w:r w:rsidR="0031327C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22A7C1BF" w14:textId="77777777" w:rsidR="00AB6E10" w:rsidRPr="00A86794" w:rsidRDefault="00AB6E10" w:rsidP="00AB6E10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>Here and now, let your glory fill this house</w:t>
      </w:r>
    </w:p>
    <w:p w14:paraId="4ECD81D2" w14:textId="45B21D74" w:rsidR="00AB6E10" w:rsidRDefault="00AB6E10" w:rsidP="00AB6E10">
      <w:pPr>
        <w:rPr>
          <w:rFonts w:ascii="Courier New" w:hAnsi="Courier New" w:cs="Courier New"/>
          <w:b/>
          <w:sz w:val="26"/>
          <w:szCs w:val="26"/>
        </w:rPr>
      </w:pPr>
    </w:p>
    <w:p w14:paraId="5D20B70B" w14:textId="036AE72B" w:rsidR="00AB6E10" w:rsidRPr="008A5CDA" w:rsidRDefault="00AB6E10" w:rsidP="00AB6E10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Am </w:t>
      </w:r>
      <w:r w:rsidR="002126CF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="002126C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2126CF">
        <w:rPr>
          <w:rFonts w:ascii="Courier New" w:hAnsi="Courier New" w:cs="Courier New"/>
          <w:b/>
          <w:sz w:val="26"/>
          <w:szCs w:val="26"/>
        </w:rPr>
        <w:t xml:space="preserve"> D Am C </w:t>
      </w:r>
      <w:proofErr w:type="spellStart"/>
      <w:r w:rsidR="002126C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2126CF">
        <w:rPr>
          <w:rFonts w:ascii="Courier New" w:hAnsi="Courier New" w:cs="Courier New"/>
          <w:b/>
          <w:sz w:val="26"/>
          <w:szCs w:val="26"/>
        </w:rPr>
        <w:t xml:space="preserve"> D Am</w:t>
      </w:r>
    </w:p>
    <w:p w14:paraId="50E49BA1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</w:p>
    <w:p w14:paraId="6D3361FA" w14:textId="38478DD5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Bridge:</w:t>
      </w:r>
    </w:p>
    <w:p w14:paraId="6742A2A3" w14:textId="48267F44" w:rsidR="008A5CDA" w:rsidRPr="008A5CDA" w:rsidRDefault="00A86794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8A5CDA" w:rsidRPr="008A5CD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8A5CDA" w:rsidRPr="008A5CDA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="008A5CDA"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8A5CDA" w:rsidRPr="008A5CDA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A5CDA" w:rsidRPr="008A5CDA">
        <w:rPr>
          <w:rFonts w:ascii="Courier New" w:hAnsi="Courier New" w:cs="Courier New"/>
          <w:b/>
          <w:sz w:val="26"/>
          <w:szCs w:val="26"/>
        </w:rPr>
        <w:t xml:space="preserve">   Am</w:t>
      </w:r>
    </w:p>
    <w:p w14:paraId="026639EF" w14:textId="53726DB5" w:rsidR="008A5CDA" w:rsidRPr="00A86794" w:rsidRDefault="00A86794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</w:t>
      </w:r>
      <w:r w:rsidR="008A5CDA" w:rsidRPr="00A86794">
        <w:rPr>
          <w:rFonts w:ascii="Courier New" w:hAnsi="Courier New" w:cs="Courier New"/>
          <w:sz w:val="26"/>
          <w:szCs w:val="26"/>
        </w:rPr>
        <w:t>Tongues of fire, Testifying of the Son</w:t>
      </w:r>
    </w:p>
    <w:p w14:paraId="26C93CD3" w14:textId="003B72A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C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D      </w:t>
      </w:r>
      <w:r w:rsidR="002A0B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Am</w:t>
      </w:r>
    </w:p>
    <w:p w14:paraId="112F2A92" w14:textId="191B0E11" w:rsidR="008A5CDA" w:rsidRPr="00A86794" w:rsidRDefault="00A86794" w:rsidP="008A5CD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8A5CDA" w:rsidRPr="00A86794">
        <w:rPr>
          <w:rFonts w:ascii="Courier New" w:hAnsi="Courier New" w:cs="Courier New"/>
          <w:sz w:val="26"/>
          <w:szCs w:val="26"/>
        </w:rPr>
        <w:t>One desire, Spirit come, Spirit come</w:t>
      </w:r>
    </w:p>
    <w:p w14:paraId="5980EB32" w14:textId="2F8E6B4C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C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D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Am</w:t>
      </w:r>
    </w:p>
    <w:p w14:paraId="41CBB3EE" w14:textId="0D0E29AC" w:rsidR="008A5CDA" w:rsidRPr="00A86794" w:rsidRDefault="00A86794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</w:t>
      </w:r>
      <w:r w:rsidR="008A5CDA" w:rsidRPr="00A86794">
        <w:rPr>
          <w:rFonts w:ascii="Courier New" w:hAnsi="Courier New" w:cs="Courier New"/>
          <w:sz w:val="26"/>
          <w:szCs w:val="26"/>
        </w:rPr>
        <w:t>Speak revival,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8A5CDA" w:rsidRPr="00A86794">
        <w:rPr>
          <w:rFonts w:ascii="Courier New" w:hAnsi="Courier New" w:cs="Courier New"/>
          <w:sz w:val="26"/>
          <w:szCs w:val="26"/>
        </w:rPr>
        <w:t>Prophesy like it is done</w:t>
      </w:r>
    </w:p>
    <w:p w14:paraId="3EC29856" w14:textId="779A7E78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C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D      </w:t>
      </w:r>
      <w:r w:rsidR="002A0B1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Am</w:t>
      </w:r>
    </w:p>
    <w:p w14:paraId="4A5B0424" w14:textId="5D60B2B9" w:rsidR="008A5CDA" w:rsidRPr="00A86794" w:rsidRDefault="00A86794" w:rsidP="008A5CD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8A5CDA" w:rsidRPr="00A86794">
        <w:rPr>
          <w:rFonts w:ascii="Courier New" w:hAnsi="Courier New" w:cs="Courier New"/>
          <w:sz w:val="26"/>
          <w:szCs w:val="26"/>
        </w:rPr>
        <w:t>One desire, Spirit come, Spirit come</w:t>
      </w:r>
    </w:p>
    <w:p w14:paraId="37239F63" w14:textId="373319EA" w:rsid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Repeat Bridge:</w:t>
      </w:r>
    </w:p>
    <w:p w14:paraId="3E75EFD0" w14:textId="77777777" w:rsidR="002126CF" w:rsidRDefault="002126CF" w:rsidP="008A5CDA">
      <w:pPr>
        <w:rPr>
          <w:rFonts w:ascii="Courier New" w:hAnsi="Courier New" w:cs="Courier New"/>
          <w:b/>
          <w:sz w:val="26"/>
          <w:szCs w:val="26"/>
        </w:rPr>
      </w:pPr>
    </w:p>
    <w:p w14:paraId="2A8AE498" w14:textId="4AAB7FC9" w:rsidR="005F1667" w:rsidRPr="008A5CDA" w:rsidRDefault="005F1667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14:paraId="6CA665C4" w14:textId="4F7E4A62" w:rsidR="008A5CDA" w:rsidRPr="008A5CDA" w:rsidRDefault="0031327C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Am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Am C</w:t>
      </w:r>
      <w:r w:rsidR="005D204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5D2040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469AF103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Verse 4:</w:t>
      </w:r>
    </w:p>
    <w:p w14:paraId="411CCDA4" w14:textId="216D374A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C 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0909E659" w14:textId="6C7766DA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</w:t>
      </w:r>
      <w:r w:rsidR="00A86794">
        <w:rPr>
          <w:rFonts w:ascii="Courier New" w:hAnsi="Courier New" w:cs="Courier New"/>
          <w:sz w:val="26"/>
          <w:szCs w:val="26"/>
        </w:rPr>
        <w:t>L</w:t>
      </w:r>
      <w:r w:rsidRPr="00A86794">
        <w:rPr>
          <w:rFonts w:ascii="Courier New" w:hAnsi="Courier New" w:cs="Courier New"/>
          <w:sz w:val="26"/>
          <w:szCs w:val="26"/>
        </w:rPr>
        <w:t>et our hearts continue burning</w:t>
      </w:r>
    </w:p>
    <w:p w14:paraId="5BD688AC" w14:textId="2D3754B8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  C              G</w:t>
      </w:r>
    </w:p>
    <w:p w14:paraId="50460BFF" w14:textId="63F3ADA5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For our King is soon returning</w:t>
      </w:r>
    </w:p>
    <w:p w14:paraId="2A47037D" w14:textId="5D91FBD2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A5CD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A5CDA">
        <w:rPr>
          <w:rFonts w:ascii="Courier New" w:hAnsi="Courier New" w:cs="Courier New"/>
          <w:b/>
          <w:sz w:val="26"/>
          <w:szCs w:val="26"/>
        </w:rPr>
        <w:t xml:space="preserve">     C              G</w:t>
      </w:r>
    </w:p>
    <w:p w14:paraId="015DA1B0" w14:textId="7E111E38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 As we hold to this assurance</w:t>
      </w:r>
    </w:p>
    <w:p w14:paraId="00109729" w14:textId="44768014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       D/F#         C/E</w:t>
      </w:r>
    </w:p>
    <w:p w14:paraId="1783B88B" w14:textId="77777777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 xml:space="preserve">Spirit </w:t>
      </w:r>
      <w:proofErr w:type="gramStart"/>
      <w:r w:rsidRPr="00A86794">
        <w:rPr>
          <w:rFonts w:ascii="Courier New" w:hAnsi="Courier New" w:cs="Courier New"/>
          <w:sz w:val="26"/>
          <w:szCs w:val="26"/>
        </w:rPr>
        <w:t>come,</w:t>
      </w:r>
      <w:proofErr w:type="gramEnd"/>
      <w:r w:rsidRPr="00A86794">
        <w:rPr>
          <w:rFonts w:ascii="Courier New" w:hAnsi="Courier New" w:cs="Courier New"/>
          <w:sz w:val="26"/>
          <w:szCs w:val="26"/>
        </w:rPr>
        <w:t xml:space="preserve"> Spirit come</w:t>
      </w:r>
    </w:p>
    <w:p w14:paraId="334B77C3" w14:textId="75BC13DD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 xml:space="preserve">       D       </w:t>
      </w:r>
      <w:r w:rsidR="00A86794">
        <w:rPr>
          <w:rFonts w:ascii="Courier New" w:hAnsi="Courier New" w:cs="Courier New"/>
          <w:b/>
          <w:sz w:val="26"/>
          <w:szCs w:val="26"/>
        </w:rPr>
        <w:t xml:space="preserve"> </w:t>
      </w:r>
      <w:r w:rsidRPr="008A5CDA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713E3737" w14:textId="08FA8252" w:rsidR="008A5CDA" w:rsidRPr="00A86794" w:rsidRDefault="008A5CDA" w:rsidP="008A5CDA">
      <w:pPr>
        <w:rPr>
          <w:rFonts w:ascii="Courier New" w:hAnsi="Courier New" w:cs="Courier New"/>
          <w:sz w:val="26"/>
          <w:szCs w:val="26"/>
        </w:rPr>
      </w:pPr>
      <w:r w:rsidRPr="00A86794">
        <w:rPr>
          <w:rFonts w:ascii="Courier New" w:hAnsi="Courier New" w:cs="Courier New"/>
          <w:sz w:val="26"/>
          <w:szCs w:val="26"/>
        </w:rPr>
        <w:t>Spirit</w:t>
      </w:r>
      <w:r w:rsidR="00A86794"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Pr="00A86794">
        <w:rPr>
          <w:rFonts w:ascii="Courier New" w:hAnsi="Courier New" w:cs="Courier New"/>
          <w:sz w:val="26"/>
          <w:szCs w:val="26"/>
        </w:rPr>
        <w:t>come,</w:t>
      </w:r>
      <w:proofErr w:type="gramEnd"/>
      <w:r w:rsidRPr="00A86794">
        <w:rPr>
          <w:rFonts w:ascii="Courier New" w:hAnsi="Courier New" w:cs="Courier New"/>
          <w:sz w:val="26"/>
          <w:szCs w:val="26"/>
        </w:rPr>
        <w:t xml:space="preserve"> Spirit come</w:t>
      </w:r>
    </w:p>
    <w:p w14:paraId="7AD93CA0" w14:textId="77777777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</w:p>
    <w:p w14:paraId="7AF7CBDE" w14:textId="6F681EA6" w:rsidR="008A5CDA" w:rsidRP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Repeat Chorus</w:t>
      </w:r>
      <w:r w:rsidR="002126CF">
        <w:rPr>
          <w:rFonts w:ascii="Courier New" w:hAnsi="Courier New" w:cs="Courier New"/>
          <w:b/>
          <w:sz w:val="26"/>
          <w:szCs w:val="26"/>
        </w:rPr>
        <w:t xml:space="preserve"> 1</w:t>
      </w:r>
      <w:r w:rsidRPr="008A5CDA">
        <w:rPr>
          <w:rFonts w:ascii="Courier New" w:hAnsi="Courier New" w:cs="Courier New"/>
          <w:b/>
          <w:sz w:val="26"/>
          <w:szCs w:val="26"/>
        </w:rPr>
        <w:t>:</w:t>
      </w:r>
    </w:p>
    <w:p w14:paraId="636C758B" w14:textId="668B7ADA" w:rsidR="00433298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Repeat Bridge</w:t>
      </w:r>
      <w:r w:rsidR="002126C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8A5CDA">
        <w:rPr>
          <w:rFonts w:ascii="Courier New" w:hAnsi="Courier New" w:cs="Courier New"/>
          <w:b/>
          <w:sz w:val="26"/>
          <w:szCs w:val="26"/>
        </w:rPr>
        <w:t>:</w:t>
      </w:r>
    </w:p>
    <w:p w14:paraId="054C13E3" w14:textId="1ECAB386" w:rsidR="005F1667" w:rsidRPr="00165D64" w:rsidRDefault="005F1667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Instrumental:</w:t>
      </w:r>
    </w:p>
    <w:sectPr w:rsidR="005F1667" w:rsidRPr="00165D6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9F001" w14:textId="77777777" w:rsidR="003365D3" w:rsidRDefault="003365D3" w:rsidP="00C47270">
      <w:r>
        <w:separator/>
      </w:r>
    </w:p>
  </w:endnote>
  <w:endnote w:type="continuationSeparator" w:id="0">
    <w:p w14:paraId="41FBF4C4" w14:textId="77777777" w:rsidR="003365D3" w:rsidRDefault="003365D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CAA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35337C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71F2" w14:textId="77777777" w:rsidR="003365D3" w:rsidRDefault="003365D3" w:rsidP="00C47270">
      <w:r>
        <w:separator/>
      </w:r>
    </w:p>
  </w:footnote>
  <w:footnote w:type="continuationSeparator" w:id="0">
    <w:p w14:paraId="39EC9A2B" w14:textId="77777777" w:rsidR="003365D3" w:rsidRDefault="003365D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36A6"/>
    <w:rsid w:val="000318B4"/>
    <w:rsid w:val="000461C3"/>
    <w:rsid w:val="0005797C"/>
    <w:rsid w:val="0006152F"/>
    <w:rsid w:val="00106998"/>
    <w:rsid w:val="0013305C"/>
    <w:rsid w:val="001432BE"/>
    <w:rsid w:val="001A73AC"/>
    <w:rsid w:val="001F0131"/>
    <w:rsid w:val="002126CF"/>
    <w:rsid w:val="00215EF5"/>
    <w:rsid w:val="002245B9"/>
    <w:rsid w:val="002601C4"/>
    <w:rsid w:val="002A0B1A"/>
    <w:rsid w:val="002D760D"/>
    <w:rsid w:val="0031327C"/>
    <w:rsid w:val="003365D3"/>
    <w:rsid w:val="003370F2"/>
    <w:rsid w:val="00372155"/>
    <w:rsid w:val="0037588E"/>
    <w:rsid w:val="00433298"/>
    <w:rsid w:val="00483D8C"/>
    <w:rsid w:val="004A7532"/>
    <w:rsid w:val="004C26E4"/>
    <w:rsid w:val="005268C5"/>
    <w:rsid w:val="00550145"/>
    <w:rsid w:val="00564AF0"/>
    <w:rsid w:val="00567D00"/>
    <w:rsid w:val="005D2040"/>
    <w:rsid w:val="005F1667"/>
    <w:rsid w:val="0065249F"/>
    <w:rsid w:val="0077136A"/>
    <w:rsid w:val="00782B1E"/>
    <w:rsid w:val="008323B2"/>
    <w:rsid w:val="00845000"/>
    <w:rsid w:val="0085164F"/>
    <w:rsid w:val="008548BE"/>
    <w:rsid w:val="00890A20"/>
    <w:rsid w:val="008A5CDA"/>
    <w:rsid w:val="008B22F7"/>
    <w:rsid w:val="009110C4"/>
    <w:rsid w:val="009B4112"/>
    <w:rsid w:val="009C276D"/>
    <w:rsid w:val="00A15E4B"/>
    <w:rsid w:val="00A61E69"/>
    <w:rsid w:val="00A63171"/>
    <w:rsid w:val="00A86794"/>
    <w:rsid w:val="00AB6E10"/>
    <w:rsid w:val="00B3250F"/>
    <w:rsid w:val="00BA1F18"/>
    <w:rsid w:val="00BC4EC3"/>
    <w:rsid w:val="00C22DB6"/>
    <w:rsid w:val="00C445A1"/>
    <w:rsid w:val="00C47270"/>
    <w:rsid w:val="00C534F7"/>
    <w:rsid w:val="00C71A59"/>
    <w:rsid w:val="00C758B7"/>
    <w:rsid w:val="00C87690"/>
    <w:rsid w:val="00C90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DEF36"/>
  <w15:chartTrackingRefBased/>
  <w15:docId w15:val="{D89D3A6D-8057-4F8F-B021-DCE874A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1149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dcterms:created xsi:type="dcterms:W3CDTF">2019-03-27T01:09:00Z</dcterms:created>
  <dcterms:modified xsi:type="dcterms:W3CDTF">2019-05-15T13:48:00Z</dcterms:modified>
</cp:coreProperties>
</file>