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AB60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God and God Alone - CCLI#: 7054550</w:t>
      </w:r>
    </w:p>
    <w:p w14:paraId="24A66DEC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1FD3CDE1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Intro:</w:t>
      </w:r>
    </w:p>
    <w:p w14:paraId="1B8DEDBC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 D/F# Em C2</w:t>
      </w:r>
    </w:p>
    <w:p w14:paraId="2EE5F33B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46B0DF2C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Verse 1:</w:t>
      </w:r>
    </w:p>
    <w:p w14:paraId="0A6E726E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   D/F#</w:t>
      </w:r>
    </w:p>
    <w:p w14:paraId="4A289876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One Church, one faith, one anthem raised</w:t>
      </w:r>
    </w:p>
    <w:p w14:paraId="126DD10B" w14:textId="48D3F551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Em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 xml:space="preserve">  C2</w:t>
      </w:r>
    </w:p>
    <w:p w14:paraId="19F9553C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God and God alone</w:t>
      </w:r>
    </w:p>
    <w:p w14:paraId="0D47A828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  D/F#</w:t>
      </w:r>
    </w:p>
    <w:p w14:paraId="110AB357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One cross, one </w:t>
      </w:r>
      <w:proofErr w:type="gramStart"/>
      <w:r w:rsidRPr="00E02009">
        <w:rPr>
          <w:rFonts w:ascii="Courier New" w:hAnsi="Courier New" w:cs="Courier New"/>
          <w:bCs/>
          <w:sz w:val="26"/>
          <w:szCs w:val="26"/>
        </w:rPr>
        <w:t>grace,  one</w:t>
      </w:r>
      <w:proofErr w:type="gramEnd"/>
      <w:r w:rsidRPr="00E02009">
        <w:rPr>
          <w:rFonts w:ascii="Courier New" w:hAnsi="Courier New" w:cs="Courier New"/>
          <w:bCs/>
          <w:sz w:val="26"/>
          <w:szCs w:val="26"/>
        </w:rPr>
        <w:t xml:space="preserve"> Name that saves</w:t>
      </w:r>
    </w:p>
    <w:p w14:paraId="628EDBE8" w14:textId="733592D2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Em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 xml:space="preserve">        C2</w:t>
      </w:r>
    </w:p>
    <w:p w14:paraId="1D97422D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All praise to You belongs</w:t>
      </w:r>
    </w:p>
    <w:p w14:paraId="4ED28B98" w14:textId="694E86C3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>D               C2</w:t>
      </w:r>
    </w:p>
    <w:p w14:paraId="7E42187D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All praise to You belongs</w:t>
      </w:r>
    </w:p>
    <w:p w14:paraId="48B25E2F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7DD404C4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Chorus:</w:t>
      </w:r>
    </w:p>
    <w:p w14:paraId="49C7CF49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1167F592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We lift You higher, higher God and God alone</w:t>
      </w:r>
    </w:p>
    <w:p w14:paraId="5C44918B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 Em</w:t>
      </w:r>
    </w:p>
    <w:p w14:paraId="4D90617B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Your name be louder, louder than any other song</w:t>
      </w:r>
    </w:p>
    <w:p w14:paraId="36F8794F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  D</w:t>
      </w:r>
    </w:p>
    <w:p w14:paraId="7552AC6E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seated on Your throne</w:t>
      </w:r>
    </w:p>
    <w:p w14:paraId="7FADE4E7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D</w:t>
      </w:r>
    </w:p>
    <w:p w14:paraId="4D337651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God and God alone</w:t>
      </w:r>
    </w:p>
    <w:p w14:paraId="4A4ED9C4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4E0513F6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Verse 2:</w:t>
      </w:r>
    </w:p>
    <w:p w14:paraId="33DBA374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D/F#</w:t>
      </w:r>
    </w:p>
    <w:p w14:paraId="0C1A5FE0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Who else can wash our sin away?</w:t>
      </w:r>
    </w:p>
    <w:p w14:paraId="6ADCD9D5" w14:textId="5A7F9B92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Em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 xml:space="preserve">     C2</w:t>
      </w:r>
    </w:p>
    <w:p w14:paraId="359DA8D4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God and God alone</w:t>
      </w:r>
    </w:p>
    <w:p w14:paraId="7C62AEF2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D/F#</w:t>
      </w:r>
    </w:p>
    <w:p w14:paraId="70DE6343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Who else can raise us from the grave?</w:t>
      </w:r>
    </w:p>
    <w:p w14:paraId="1E92EA2B" w14:textId="6C80139E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Em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 xml:space="preserve">          C2</w:t>
      </w:r>
    </w:p>
    <w:p w14:paraId="052E2B99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All praise to You belongs</w:t>
      </w:r>
    </w:p>
    <w:p w14:paraId="574B33FE" w14:textId="0494C614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Em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 xml:space="preserve"> D               C2</w:t>
      </w:r>
    </w:p>
    <w:p w14:paraId="7B1685F0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Jesus, all praise to You belongs</w:t>
      </w:r>
    </w:p>
    <w:p w14:paraId="2A1D5342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420FC33F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71C23188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Repeat Chorus:</w:t>
      </w:r>
    </w:p>
    <w:p w14:paraId="41F332F4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29F6A0EB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75882EE2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Bridge:</w:t>
      </w:r>
    </w:p>
    <w:p w14:paraId="047B9A4D" w14:textId="1F0ADC5C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02009">
        <w:rPr>
          <w:rFonts w:ascii="Courier New" w:hAnsi="Courier New" w:cs="Courier New"/>
          <w:b/>
          <w:sz w:val="26"/>
          <w:szCs w:val="26"/>
        </w:rPr>
        <w:t>D/F#</w:t>
      </w:r>
    </w:p>
    <w:p w14:paraId="14DB3BBD" w14:textId="5998EF5A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And what could </w:t>
      </w:r>
      <w:r w:rsidRPr="00E02009">
        <w:rPr>
          <w:rFonts w:ascii="Courier New" w:hAnsi="Courier New" w:cs="Courier New"/>
          <w:bCs/>
          <w:sz w:val="26"/>
          <w:szCs w:val="26"/>
        </w:rPr>
        <w:t>separate</w:t>
      </w:r>
      <w:r w:rsidRPr="00E02009">
        <w:rPr>
          <w:rFonts w:ascii="Courier New" w:hAnsi="Courier New" w:cs="Courier New"/>
          <w:bCs/>
          <w:sz w:val="26"/>
          <w:szCs w:val="26"/>
        </w:rPr>
        <w:t xml:space="preserve"> us from this amazing love</w:t>
      </w:r>
    </w:p>
    <w:p w14:paraId="398F8B3E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Em                                      D</w:t>
      </w:r>
    </w:p>
    <w:p w14:paraId="52DD8B3C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What could say it's greater than our God</w:t>
      </w:r>
    </w:p>
    <w:p w14:paraId="1833621A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lastRenderedPageBreak/>
        <w:t>C2</w:t>
      </w:r>
    </w:p>
    <w:p w14:paraId="0647491B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Every knee will bow down</w:t>
      </w:r>
    </w:p>
    <w:p w14:paraId="77CC331F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                           D/F#</w:t>
      </w:r>
    </w:p>
    <w:p w14:paraId="6FD233CE" w14:textId="40CFFF3C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Oh, what could </w:t>
      </w:r>
      <w:r w:rsidRPr="00E02009">
        <w:rPr>
          <w:rFonts w:ascii="Courier New" w:hAnsi="Courier New" w:cs="Courier New"/>
          <w:bCs/>
          <w:sz w:val="26"/>
          <w:szCs w:val="26"/>
        </w:rPr>
        <w:t>separate</w:t>
      </w:r>
      <w:r w:rsidRPr="00E02009">
        <w:rPr>
          <w:rFonts w:ascii="Courier New" w:hAnsi="Courier New" w:cs="Courier New"/>
          <w:bCs/>
          <w:sz w:val="26"/>
          <w:szCs w:val="26"/>
        </w:rPr>
        <w:t xml:space="preserve"> us from this amazing love</w:t>
      </w:r>
    </w:p>
    <w:p w14:paraId="6E1A564D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Em                                      D</w:t>
      </w:r>
    </w:p>
    <w:p w14:paraId="036DBA8B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What could say it's greater than our God</w:t>
      </w:r>
    </w:p>
    <w:p w14:paraId="239A0FA2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C2</w:t>
      </w:r>
    </w:p>
    <w:p w14:paraId="685688F9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Every knee will bow down</w:t>
      </w:r>
    </w:p>
    <w:p w14:paraId="5AD1B177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   Am7</w:t>
      </w:r>
    </w:p>
    <w:p w14:paraId="3992097B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Oh, every knee will bow down</w:t>
      </w:r>
    </w:p>
    <w:p w14:paraId="32829910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</w:p>
    <w:p w14:paraId="51E3E903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Chorus:</w:t>
      </w:r>
    </w:p>
    <w:p w14:paraId="2F6EE8A4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4CDF992B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We lift You higher, higher God and God alone</w:t>
      </w:r>
    </w:p>
    <w:p w14:paraId="3903EC4D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 Em</w:t>
      </w:r>
    </w:p>
    <w:p w14:paraId="668D0C1A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Your name be louder, louder than any other song</w:t>
      </w:r>
    </w:p>
    <w:p w14:paraId="4C16423F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  D</w:t>
      </w:r>
    </w:p>
    <w:p w14:paraId="0CF84DF2" w14:textId="77777777" w:rsidR="00B94AFC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seated on Your throne</w:t>
      </w:r>
    </w:p>
    <w:p w14:paraId="4F878FCE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1EA4AA41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We lift You higher, higher God and God alone</w:t>
      </w:r>
    </w:p>
    <w:p w14:paraId="2E243FFA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  Em</w:t>
      </w:r>
    </w:p>
    <w:p w14:paraId="3FB734C9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Your name be louder, louder than any other song</w:t>
      </w:r>
    </w:p>
    <w:p w14:paraId="7270CA20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  D</w:t>
      </w:r>
    </w:p>
    <w:p w14:paraId="6C0715EC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seated on Your throne</w:t>
      </w:r>
    </w:p>
    <w:p w14:paraId="2CD2F556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D</w:t>
      </w:r>
    </w:p>
    <w:p w14:paraId="341AB577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God and God alone</w:t>
      </w:r>
    </w:p>
    <w:p w14:paraId="0B892450" w14:textId="685560FB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       C2                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2742BD59" w14:textId="77777777" w:rsidR="00B94AFC" w:rsidRPr="00E02009" w:rsidRDefault="00B94AFC" w:rsidP="00B94AFC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You are forever God and God alone</w:t>
      </w:r>
    </w:p>
    <w:p w14:paraId="65FB0FF4" w14:textId="77777777" w:rsidR="00B94AFC" w:rsidRDefault="00B94AFC" w:rsidP="00E02009">
      <w:pPr>
        <w:rPr>
          <w:rFonts w:ascii="Courier New" w:hAnsi="Courier New" w:cs="Courier New"/>
          <w:b/>
          <w:sz w:val="26"/>
          <w:szCs w:val="26"/>
        </w:rPr>
      </w:pPr>
    </w:p>
    <w:p w14:paraId="645C5212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Tag:</w:t>
      </w:r>
    </w:p>
    <w:p w14:paraId="44C56164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 xml:space="preserve">    G                                        D/F#</w:t>
      </w:r>
    </w:p>
    <w:p w14:paraId="633625E6" w14:textId="61B0867B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And what could </w:t>
      </w:r>
      <w:r w:rsidRPr="00E02009">
        <w:rPr>
          <w:rFonts w:ascii="Courier New" w:hAnsi="Courier New" w:cs="Courier New"/>
          <w:bCs/>
          <w:sz w:val="26"/>
          <w:szCs w:val="26"/>
        </w:rPr>
        <w:t>separate</w:t>
      </w:r>
      <w:r w:rsidRPr="00E02009">
        <w:rPr>
          <w:rFonts w:ascii="Courier New" w:hAnsi="Courier New" w:cs="Courier New"/>
          <w:bCs/>
          <w:sz w:val="26"/>
          <w:szCs w:val="26"/>
        </w:rPr>
        <w:t xml:space="preserve"> us from this amazing love</w:t>
      </w:r>
    </w:p>
    <w:p w14:paraId="2F58C9F6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Em                                      D</w:t>
      </w:r>
    </w:p>
    <w:p w14:paraId="7C48C14C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What could say it's greater than our God</w:t>
      </w:r>
    </w:p>
    <w:p w14:paraId="0E2C8623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C2</w:t>
      </w:r>
    </w:p>
    <w:p w14:paraId="5D229433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Every knee will bow down</w:t>
      </w:r>
    </w:p>
    <w:p w14:paraId="129C5E2B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                                        D/F#</w:t>
      </w:r>
    </w:p>
    <w:p w14:paraId="13D551D8" w14:textId="200AA6ED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What could </w:t>
      </w:r>
      <w:r w:rsidRPr="00E02009">
        <w:rPr>
          <w:rFonts w:ascii="Courier New" w:hAnsi="Courier New" w:cs="Courier New"/>
          <w:bCs/>
          <w:sz w:val="26"/>
          <w:szCs w:val="26"/>
        </w:rPr>
        <w:t>separate</w:t>
      </w:r>
      <w:r w:rsidRPr="00E02009">
        <w:rPr>
          <w:rFonts w:ascii="Courier New" w:hAnsi="Courier New" w:cs="Courier New"/>
          <w:bCs/>
          <w:sz w:val="26"/>
          <w:szCs w:val="26"/>
        </w:rPr>
        <w:t xml:space="preserve"> us from Your amazing love</w:t>
      </w:r>
    </w:p>
    <w:p w14:paraId="79B1841D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Em                                      D</w:t>
      </w:r>
    </w:p>
    <w:p w14:paraId="2A2632AA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What could say it's greater than our God</w:t>
      </w:r>
    </w:p>
    <w:p w14:paraId="16726D6A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C2</w:t>
      </w:r>
    </w:p>
    <w:p w14:paraId="3EDC4430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Every knee will bow down</w:t>
      </w:r>
    </w:p>
    <w:p w14:paraId="2330C69F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   Am7</w:t>
      </w:r>
    </w:p>
    <w:p w14:paraId="21408BCB" w14:textId="77777777" w:rsidR="00E02009" w:rsidRPr="00E02009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>Oh, every knee will bow down</w:t>
      </w:r>
    </w:p>
    <w:p w14:paraId="443FAFE8" w14:textId="77777777" w:rsidR="00E02009" w:rsidRPr="00E02009" w:rsidRDefault="00E02009" w:rsidP="00E02009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G/B     C2</w:t>
      </w:r>
    </w:p>
    <w:p w14:paraId="07DFA0FD" w14:textId="5A4C23DB" w:rsidR="000461C3" w:rsidRDefault="00E02009" w:rsidP="00E02009">
      <w:pPr>
        <w:rPr>
          <w:rFonts w:ascii="Courier New" w:hAnsi="Courier New" w:cs="Courier New"/>
          <w:bCs/>
          <w:sz w:val="26"/>
          <w:szCs w:val="26"/>
        </w:rPr>
      </w:pPr>
      <w:r w:rsidRPr="00E02009">
        <w:rPr>
          <w:rFonts w:ascii="Courier New" w:hAnsi="Courier New" w:cs="Courier New"/>
          <w:bCs/>
          <w:sz w:val="26"/>
          <w:szCs w:val="26"/>
        </w:rPr>
        <w:t xml:space="preserve">   Yes, every knee will bow down</w:t>
      </w:r>
    </w:p>
    <w:p w14:paraId="45DB2564" w14:textId="77777777" w:rsidR="00B94AFC" w:rsidRPr="00E02009" w:rsidRDefault="00B94AFC" w:rsidP="00B94AFC">
      <w:pPr>
        <w:rPr>
          <w:rFonts w:ascii="Courier New" w:hAnsi="Courier New" w:cs="Courier New"/>
          <w:b/>
          <w:sz w:val="26"/>
          <w:szCs w:val="26"/>
        </w:rPr>
      </w:pPr>
      <w:r w:rsidRPr="00E02009">
        <w:rPr>
          <w:rFonts w:ascii="Courier New" w:hAnsi="Courier New" w:cs="Courier New"/>
          <w:b/>
          <w:sz w:val="26"/>
          <w:szCs w:val="26"/>
        </w:rPr>
        <w:t>G   Am7</w:t>
      </w:r>
    </w:p>
    <w:p w14:paraId="4A234356" w14:textId="420AC255" w:rsidR="00B94AFC" w:rsidRPr="00E02009" w:rsidRDefault="00B94AFC" w:rsidP="00E02009">
      <w:pPr>
        <w:rPr>
          <w:bCs/>
        </w:rPr>
      </w:pPr>
      <w:r w:rsidRPr="00E02009">
        <w:rPr>
          <w:rFonts w:ascii="Courier New" w:hAnsi="Courier New" w:cs="Courier New"/>
          <w:bCs/>
          <w:sz w:val="26"/>
          <w:szCs w:val="26"/>
        </w:rPr>
        <w:t>Oh, every knee will bow down</w:t>
      </w:r>
    </w:p>
    <w:sectPr w:rsidR="00B94AFC" w:rsidRPr="00E02009" w:rsidSect="000960D3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AEB" w14:textId="77777777" w:rsidR="000960D3" w:rsidRDefault="000960D3" w:rsidP="00C47270">
      <w:r>
        <w:separator/>
      </w:r>
    </w:p>
  </w:endnote>
  <w:endnote w:type="continuationSeparator" w:id="0">
    <w:p w14:paraId="0A45FDD7" w14:textId="77777777" w:rsidR="000960D3" w:rsidRDefault="000960D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029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37E5B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35F4" w14:textId="77777777" w:rsidR="000960D3" w:rsidRDefault="000960D3" w:rsidP="00C47270">
      <w:r>
        <w:separator/>
      </w:r>
    </w:p>
  </w:footnote>
  <w:footnote w:type="continuationSeparator" w:id="0">
    <w:p w14:paraId="724AC0C6" w14:textId="77777777" w:rsidR="000960D3" w:rsidRDefault="000960D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C7"/>
    <w:rsid w:val="000318B4"/>
    <w:rsid w:val="000461C3"/>
    <w:rsid w:val="0005797C"/>
    <w:rsid w:val="0006152F"/>
    <w:rsid w:val="000960D3"/>
    <w:rsid w:val="0013305C"/>
    <w:rsid w:val="001432BE"/>
    <w:rsid w:val="001A73AC"/>
    <w:rsid w:val="001F0131"/>
    <w:rsid w:val="00215EF5"/>
    <w:rsid w:val="002601C4"/>
    <w:rsid w:val="00284CA3"/>
    <w:rsid w:val="002D760D"/>
    <w:rsid w:val="003370F2"/>
    <w:rsid w:val="00372155"/>
    <w:rsid w:val="00496A24"/>
    <w:rsid w:val="004A7532"/>
    <w:rsid w:val="004C26E4"/>
    <w:rsid w:val="00550145"/>
    <w:rsid w:val="00564AF0"/>
    <w:rsid w:val="0065249F"/>
    <w:rsid w:val="00782B1E"/>
    <w:rsid w:val="007E5FA7"/>
    <w:rsid w:val="00817D16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D1C8B"/>
    <w:rsid w:val="00B94AFC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02009"/>
    <w:rsid w:val="00E3555F"/>
    <w:rsid w:val="00E537F4"/>
    <w:rsid w:val="00E662EA"/>
    <w:rsid w:val="00EE5211"/>
    <w:rsid w:val="00FD0BAF"/>
    <w:rsid w:val="00FD35EF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68568"/>
  <w15:chartTrackingRefBased/>
  <w15:docId w15:val="{EFCDCA69-DB2B-42B6-B614-D33C5D2D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2024-02-28T19:09:00Z</dcterms:created>
  <dcterms:modified xsi:type="dcterms:W3CDTF">2024-02-28T19:09:00Z</dcterms:modified>
</cp:coreProperties>
</file>