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0EF25" w14:textId="4285E0EE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 xml:space="preserve">God Is Great – </w:t>
      </w:r>
      <w:r w:rsidR="0030060F">
        <w:rPr>
          <w:rFonts w:ascii="Courier New" w:hAnsi="Courier New" w:cs="Courier New"/>
          <w:b/>
          <w:sz w:val="26"/>
          <w:szCs w:val="26"/>
        </w:rPr>
        <w:t xml:space="preserve">IPBC - </w:t>
      </w:r>
      <w:r w:rsidRPr="00F25558">
        <w:rPr>
          <w:rFonts w:ascii="Courier New" w:hAnsi="Courier New" w:cs="Courier New"/>
          <w:b/>
          <w:sz w:val="26"/>
          <w:szCs w:val="26"/>
        </w:rPr>
        <w:t>CCLI# 3375851</w:t>
      </w:r>
    </w:p>
    <w:p w14:paraId="5A73204D" w14:textId="461F34FA" w:rsidR="00F25558" w:rsidRPr="00F25558" w:rsidRDefault="007E32E1" w:rsidP="00F25558">
      <w:pPr>
        <w:rPr>
          <w:rFonts w:ascii="Courier New" w:hAnsi="Courier New" w:cs="Courier New"/>
          <w:b/>
          <w:sz w:val="26"/>
          <w:szCs w:val="26"/>
        </w:rPr>
      </w:pPr>
      <w:r>
        <w:rPr>
          <w:noProof/>
        </w:rPr>
        <w:pict w14:anchorId="23F0C29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.3pt;margin-top:8.2pt;width:388.65pt;height:21.75pt;z-index:1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fit-shape-to-text:t">
              <w:txbxContent>
                <w:p w14:paraId="749C5F2B" w14:textId="3C98A9D9" w:rsidR="0030060F" w:rsidRPr="000B6CB1" w:rsidRDefault="0030060F">
                  <w:pPr>
                    <w:rPr>
                      <w:b/>
                      <w:bCs/>
                    </w:rPr>
                  </w:pPr>
                  <w:r w:rsidRPr="000B6CB1">
                    <w:rPr>
                      <w:b/>
                      <w:bCs/>
                    </w:rPr>
                    <w:t>Outline: Intro,V1,V2,Ch,Chtag</w:t>
                  </w:r>
                  <w:r w:rsidR="000B6CB1" w:rsidRPr="000B6CB1">
                    <w:rPr>
                      <w:b/>
                      <w:bCs/>
                    </w:rPr>
                    <w:t>,V3,Ch,Chtag,Bridge(4x),Ch(2x), Ending</w:t>
                  </w:r>
                </w:p>
              </w:txbxContent>
            </v:textbox>
            <w10:wrap type="square"/>
          </v:shape>
        </w:pict>
      </w:r>
    </w:p>
    <w:p w14:paraId="4E08F6FB" w14:textId="77777777" w:rsidR="000B6CB1" w:rsidRDefault="000B6CB1" w:rsidP="00F25558">
      <w:pPr>
        <w:rPr>
          <w:rFonts w:ascii="Courier New" w:hAnsi="Courier New" w:cs="Courier New"/>
          <w:b/>
          <w:sz w:val="26"/>
          <w:szCs w:val="26"/>
        </w:rPr>
      </w:pPr>
    </w:p>
    <w:p w14:paraId="68074997" w14:textId="77777777" w:rsidR="000B6CB1" w:rsidRDefault="000B6CB1" w:rsidP="00F25558">
      <w:pPr>
        <w:rPr>
          <w:rFonts w:ascii="Courier New" w:hAnsi="Courier New" w:cs="Courier New"/>
          <w:b/>
          <w:sz w:val="26"/>
          <w:szCs w:val="26"/>
        </w:rPr>
      </w:pPr>
    </w:p>
    <w:p w14:paraId="0DAB1D37" w14:textId="48F7DDDD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>Intro</w:t>
      </w:r>
      <w:r w:rsidR="0030060F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F25558">
        <w:rPr>
          <w:rFonts w:ascii="Courier New" w:hAnsi="Courier New" w:cs="Courier New"/>
          <w:b/>
          <w:sz w:val="26"/>
          <w:szCs w:val="26"/>
        </w:rPr>
        <w:t>:</w:t>
      </w:r>
    </w:p>
    <w:p w14:paraId="788C8864" w14:textId="2559159F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 xml:space="preserve">G C D C </w:t>
      </w:r>
    </w:p>
    <w:p w14:paraId="4259541F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</w:p>
    <w:p w14:paraId="77FD0366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>Verse 1:</w:t>
      </w:r>
    </w:p>
    <w:p w14:paraId="40784D9A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>G       C              D</w:t>
      </w:r>
    </w:p>
    <w:p w14:paraId="6245D600" w14:textId="77777777" w:rsidR="00F25558" w:rsidRPr="00F25558" w:rsidRDefault="00F25558" w:rsidP="00F25558">
      <w:pPr>
        <w:rPr>
          <w:rFonts w:ascii="Courier New" w:hAnsi="Courier New" w:cs="Courier New"/>
          <w:sz w:val="26"/>
          <w:szCs w:val="26"/>
        </w:rPr>
      </w:pPr>
      <w:r w:rsidRPr="00F25558">
        <w:rPr>
          <w:rFonts w:ascii="Courier New" w:hAnsi="Courier New" w:cs="Courier New"/>
          <w:sz w:val="26"/>
          <w:szCs w:val="26"/>
        </w:rPr>
        <w:t xml:space="preserve"> All creation cries to You</w:t>
      </w:r>
    </w:p>
    <w:p w14:paraId="2C2F9BA9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>G              C             D</w:t>
      </w:r>
    </w:p>
    <w:p w14:paraId="39737E2F" w14:textId="77777777" w:rsidR="00F25558" w:rsidRPr="00F25558" w:rsidRDefault="00F25558" w:rsidP="00F25558">
      <w:pPr>
        <w:rPr>
          <w:rFonts w:ascii="Courier New" w:hAnsi="Courier New" w:cs="Courier New"/>
          <w:sz w:val="26"/>
          <w:szCs w:val="26"/>
        </w:rPr>
      </w:pPr>
      <w:r w:rsidRPr="00F25558">
        <w:rPr>
          <w:rFonts w:ascii="Courier New" w:hAnsi="Courier New" w:cs="Courier New"/>
          <w:sz w:val="26"/>
          <w:szCs w:val="26"/>
        </w:rPr>
        <w:t>Worshipping in spirit and in truth</w:t>
      </w:r>
    </w:p>
    <w:p w14:paraId="1EBC981C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 xml:space="preserve">Em7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25558">
        <w:rPr>
          <w:rFonts w:ascii="Courier New" w:hAnsi="Courier New" w:cs="Courier New"/>
          <w:b/>
          <w:sz w:val="26"/>
          <w:szCs w:val="26"/>
        </w:rPr>
        <w:t>C               D</w:t>
      </w:r>
    </w:p>
    <w:p w14:paraId="44242524" w14:textId="77777777" w:rsidR="00F25558" w:rsidRPr="00F25558" w:rsidRDefault="00F25558" w:rsidP="00F25558">
      <w:pPr>
        <w:rPr>
          <w:rFonts w:ascii="Courier New" w:hAnsi="Courier New" w:cs="Courier New"/>
          <w:sz w:val="26"/>
          <w:szCs w:val="26"/>
        </w:rPr>
      </w:pPr>
      <w:r w:rsidRPr="00F25558">
        <w:rPr>
          <w:rFonts w:ascii="Courier New" w:hAnsi="Courier New" w:cs="Courier New"/>
          <w:sz w:val="26"/>
          <w:szCs w:val="26"/>
        </w:rPr>
        <w:t xml:space="preserve"> Glory to the Faithful One</w:t>
      </w:r>
    </w:p>
    <w:p w14:paraId="39B1AE0B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255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F25558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25558">
        <w:rPr>
          <w:rFonts w:ascii="Courier New" w:hAnsi="Courier New" w:cs="Courier New"/>
          <w:b/>
          <w:sz w:val="26"/>
          <w:szCs w:val="26"/>
        </w:rPr>
        <w:t>D             C D C D</w:t>
      </w:r>
    </w:p>
    <w:p w14:paraId="706EBF46" w14:textId="77777777" w:rsidR="00F25558" w:rsidRPr="00F25558" w:rsidRDefault="00F25558" w:rsidP="00F25558">
      <w:pPr>
        <w:rPr>
          <w:rFonts w:ascii="Courier New" w:hAnsi="Courier New" w:cs="Courier New"/>
          <w:sz w:val="26"/>
          <w:szCs w:val="26"/>
        </w:rPr>
      </w:pPr>
      <w:r w:rsidRPr="00F25558">
        <w:rPr>
          <w:rFonts w:ascii="Courier New" w:hAnsi="Courier New" w:cs="Courier New"/>
          <w:sz w:val="26"/>
          <w:szCs w:val="26"/>
        </w:rPr>
        <w:t>Jesus Christ, God’s Son</w:t>
      </w:r>
    </w:p>
    <w:p w14:paraId="63ACD41E" w14:textId="059145C9" w:rsid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</w:p>
    <w:p w14:paraId="717AF28B" w14:textId="637E504F" w:rsidR="0030060F" w:rsidRPr="00F25558" w:rsidRDefault="0030060F" w:rsidP="0030060F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 xml:space="preserve">Verse </w:t>
      </w:r>
      <w:r>
        <w:rPr>
          <w:rFonts w:ascii="Courier New" w:hAnsi="Courier New" w:cs="Courier New"/>
          <w:b/>
          <w:sz w:val="26"/>
          <w:szCs w:val="26"/>
        </w:rPr>
        <w:t>2</w:t>
      </w:r>
      <w:r w:rsidRPr="00F25558">
        <w:rPr>
          <w:rFonts w:ascii="Courier New" w:hAnsi="Courier New" w:cs="Courier New"/>
          <w:b/>
          <w:sz w:val="26"/>
          <w:szCs w:val="26"/>
        </w:rPr>
        <w:t>:</w:t>
      </w:r>
    </w:p>
    <w:p w14:paraId="78526E1E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>G       C               D</w:t>
      </w:r>
    </w:p>
    <w:p w14:paraId="0D577255" w14:textId="77777777" w:rsidR="00F25558" w:rsidRPr="00F25558" w:rsidRDefault="00F25558" w:rsidP="00F25558">
      <w:pPr>
        <w:rPr>
          <w:rFonts w:ascii="Courier New" w:hAnsi="Courier New" w:cs="Courier New"/>
          <w:sz w:val="26"/>
          <w:szCs w:val="26"/>
        </w:rPr>
      </w:pPr>
      <w:r w:rsidRPr="00F25558">
        <w:rPr>
          <w:rFonts w:ascii="Courier New" w:hAnsi="Courier New" w:cs="Courier New"/>
          <w:sz w:val="26"/>
          <w:szCs w:val="26"/>
        </w:rPr>
        <w:t xml:space="preserve"> All creation gives You praise</w:t>
      </w:r>
    </w:p>
    <w:p w14:paraId="6EC9DD0D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>G     C              D</w:t>
      </w:r>
    </w:p>
    <w:p w14:paraId="51322213" w14:textId="77777777" w:rsidR="00F25558" w:rsidRPr="00F25558" w:rsidRDefault="00F25558" w:rsidP="00F25558">
      <w:pPr>
        <w:rPr>
          <w:rFonts w:ascii="Courier New" w:hAnsi="Courier New" w:cs="Courier New"/>
          <w:sz w:val="26"/>
          <w:szCs w:val="26"/>
        </w:rPr>
      </w:pPr>
      <w:r w:rsidRPr="00F25558">
        <w:rPr>
          <w:rFonts w:ascii="Courier New" w:hAnsi="Courier New" w:cs="Courier New"/>
          <w:sz w:val="26"/>
          <w:szCs w:val="26"/>
        </w:rPr>
        <w:t xml:space="preserve"> You alone are truly great</w:t>
      </w:r>
    </w:p>
    <w:p w14:paraId="0B52118A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 xml:space="preserve">Em7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25558">
        <w:rPr>
          <w:rFonts w:ascii="Courier New" w:hAnsi="Courier New" w:cs="Courier New"/>
          <w:b/>
          <w:sz w:val="26"/>
          <w:szCs w:val="26"/>
        </w:rPr>
        <w:t xml:space="preserve"> C                D</w:t>
      </w:r>
    </w:p>
    <w:p w14:paraId="66779E6B" w14:textId="77777777" w:rsidR="00F25558" w:rsidRPr="00F25558" w:rsidRDefault="00F25558" w:rsidP="00F25558">
      <w:pPr>
        <w:rPr>
          <w:rFonts w:ascii="Courier New" w:hAnsi="Courier New" w:cs="Courier New"/>
          <w:sz w:val="26"/>
          <w:szCs w:val="26"/>
        </w:rPr>
      </w:pPr>
      <w:r w:rsidRPr="00F25558">
        <w:rPr>
          <w:rFonts w:ascii="Courier New" w:hAnsi="Courier New" w:cs="Courier New"/>
          <w:sz w:val="26"/>
          <w:szCs w:val="26"/>
        </w:rPr>
        <w:t xml:space="preserve"> You alone are God who reigns</w:t>
      </w:r>
    </w:p>
    <w:p w14:paraId="16054D0F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>Em7 D     C D C D</w:t>
      </w:r>
    </w:p>
    <w:p w14:paraId="6469F849" w14:textId="77777777" w:rsidR="00F25558" w:rsidRPr="00F25558" w:rsidRDefault="00F25558" w:rsidP="00F25558">
      <w:pPr>
        <w:rPr>
          <w:rFonts w:ascii="Courier New" w:hAnsi="Courier New" w:cs="Courier New"/>
          <w:sz w:val="26"/>
          <w:szCs w:val="26"/>
        </w:rPr>
      </w:pPr>
      <w:r w:rsidRPr="00F25558">
        <w:rPr>
          <w:rFonts w:ascii="Courier New" w:hAnsi="Courier New" w:cs="Courier New"/>
          <w:sz w:val="26"/>
          <w:szCs w:val="26"/>
        </w:rPr>
        <w:t>For eternity</w:t>
      </w:r>
    </w:p>
    <w:p w14:paraId="5066FF6E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</w:p>
    <w:p w14:paraId="1A6202EB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>Chorus:</w:t>
      </w:r>
    </w:p>
    <w:p w14:paraId="3D16B0B0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 xml:space="preserve">       G             C                D               C</w:t>
      </w:r>
    </w:p>
    <w:p w14:paraId="2A851612" w14:textId="77777777" w:rsidR="00F25558" w:rsidRPr="00F25558" w:rsidRDefault="00F25558" w:rsidP="00F25558">
      <w:pPr>
        <w:rPr>
          <w:rFonts w:ascii="Courier New" w:hAnsi="Courier New" w:cs="Courier New"/>
          <w:sz w:val="26"/>
          <w:szCs w:val="26"/>
        </w:rPr>
      </w:pPr>
      <w:r w:rsidRPr="00F25558">
        <w:rPr>
          <w:rFonts w:ascii="Courier New" w:hAnsi="Courier New" w:cs="Courier New"/>
          <w:sz w:val="26"/>
          <w:szCs w:val="26"/>
        </w:rPr>
        <w:t>God is great and His praise fills the earth fills the heavens</w:t>
      </w:r>
    </w:p>
    <w:p w14:paraId="4EAC8AFA" w14:textId="2512E234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 xml:space="preserve">         G            Em7             </w:t>
      </w:r>
      <w:r w:rsidR="0030060F">
        <w:rPr>
          <w:rFonts w:ascii="Courier New" w:hAnsi="Courier New" w:cs="Courier New"/>
          <w:b/>
          <w:sz w:val="26"/>
          <w:szCs w:val="26"/>
        </w:rPr>
        <w:t xml:space="preserve"> </w:t>
      </w:r>
      <w:r w:rsidRPr="00F25558">
        <w:rPr>
          <w:rFonts w:ascii="Courier New" w:hAnsi="Courier New" w:cs="Courier New"/>
          <w:b/>
          <w:sz w:val="26"/>
          <w:szCs w:val="26"/>
        </w:rPr>
        <w:t xml:space="preserve">       D</w:t>
      </w:r>
    </w:p>
    <w:p w14:paraId="4C5C7BE0" w14:textId="77777777" w:rsidR="00F25558" w:rsidRPr="00F25558" w:rsidRDefault="00F25558" w:rsidP="00F25558">
      <w:pPr>
        <w:rPr>
          <w:rFonts w:ascii="Courier New" w:hAnsi="Courier New" w:cs="Courier New"/>
          <w:sz w:val="26"/>
          <w:szCs w:val="26"/>
        </w:rPr>
      </w:pPr>
      <w:r w:rsidRPr="00F25558">
        <w:rPr>
          <w:rFonts w:ascii="Courier New" w:hAnsi="Courier New" w:cs="Courier New"/>
          <w:sz w:val="26"/>
          <w:szCs w:val="26"/>
        </w:rPr>
        <w:t>And Your name will be praised through all the world</w:t>
      </w:r>
    </w:p>
    <w:p w14:paraId="13091F2A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 xml:space="preserve">       G               C              D             C</w:t>
      </w:r>
    </w:p>
    <w:p w14:paraId="5FFD391D" w14:textId="77777777" w:rsidR="00F25558" w:rsidRPr="00F25558" w:rsidRDefault="00F25558" w:rsidP="00F25558">
      <w:pPr>
        <w:rPr>
          <w:rFonts w:ascii="Courier New" w:hAnsi="Courier New" w:cs="Courier New"/>
          <w:sz w:val="26"/>
          <w:szCs w:val="26"/>
        </w:rPr>
      </w:pPr>
      <w:r w:rsidRPr="00F25558">
        <w:rPr>
          <w:rFonts w:ascii="Courier New" w:hAnsi="Courier New" w:cs="Courier New"/>
          <w:sz w:val="26"/>
          <w:szCs w:val="26"/>
        </w:rPr>
        <w:t>God is great, sing His praise all the earth all the heavens</w:t>
      </w:r>
    </w:p>
    <w:p w14:paraId="108509D8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 xml:space="preserve">             Em7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25558">
        <w:rPr>
          <w:rFonts w:ascii="Courier New" w:hAnsi="Courier New" w:cs="Courier New"/>
          <w:b/>
          <w:sz w:val="26"/>
          <w:szCs w:val="26"/>
        </w:rPr>
        <w:t xml:space="preserve">         C             D</w:t>
      </w:r>
    </w:p>
    <w:p w14:paraId="5AD7640E" w14:textId="77777777" w:rsidR="00F25558" w:rsidRPr="00F25558" w:rsidRDefault="00F25558" w:rsidP="00F25558">
      <w:pPr>
        <w:rPr>
          <w:rFonts w:ascii="Courier New" w:hAnsi="Courier New" w:cs="Courier New"/>
          <w:sz w:val="26"/>
          <w:szCs w:val="26"/>
        </w:rPr>
      </w:pPr>
      <w:proofErr w:type="spellStart"/>
      <w:r w:rsidRPr="00F25558">
        <w:rPr>
          <w:rFonts w:ascii="Courier New" w:hAnsi="Courier New" w:cs="Courier New"/>
          <w:sz w:val="26"/>
          <w:szCs w:val="26"/>
        </w:rPr>
        <w:t>'Cause</w:t>
      </w:r>
      <w:proofErr w:type="spellEnd"/>
      <w:r w:rsidRPr="00F25558">
        <w:rPr>
          <w:rFonts w:ascii="Courier New" w:hAnsi="Courier New" w:cs="Courier New"/>
          <w:sz w:val="26"/>
          <w:szCs w:val="26"/>
        </w:rPr>
        <w:t xml:space="preserve"> we’re living for the glory of Your name</w:t>
      </w:r>
    </w:p>
    <w:p w14:paraId="14265CF5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</w:p>
    <w:p w14:paraId="1EC8DDC0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>Chorus Tag:</w:t>
      </w:r>
    </w:p>
    <w:p w14:paraId="1AEFD1D0" w14:textId="6BF75A2D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 xml:space="preserve">    D </w:t>
      </w:r>
      <w:r w:rsidR="00FD24C1">
        <w:rPr>
          <w:rFonts w:ascii="Courier New" w:hAnsi="Courier New" w:cs="Courier New"/>
          <w:b/>
          <w:sz w:val="26"/>
          <w:szCs w:val="26"/>
        </w:rPr>
        <w:t xml:space="preserve">      </w:t>
      </w:r>
      <w:bookmarkStart w:id="0" w:name="_GoBack"/>
      <w:bookmarkEnd w:id="0"/>
      <w:r w:rsidRPr="00F25558">
        <w:rPr>
          <w:rFonts w:ascii="Courier New" w:hAnsi="Courier New" w:cs="Courier New"/>
          <w:b/>
          <w:sz w:val="26"/>
          <w:szCs w:val="26"/>
        </w:rPr>
        <w:t xml:space="preserve">      C   Em7 D </w:t>
      </w:r>
    </w:p>
    <w:p w14:paraId="7D50E1D7" w14:textId="77777777" w:rsidR="00F25558" w:rsidRPr="00F25558" w:rsidRDefault="00F25558" w:rsidP="00F25558">
      <w:pPr>
        <w:rPr>
          <w:rFonts w:ascii="Courier New" w:hAnsi="Courier New" w:cs="Courier New"/>
          <w:sz w:val="26"/>
          <w:szCs w:val="26"/>
        </w:rPr>
      </w:pPr>
      <w:r w:rsidRPr="00F25558">
        <w:rPr>
          <w:rFonts w:ascii="Courier New" w:hAnsi="Courier New" w:cs="Courier New"/>
          <w:sz w:val="26"/>
          <w:szCs w:val="26"/>
        </w:rPr>
        <w:t>The glory of Your name</w:t>
      </w:r>
    </w:p>
    <w:p w14:paraId="22F4E7AC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</w:p>
    <w:p w14:paraId="286880FC" w14:textId="0AA50C0B" w:rsidR="00F25558" w:rsidRPr="00F25558" w:rsidRDefault="0030060F" w:rsidP="00F255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F25558" w:rsidRPr="00F25558">
        <w:rPr>
          <w:rFonts w:ascii="Courier New" w:hAnsi="Courier New" w:cs="Courier New"/>
          <w:b/>
          <w:sz w:val="26"/>
          <w:szCs w:val="26"/>
        </w:rPr>
        <w:lastRenderedPageBreak/>
        <w:t xml:space="preserve">Verse </w:t>
      </w:r>
      <w:r>
        <w:rPr>
          <w:rFonts w:ascii="Courier New" w:hAnsi="Courier New" w:cs="Courier New"/>
          <w:b/>
          <w:sz w:val="26"/>
          <w:szCs w:val="26"/>
        </w:rPr>
        <w:t>3</w:t>
      </w:r>
      <w:r w:rsidR="00F25558" w:rsidRPr="00F25558">
        <w:rPr>
          <w:rFonts w:ascii="Courier New" w:hAnsi="Courier New" w:cs="Courier New"/>
          <w:b/>
          <w:sz w:val="26"/>
          <w:szCs w:val="26"/>
        </w:rPr>
        <w:t>:</w:t>
      </w:r>
    </w:p>
    <w:p w14:paraId="4C2912AC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>G       C             D</w:t>
      </w:r>
    </w:p>
    <w:p w14:paraId="5EBE2321" w14:textId="77777777" w:rsidR="00F25558" w:rsidRPr="00F25558" w:rsidRDefault="00F25558" w:rsidP="00F25558">
      <w:pPr>
        <w:rPr>
          <w:rFonts w:ascii="Courier New" w:hAnsi="Courier New" w:cs="Courier New"/>
          <w:sz w:val="26"/>
          <w:szCs w:val="26"/>
        </w:rPr>
      </w:pPr>
      <w:r w:rsidRPr="00F25558">
        <w:rPr>
          <w:rFonts w:ascii="Courier New" w:hAnsi="Courier New" w:cs="Courier New"/>
          <w:sz w:val="26"/>
          <w:szCs w:val="26"/>
        </w:rPr>
        <w:t xml:space="preserve"> All to You oh God we bring</w:t>
      </w:r>
    </w:p>
    <w:p w14:paraId="3F56903D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>G      C               D</w:t>
      </w:r>
    </w:p>
    <w:p w14:paraId="76E85989" w14:textId="77777777" w:rsidR="00F25558" w:rsidRPr="00F25558" w:rsidRDefault="00F25558" w:rsidP="00F25558">
      <w:pPr>
        <w:rPr>
          <w:rFonts w:ascii="Courier New" w:hAnsi="Courier New" w:cs="Courier New"/>
          <w:sz w:val="26"/>
          <w:szCs w:val="26"/>
        </w:rPr>
      </w:pPr>
      <w:r w:rsidRPr="00F25558">
        <w:rPr>
          <w:rFonts w:ascii="Courier New" w:hAnsi="Courier New" w:cs="Courier New"/>
          <w:sz w:val="26"/>
          <w:szCs w:val="26"/>
        </w:rPr>
        <w:t xml:space="preserve"> Jesus teach us how to live</w:t>
      </w:r>
    </w:p>
    <w:p w14:paraId="4ABFD3C1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 xml:space="preserve">Em7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25558">
        <w:rPr>
          <w:rFonts w:ascii="Courier New" w:hAnsi="Courier New" w:cs="Courier New"/>
          <w:b/>
          <w:sz w:val="26"/>
          <w:szCs w:val="26"/>
        </w:rPr>
        <w:t xml:space="preserve"> C            D</w:t>
      </w:r>
    </w:p>
    <w:p w14:paraId="3C2B7E09" w14:textId="77777777" w:rsidR="00F25558" w:rsidRPr="00F25558" w:rsidRDefault="00F25558" w:rsidP="00F25558">
      <w:pPr>
        <w:rPr>
          <w:rFonts w:ascii="Courier New" w:hAnsi="Courier New" w:cs="Courier New"/>
          <w:sz w:val="26"/>
          <w:szCs w:val="26"/>
        </w:rPr>
      </w:pPr>
      <w:r w:rsidRPr="00F25558">
        <w:rPr>
          <w:rFonts w:ascii="Courier New" w:hAnsi="Courier New" w:cs="Courier New"/>
          <w:sz w:val="26"/>
          <w:szCs w:val="26"/>
        </w:rPr>
        <w:t xml:space="preserve"> Let your fire burn in us</w:t>
      </w:r>
    </w:p>
    <w:p w14:paraId="6B8F00D3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F255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F2555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7A0A8A">
        <w:rPr>
          <w:rFonts w:ascii="Courier New" w:hAnsi="Courier New" w:cs="Courier New"/>
          <w:b/>
          <w:sz w:val="26"/>
          <w:szCs w:val="26"/>
        </w:rPr>
        <w:t>D   C</w:t>
      </w:r>
      <w:r w:rsidRPr="00F25558">
        <w:rPr>
          <w:rFonts w:ascii="Courier New" w:hAnsi="Courier New" w:cs="Courier New"/>
          <w:b/>
          <w:sz w:val="26"/>
          <w:szCs w:val="26"/>
        </w:rPr>
        <w:t xml:space="preserve">                D</w:t>
      </w:r>
    </w:p>
    <w:p w14:paraId="681F8B85" w14:textId="77777777" w:rsidR="00F25558" w:rsidRPr="00F25558" w:rsidRDefault="00F25558" w:rsidP="00F25558">
      <w:pPr>
        <w:rPr>
          <w:rFonts w:ascii="Courier New" w:hAnsi="Courier New" w:cs="Courier New"/>
          <w:sz w:val="26"/>
          <w:szCs w:val="26"/>
        </w:rPr>
      </w:pPr>
      <w:r w:rsidRPr="00F25558">
        <w:rPr>
          <w:rFonts w:ascii="Courier New" w:hAnsi="Courier New" w:cs="Courier New"/>
          <w:sz w:val="26"/>
          <w:szCs w:val="26"/>
        </w:rPr>
        <w:t>That all may hear and all may see</w:t>
      </w:r>
    </w:p>
    <w:p w14:paraId="1D386AAD" w14:textId="1AA43572" w:rsid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</w:p>
    <w:p w14:paraId="18611DE8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>Repeat Chorus and Chorus Tag:</w:t>
      </w:r>
    </w:p>
    <w:p w14:paraId="60C50374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>C Em7 D</w:t>
      </w:r>
    </w:p>
    <w:p w14:paraId="01225F7F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</w:p>
    <w:p w14:paraId="1EB64343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>Bridge (4x):</w:t>
      </w:r>
    </w:p>
    <w:p w14:paraId="513F16B0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>G    C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25558">
        <w:rPr>
          <w:rFonts w:ascii="Courier New" w:hAnsi="Courier New" w:cs="Courier New"/>
          <w:b/>
          <w:sz w:val="26"/>
          <w:szCs w:val="26"/>
        </w:rPr>
        <w:t xml:space="preserve">     D     </w:t>
      </w:r>
    </w:p>
    <w:p w14:paraId="7C564FDD" w14:textId="77777777" w:rsidR="00F25558" w:rsidRPr="00F25558" w:rsidRDefault="00F25558" w:rsidP="00F25558">
      <w:pPr>
        <w:rPr>
          <w:rFonts w:ascii="Courier New" w:hAnsi="Courier New" w:cs="Courier New"/>
          <w:sz w:val="26"/>
          <w:szCs w:val="26"/>
        </w:rPr>
      </w:pPr>
      <w:r w:rsidRPr="00F25558">
        <w:rPr>
          <w:rFonts w:ascii="Courier New" w:hAnsi="Courier New" w:cs="Courier New"/>
          <w:sz w:val="26"/>
          <w:szCs w:val="26"/>
        </w:rPr>
        <w:t>Holy is the Lord,</w:t>
      </w:r>
    </w:p>
    <w:p w14:paraId="1642C56D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 xml:space="preserve">                Em7 C</w:t>
      </w:r>
    </w:p>
    <w:p w14:paraId="1A9CAF0E" w14:textId="77777777" w:rsidR="00F25558" w:rsidRPr="00F25558" w:rsidRDefault="00F25558" w:rsidP="00F25558">
      <w:pPr>
        <w:rPr>
          <w:rFonts w:ascii="Courier New" w:hAnsi="Courier New" w:cs="Courier New"/>
          <w:sz w:val="26"/>
          <w:szCs w:val="26"/>
        </w:rPr>
      </w:pPr>
      <w:r w:rsidRPr="00F25558">
        <w:rPr>
          <w:rFonts w:ascii="Courier New" w:hAnsi="Courier New" w:cs="Courier New"/>
          <w:sz w:val="26"/>
          <w:szCs w:val="26"/>
        </w:rPr>
        <w:t>The whole earth sings</w:t>
      </w:r>
    </w:p>
    <w:p w14:paraId="07F4785E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 xml:space="preserve">                D</w:t>
      </w:r>
    </w:p>
    <w:p w14:paraId="48BA5E2D" w14:textId="77777777" w:rsidR="00F25558" w:rsidRPr="00F25558" w:rsidRDefault="00F25558" w:rsidP="00F25558">
      <w:pPr>
        <w:rPr>
          <w:rFonts w:ascii="Courier New" w:hAnsi="Courier New" w:cs="Courier New"/>
          <w:sz w:val="26"/>
          <w:szCs w:val="26"/>
        </w:rPr>
      </w:pPr>
      <w:r w:rsidRPr="00F25558">
        <w:rPr>
          <w:rFonts w:ascii="Courier New" w:hAnsi="Courier New" w:cs="Courier New"/>
          <w:sz w:val="26"/>
          <w:szCs w:val="26"/>
        </w:rPr>
        <w:t>The whole earth sings</w:t>
      </w:r>
    </w:p>
    <w:p w14:paraId="30BBCEBF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</w:p>
    <w:p w14:paraId="2FF74C88" w14:textId="607CB344" w:rsid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2AF61165" w14:textId="41EA2909" w:rsidR="0030060F" w:rsidRPr="00F25558" w:rsidRDefault="0030060F" w:rsidP="00F255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14:paraId="3D3FBA66" w14:textId="77777777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 xml:space="preserve">             Em7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25558">
        <w:rPr>
          <w:rFonts w:ascii="Courier New" w:hAnsi="Courier New" w:cs="Courier New"/>
          <w:b/>
          <w:sz w:val="26"/>
          <w:szCs w:val="26"/>
        </w:rPr>
        <w:t xml:space="preserve">          C             D</w:t>
      </w:r>
    </w:p>
    <w:p w14:paraId="50DEAF59" w14:textId="77777777" w:rsidR="00F25558" w:rsidRPr="00F25558" w:rsidRDefault="00F25558" w:rsidP="00F25558">
      <w:pPr>
        <w:rPr>
          <w:rFonts w:ascii="Courier New" w:hAnsi="Courier New" w:cs="Courier New"/>
          <w:sz w:val="26"/>
          <w:szCs w:val="26"/>
        </w:rPr>
      </w:pPr>
      <w:proofErr w:type="spellStart"/>
      <w:r w:rsidRPr="00F25558">
        <w:rPr>
          <w:rFonts w:ascii="Courier New" w:hAnsi="Courier New" w:cs="Courier New"/>
          <w:sz w:val="26"/>
          <w:szCs w:val="26"/>
        </w:rPr>
        <w:t>'Cause</w:t>
      </w:r>
      <w:proofErr w:type="spellEnd"/>
      <w:r w:rsidRPr="00F25558">
        <w:rPr>
          <w:rFonts w:ascii="Courier New" w:hAnsi="Courier New" w:cs="Courier New"/>
          <w:sz w:val="26"/>
          <w:szCs w:val="26"/>
        </w:rPr>
        <w:t xml:space="preserve"> we’re living for the glory of Your name</w:t>
      </w:r>
    </w:p>
    <w:p w14:paraId="09F9D070" w14:textId="77777777" w:rsidR="007A0A8A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 xml:space="preserve">                  G C D</w:t>
      </w:r>
    </w:p>
    <w:p w14:paraId="4FBE09C4" w14:textId="77777777" w:rsidR="00C7198E" w:rsidRDefault="00F25558" w:rsidP="00F25558">
      <w:pPr>
        <w:rPr>
          <w:rFonts w:ascii="Courier New" w:hAnsi="Courier New" w:cs="Courier New"/>
          <w:sz w:val="26"/>
          <w:szCs w:val="26"/>
        </w:rPr>
      </w:pPr>
      <w:r w:rsidRPr="00F25558">
        <w:rPr>
          <w:rFonts w:ascii="Courier New" w:hAnsi="Courier New" w:cs="Courier New"/>
          <w:sz w:val="26"/>
          <w:szCs w:val="26"/>
        </w:rPr>
        <w:t>The glory of Your Name</w:t>
      </w:r>
    </w:p>
    <w:p w14:paraId="48897D11" w14:textId="77777777" w:rsidR="007A0A8A" w:rsidRDefault="007A0A8A" w:rsidP="007A0A8A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 xml:space="preserve">                  G C D</w:t>
      </w:r>
    </w:p>
    <w:p w14:paraId="5D8FDF59" w14:textId="77777777" w:rsidR="007A0A8A" w:rsidRPr="00F25558" w:rsidRDefault="007A0A8A" w:rsidP="007A0A8A">
      <w:pPr>
        <w:rPr>
          <w:rFonts w:ascii="Courier New" w:hAnsi="Courier New" w:cs="Courier New"/>
          <w:sz w:val="26"/>
          <w:szCs w:val="26"/>
        </w:rPr>
      </w:pPr>
      <w:r w:rsidRPr="00F25558">
        <w:rPr>
          <w:rFonts w:ascii="Courier New" w:hAnsi="Courier New" w:cs="Courier New"/>
          <w:sz w:val="26"/>
          <w:szCs w:val="26"/>
        </w:rPr>
        <w:t>The glory of Your Name</w:t>
      </w:r>
    </w:p>
    <w:p w14:paraId="737841EE" w14:textId="77777777" w:rsidR="007A0A8A" w:rsidRDefault="007A0A8A" w:rsidP="007A0A8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G</w:t>
      </w:r>
    </w:p>
    <w:p w14:paraId="6786372D" w14:textId="77777777" w:rsidR="007A0A8A" w:rsidRPr="00F25558" w:rsidRDefault="007A0A8A" w:rsidP="007A0A8A">
      <w:pPr>
        <w:rPr>
          <w:rFonts w:ascii="Courier New" w:hAnsi="Courier New" w:cs="Courier New"/>
          <w:sz w:val="26"/>
          <w:szCs w:val="26"/>
        </w:rPr>
      </w:pPr>
      <w:r w:rsidRPr="00F25558">
        <w:rPr>
          <w:rFonts w:ascii="Courier New" w:hAnsi="Courier New" w:cs="Courier New"/>
          <w:sz w:val="26"/>
          <w:szCs w:val="26"/>
        </w:rPr>
        <w:t>The glory of Your Name</w:t>
      </w:r>
    </w:p>
    <w:p w14:paraId="22FFB2F5" w14:textId="77777777" w:rsidR="007A0A8A" w:rsidRPr="00F25558" w:rsidRDefault="007A0A8A" w:rsidP="00F25558">
      <w:pPr>
        <w:rPr>
          <w:rFonts w:ascii="Courier New" w:hAnsi="Courier New" w:cs="Courier New"/>
          <w:sz w:val="26"/>
          <w:szCs w:val="26"/>
        </w:rPr>
      </w:pPr>
    </w:p>
    <w:sectPr w:rsidR="007A0A8A" w:rsidRPr="00F25558" w:rsidSect="00C566E7">
      <w:footerReference w:type="default" r:id="rId6"/>
      <w:pgSz w:w="12240" w:h="15840"/>
      <w:pgMar w:top="216" w:right="864" w:bottom="21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DD0C0" w14:textId="77777777" w:rsidR="007E32E1" w:rsidRDefault="007E32E1" w:rsidP="00C47270">
      <w:r>
        <w:separator/>
      </w:r>
    </w:p>
  </w:endnote>
  <w:endnote w:type="continuationSeparator" w:id="0">
    <w:p w14:paraId="721EA06D" w14:textId="77777777" w:rsidR="007E32E1" w:rsidRDefault="007E32E1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0FD18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7A0A8A" w:rsidRPr="007A0A8A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7EFA52D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25806" w14:textId="77777777" w:rsidR="007E32E1" w:rsidRDefault="007E32E1" w:rsidP="00C47270">
      <w:r>
        <w:separator/>
      </w:r>
    </w:p>
  </w:footnote>
  <w:footnote w:type="continuationSeparator" w:id="0">
    <w:p w14:paraId="20303079" w14:textId="77777777" w:rsidR="007E32E1" w:rsidRDefault="007E32E1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F81"/>
    <w:rsid w:val="000318B4"/>
    <w:rsid w:val="000461C3"/>
    <w:rsid w:val="0005797C"/>
    <w:rsid w:val="0006152F"/>
    <w:rsid w:val="000A465F"/>
    <w:rsid w:val="000B6CB1"/>
    <w:rsid w:val="0013305C"/>
    <w:rsid w:val="001432BE"/>
    <w:rsid w:val="001A73AC"/>
    <w:rsid w:val="001F0131"/>
    <w:rsid w:val="00215EF5"/>
    <w:rsid w:val="002601C4"/>
    <w:rsid w:val="002D760D"/>
    <w:rsid w:val="0030060F"/>
    <w:rsid w:val="003370F2"/>
    <w:rsid w:val="00372155"/>
    <w:rsid w:val="004A7532"/>
    <w:rsid w:val="004C26E4"/>
    <w:rsid w:val="00550145"/>
    <w:rsid w:val="00564AF0"/>
    <w:rsid w:val="0065249F"/>
    <w:rsid w:val="00782B1E"/>
    <w:rsid w:val="007A0A8A"/>
    <w:rsid w:val="007E32E1"/>
    <w:rsid w:val="008323B2"/>
    <w:rsid w:val="00845000"/>
    <w:rsid w:val="0085164F"/>
    <w:rsid w:val="008548BE"/>
    <w:rsid w:val="008B22F7"/>
    <w:rsid w:val="009110C4"/>
    <w:rsid w:val="009624EF"/>
    <w:rsid w:val="009B4112"/>
    <w:rsid w:val="009C276D"/>
    <w:rsid w:val="00A15E4B"/>
    <w:rsid w:val="00A524FF"/>
    <w:rsid w:val="00A61E69"/>
    <w:rsid w:val="00A63171"/>
    <w:rsid w:val="00BA1F18"/>
    <w:rsid w:val="00BC4EC3"/>
    <w:rsid w:val="00C22DB6"/>
    <w:rsid w:val="00C445A1"/>
    <w:rsid w:val="00C47270"/>
    <w:rsid w:val="00C566E7"/>
    <w:rsid w:val="00C7198E"/>
    <w:rsid w:val="00C71A59"/>
    <w:rsid w:val="00C758B7"/>
    <w:rsid w:val="00C75E21"/>
    <w:rsid w:val="00C87690"/>
    <w:rsid w:val="00C9283F"/>
    <w:rsid w:val="00CC0981"/>
    <w:rsid w:val="00D239CE"/>
    <w:rsid w:val="00D4546D"/>
    <w:rsid w:val="00D73507"/>
    <w:rsid w:val="00DE67E4"/>
    <w:rsid w:val="00E2593D"/>
    <w:rsid w:val="00E3555F"/>
    <w:rsid w:val="00E537F4"/>
    <w:rsid w:val="00E662EA"/>
    <w:rsid w:val="00EA4F6B"/>
    <w:rsid w:val="00ED3F81"/>
    <w:rsid w:val="00EE5211"/>
    <w:rsid w:val="00F25558"/>
    <w:rsid w:val="00FD0BAF"/>
    <w:rsid w:val="00FD24C1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29AD46D"/>
  <w15:chartTrackingRefBased/>
  <w15:docId w15:val="{DF86D3C3-A5CD-4C79-9E98-2D66306E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14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cp:lastPrinted>2019-07-04T13:02:00Z</cp:lastPrinted>
  <dcterms:created xsi:type="dcterms:W3CDTF">2018-11-03T14:14:00Z</dcterms:created>
  <dcterms:modified xsi:type="dcterms:W3CDTF">2019-07-04T15:08:00Z</dcterms:modified>
</cp:coreProperties>
</file>