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5365" w14:textId="128249D1" w:rsid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  <w:r w:rsidRPr="00FE40CA">
        <w:rPr>
          <w:rFonts w:ascii="Courier New" w:hAnsi="Courier New" w:cs="Courier New"/>
          <w:b/>
          <w:sz w:val="26"/>
          <w:szCs w:val="26"/>
        </w:rPr>
        <w:t xml:space="preserve">God Of </w:t>
      </w:r>
      <w:proofErr w:type="gramStart"/>
      <w:r w:rsidRPr="00FE40CA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FE40CA">
        <w:rPr>
          <w:rFonts w:ascii="Courier New" w:hAnsi="Courier New" w:cs="Courier New"/>
          <w:b/>
          <w:sz w:val="26"/>
          <w:szCs w:val="26"/>
        </w:rPr>
        <w:t xml:space="preserve"> Ages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FE40CA">
        <w:rPr>
          <w:rFonts w:ascii="Courier New" w:hAnsi="Courier New" w:cs="Courier New"/>
          <w:b/>
          <w:sz w:val="26"/>
          <w:szCs w:val="26"/>
        </w:rPr>
        <w:t>5476088</w:t>
      </w:r>
    </w:p>
    <w:p w14:paraId="2B568D07" w14:textId="326CFE91" w:rsidR="00961F75" w:rsidRDefault="00961F75" w:rsidP="00FE40CA">
      <w:pPr>
        <w:rPr>
          <w:rFonts w:ascii="Courier New" w:hAnsi="Courier New" w:cs="Courier New"/>
          <w:b/>
          <w:sz w:val="26"/>
          <w:szCs w:val="26"/>
        </w:rPr>
      </w:pPr>
    </w:p>
    <w:p w14:paraId="1A6EBCEC" w14:textId="1F541D52" w:rsidR="00961F75" w:rsidRDefault="00961F75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 (2x): </w:t>
      </w:r>
    </w:p>
    <w:p w14:paraId="3E84E758" w14:textId="00C4B499" w:rsidR="00961F75" w:rsidRPr="00FE40CA" w:rsidRDefault="00961F75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E </w:t>
      </w:r>
    </w:p>
    <w:p w14:paraId="6A8805DB" w14:textId="77777777" w:rsidR="00FE40CA" w:rsidRP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</w:p>
    <w:p w14:paraId="7F559D4A" w14:textId="68200044" w:rsid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  <w:r w:rsidRPr="00FE40CA">
        <w:rPr>
          <w:rFonts w:ascii="Courier New" w:hAnsi="Courier New" w:cs="Courier New"/>
          <w:b/>
          <w:sz w:val="26"/>
          <w:szCs w:val="26"/>
        </w:rPr>
        <w:t>Verse 1:</w:t>
      </w:r>
    </w:p>
    <w:p w14:paraId="2EB71961" w14:textId="0CA05047" w:rsidR="00B76273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      A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3A207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14:paraId="12800DF5" w14:textId="0DD969C6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He is the image of the invisible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68BB7DBC" w14:textId="74D327C1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14:paraId="55A41D09" w14:textId="63A91A3C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The first born of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creation</w:t>
      </w:r>
      <w:proofErr w:type="gramEnd"/>
    </w:p>
    <w:p w14:paraId="69606B34" w14:textId="1C34EA21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A  </w:t>
      </w:r>
    </w:p>
    <w:p w14:paraId="13FAC27B" w14:textId="3506A2D2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>He is the first the last</w:t>
      </w:r>
    </w:p>
    <w:p w14:paraId="5AA119EB" w14:textId="6E98C28D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3D0E24">
        <w:rPr>
          <w:rFonts w:ascii="Courier New" w:hAnsi="Courier New" w:cs="Courier New"/>
          <w:b/>
          <w:sz w:val="26"/>
          <w:szCs w:val="26"/>
        </w:rPr>
        <w:t xml:space="preserve">   </w:t>
      </w:r>
      <w:r w:rsidR="003D0E24" w:rsidRPr="003D0E24">
        <w:rPr>
          <w:rFonts w:ascii="Courier New" w:hAnsi="Courier New" w:cs="Courier New"/>
          <w:b/>
          <w:sz w:val="26"/>
          <w:szCs w:val="26"/>
        </w:rPr>
        <w:t xml:space="preserve"> E/G#</w:t>
      </w:r>
      <w:r>
        <w:rPr>
          <w:rFonts w:ascii="Courier New" w:hAnsi="Courier New" w:cs="Courier New"/>
          <w:bCs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3D0E24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3D0E24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603A4DB" w14:textId="77777777" w:rsidR="00FE40CA" w:rsidRP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The one who matters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most</w:t>
      </w:r>
      <w:proofErr w:type="gramEnd"/>
    </w:p>
    <w:p w14:paraId="24D81391" w14:textId="77777777" w:rsidR="00FE40CA" w:rsidRP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</w:p>
    <w:p w14:paraId="10736963" w14:textId="1C25E7C4" w:rsid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  <w:r w:rsidRPr="00FE40CA">
        <w:rPr>
          <w:rFonts w:ascii="Courier New" w:hAnsi="Courier New" w:cs="Courier New"/>
          <w:b/>
          <w:sz w:val="26"/>
          <w:szCs w:val="26"/>
        </w:rPr>
        <w:t>Verse 2:</w:t>
      </w:r>
    </w:p>
    <w:p w14:paraId="29290E33" w14:textId="2BC86AD0" w:rsidR="007C417C" w:rsidRPr="007C417C" w:rsidRDefault="007C417C" w:rsidP="007C417C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      A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3A2076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369EA7EC" w14:textId="4C67CB7A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He is creator ruling sustainer of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27A09582" w14:textId="42B67ABD" w:rsidR="007C417C" w:rsidRPr="007C417C" w:rsidRDefault="007C417C" w:rsidP="007C417C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D</w:t>
      </w:r>
      <w:r>
        <w:rPr>
          <w:rFonts w:ascii="Courier New" w:hAnsi="Courier New" w:cs="Courier New"/>
          <w:b/>
          <w:sz w:val="26"/>
          <w:szCs w:val="26"/>
        </w:rPr>
        <w:t xml:space="preserve">              E</w:t>
      </w:r>
    </w:p>
    <w:p w14:paraId="7F9CE1F8" w14:textId="6D8F81F2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He holds it all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together</w:t>
      </w:r>
      <w:proofErr w:type="gramEnd"/>
    </w:p>
    <w:p w14:paraId="52FA7F31" w14:textId="5B5636D8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A/C#</w:t>
      </w:r>
    </w:p>
    <w:p w14:paraId="4095F41C" w14:textId="1582DDA7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He is the word of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587E19B2" w14:textId="6F037B39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</w:t>
      </w:r>
      <w:r w:rsidR="003D0E24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3D0E2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D</w:t>
      </w:r>
      <w:r w:rsidR="003D0E24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3D0E24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53C2AA51" w14:textId="77777777" w:rsidR="00FE40CA" w:rsidRP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>The hope for all the world</w:t>
      </w:r>
    </w:p>
    <w:p w14:paraId="6E0CBE97" w14:textId="77777777" w:rsidR="00FE40CA" w:rsidRP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</w:p>
    <w:p w14:paraId="79F88689" w14:textId="3D2E0338" w:rsid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  <w:r w:rsidRPr="00FE40CA">
        <w:rPr>
          <w:rFonts w:ascii="Courier New" w:hAnsi="Courier New" w:cs="Courier New"/>
          <w:b/>
          <w:sz w:val="26"/>
          <w:szCs w:val="26"/>
        </w:rPr>
        <w:t>Pre-Chorus:</w:t>
      </w:r>
    </w:p>
    <w:p w14:paraId="293E59E8" w14:textId="03E89131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7C417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D</w:t>
      </w:r>
    </w:p>
    <w:p w14:paraId="4E4E3453" w14:textId="0C16AE8A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His name is lifted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higher</w:t>
      </w:r>
      <w:proofErr w:type="gramEnd"/>
    </w:p>
    <w:p w14:paraId="5D329E47" w14:textId="640F5050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7C417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D</w:t>
      </w:r>
    </w:p>
    <w:p w14:paraId="293A260D" w14:textId="77777777" w:rsidR="00FE40CA" w:rsidRP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Jesus Your name is lifted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higher</w:t>
      </w:r>
      <w:proofErr w:type="gramEnd"/>
    </w:p>
    <w:p w14:paraId="36D288A8" w14:textId="77777777" w:rsidR="00FE40CA" w:rsidRP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</w:p>
    <w:p w14:paraId="45D156E5" w14:textId="750A5F5F" w:rsid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  <w:r w:rsidRPr="00FE40CA">
        <w:rPr>
          <w:rFonts w:ascii="Courier New" w:hAnsi="Courier New" w:cs="Courier New"/>
          <w:b/>
          <w:sz w:val="26"/>
          <w:szCs w:val="26"/>
        </w:rPr>
        <w:t>Chorus:</w:t>
      </w:r>
    </w:p>
    <w:p w14:paraId="29F9A50B" w14:textId="604D2E6A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A</w:t>
      </w:r>
      <w:r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14:paraId="0AFF5C12" w14:textId="0BFA6FF4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We bless You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Lord</w:t>
      </w:r>
      <w:proofErr w:type="gramEnd"/>
    </w:p>
    <w:p w14:paraId="21A59625" w14:textId="66170C93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7C417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14:paraId="017BDFF5" w14:textId="1D4A4868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>God of the ages highest of all</w:t>
      </w:r>
    </w:p>
    <w:p w14:paraId="45C891ED" w14:textId="165C0DC5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14:paraId="084B5D13" w14:textId="6488E993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We magnify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73759047" w14:textId="44427804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   E</w:t>
      </w:r>
      <w:r w:rsidR="003A2076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3A2076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B51968">
        <w:rPr>
          <w:rFonts w:ascii="Courier New" w:hAnsi="Courier New" w:cs="Courier New"/>
          <w:b/>
          <w:sz w:val="26"/>
          <w:szCs w:val="26"/>
        </w:rPr>
        <w:t xml:space="preserve"> </w:t>
      </w:r>
      <w:r w:rsidR="00C26C7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="003D0E24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4E3E55AE" w14:textId="4502F80A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Your name will be exalted </w:t>
      </w:r>
      <w:proofErr w:type="spellStart"/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exalted</w:t>
      </w:r>
      <w:proofErr w:type="spellEnd"/>
      <w:proofErr w:type="gramEnd"/>
    </w:p>
    <w:p w14:paraId="5AD8E620" w14:textId="77777777" w:rsidR="00D017E1" w:rsidRDefault="00D017E1" w:rsidP="00FE40CA">
      <w:pPr>
        <w:rPr>
          <w:rFonts w:ascii="Courier New" w:hAnsi="Courier New" w:cs="Courier New"/>
          <w:b/>
          <w:sz w:val="26"/>
          <w:szCs w:val="26"/>
        </w:rPr>
      </w:pPr>
    </w:p>
    <w:p w14:paraId="239D3AEF" w14:textId="23CBF81B" w:rsidR="003D0E24" w:rsidRDefault="00D017E1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ab/>
      </w:r>
      <w:r w:rsidR="003D0E24">
        <w:rPr>
          <w:rFonts w:ascii="Courier New" w:hAnsi="Courier New" w:cs="Courier New"/>
          <w:b/>
          <w:sz w:val="26"/>
          <w:szCs w:val="26"/>
        </w:rPr>
        <w:t>Chorus Tag:</w:t>
      </w:r>
    </w:p>
    <w:p w14:paraId="1DF26629" w14:textId="79B15881" w:rsidR="003D0E24" w:rsidRPr="003D0E24" w:rsidRDefault="003D0E24" w:rsidP="00FE40CA">
      <w:pPr>
        <w:rPr>
          <w:rFonts w:ascii="Courier New" w:hAnsi="Courier New" w:cs="Courier New"/>
          <w:b/>
          <w:sz w:val="26"/>
          <w:szCs w:val="26"/>
        </w:rPr>
      </w:pPr>
      <w:r w:rsidRPr="003D0E24">
        <w:rPr>
          <w:rFonts w:ascii="Courier New" w:hAnsi="Courier New" w:cs="Courier New"/>
          <w:b/>
          <w:sz w:val="26"/>
          <w:szCs w:val="26"/>
        </w:rPr>
        <w:t>D</w:t>
      </w:r>
    </w:p>
    <w:p w14:paraId="66D80292" w14:textId="77777777" w:rsidR="003D0E24" w:rsidRDefault="003D0E24" w:rsidP="00FE40CA">
      <w:pPr>
        <w:rPr>
          <w:rFonts w:ascii="Courier New" w:hAnsi="Courier New" w:cs="Courier New"/>
          <w:b/>
          <w:sz w:val="26"/>
          <w:szCs w:val="26"/>
        </w:rPr>
      </w:pPr>
    </w:p>
    <w:p w14:paraId="41E0C246" w14:textId="424186AA" w:rsidR="00692631" w:rsidRDefault="00692631" w:rsidP="00FE40CA">
      <w:pPr>
        <w:rPr>
          <w:rFonts w:ascii="Courier New" w:hAnsi="Courier New" w:cs="Courier New"/>
          <w:b/>
          <w:sz w:val="26"/>
          <w:szCs w:val="26"/>
        </w:rPr>
      </w:pPr>
      <w:r w:rsidRPr="00692631">
        <w:rPr>
          <w:rFonts w:ascii="Courier New" w:hAnsi="Courier New" w:cs="Courier New"/>
          <w:b/>
          <w:sz w:val="26"/>
          <w:szCs w:val="26"/>
        </w:rPr>
        <w:t>Repeat Verse 2:</w:t>
      </w:r>
    </w:p>
    <w:p w14:paraId="514A098E" w14:textId="390FC723" w:rsidR="00692631" w:rsidRDefault="00692631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2D574A14" w14:textId="111A1F79" w:rsidR="00692631" w:rsidRPr="00692631" w:rsidRDefault="00692631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4869C6E5" w14:textId="77777777" w:rsidR="00FE40CA" w:rsidRP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</w:p>
    <w:p w14:paraId="1D0016B6" w14:textId="5F9394A9" w:rsidR="00FE40CA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FE40CA" w:rsidRPr="00FE40CA">
        <w:rPr>
          <w:rFonts w:ascii="Courier New" w:hAnsi="Courier New" w:cs="Courier New"/>
          <w:b/>
          <w:sz w:val="26"/>
          <w:szCs w:val="26"/>
        </w:rPr>
        <w:lastRenderedPageBreak/>
        <w:t>Bridge (</w:t>
      </w:r>
      <w:r w:rsidR="00692631">
        <w:rPr>
          <w:rFonts w:ascii="Courier New" w:hAnsi="Courier New" w:cs="Courier New"/>
          <w:b/>
          <w:sz w:val="26"/>
          <w:szCs w:val="26"/>
        </w:rPr>
        <w:t>2</w:t>
      </w:r>
      <w:r w:rsidR="00FE40CA" w:rsidRPr="00FE40CA">
        <w:rPr>
          <w:rFonts w:ascii="Courier New" w:hAnsi="Courier New" w:cs="Courier New"/>
          <w:b/>
          <w:sz w:val="26"/>
          <w:szCs w:val="26"/>
        </w:rPr>
        <w:t>x):</w:t>
      </w:r>
    </w:p>
    <w:p w14:paraId="3630A27D" w14:textId="105B0FFD" w:rsidR="007C417C" w:rsidRPr="00FE40CA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2773FD97" w14:textId="10811AA7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Who can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compare</w:t>
      </w:r>
      <w:proofErr w:type="gramEnd"/>
    </w:p>
    <w:p w14:paraId="43E845EB" w14:textId="042D4198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     A      E</w:t>
      </w:r>
    </w:p>
    <w:p w14:paraId="27D4498C" w14:textId="6D46BB54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Who can compare to You to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49B17131" w14:textId="77777777" w:rsidR="007C417C" w:rsidRPr="00FE40CA" w:rsidRDefault="007C417C" w:rsidP="007C417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16164279" w14:textId="1F79A8FB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Who can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compare</w:t>
      </w:r>
      <w:proofErr w:type="gramEnd"/>
    </w:p>
    <w:p w14:paraId="56D99A89" w14:textId="77777777" w:rsidR="007C417C" w:rsidRPr="007C417C" w:rsidRDefault="007C417C" w:rsidP="007C417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     A      E</w:t>
      </w:r>
    </w:p>
    <w:p w14:paraId="6F00E1CA" w14:textId="3BBAF85A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Who can compare to You to </w:t>
      </w:r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0ED67030" w14:textId="539A8C98" w:rsidR="00692631" w:rsidRDefault="00692631" w:rsidP="00FE40CA">
      <w:pPr>
        <w:rPr>
          <w:rFonts w:ascii="Courier New" w:hAnsi="Courier New" w:cs="Courier New"/>
          <w:bCs/>
          <w:sz w:val="26"/>
          <w:szCs w:val="26"/>
        </w:rPr>
      </w:pPr>
    </w:p>
    <w:p w14:paraId="6B109508" w14:textId="3981D0D0" w:rsidR="00692631" w:rsidRPr="00692631" w:rsidRDefault="00692631" w:rsidP="00FE40CA">
      <w:pPr>
        <w:rPr>
          <w:rFonts w:ascii="Courier New" w:hAnsi="Courier New" w:cs="Courier New"/>
          <w:b/>
          <w:sz w:val="26"/>
          <w:szCs w:val="26"/>
        </w:rPr>
      </w:pPr>
      <w:r w:rsidRPr="00692631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692631">
        <w:rPr>
          <w:rFonts w:ascii="Courier New" w:hAnsi="Courier New" w:cs="Courier New"/>
          <w:b/>
          <w:sz w:val="26"/>
          <w:szCs w:val="26"/>
        </w:rPr>
        <w:t>:</w:t>
      </w:r>
    </w:p>
    <w:p w14:paraId="0FE2E751" w14:textId="77777777" w:rsidR="00FE40CA" w:rsidRP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</w:p>
    <w:p w14:paraId="0ED0B551" w14:textId="0525FF99" w:rsidR="00FE40CA" w:rsidRDefault="00FE40CA" w:rsidP="00FE40CA">
      <w:pPr>
        <w:rPr>
          <w:rFonts w:ascii="Courier New" w:hAnsi="Courier New" w:cs="Courier New"/>
          <w:b/>
          <w:sz w:val="26"/>
          <w:szCs w:val="26"/>
        </w:rPr>
      </w:pPr>
      <w:r w:rsidRPr="00FE40CA">
        <w:rPr>
          <w:rFonts w:ascii="Courier New" w:hAnsi="Courier New" w:cs="Courier New"/>
          <w:b/>
          <w:sz w:val="26"/>
          <w:szCs w:val="26"/>
        </w:rPr>
        <w:t>Ending:</w:t>
      </w:r>
    </w:p>
    <w:p w14:paraId="1DCB323A" w14:textId="3FAC28B8" w:rsidR="007C417C" w:rsidRPr="007C417C" w:rsidRDefault="007C417C" w:rsidP="00FE40CA">
      <w:pPr>
        <w:rPr>
          <w:rFonts w:ascii="Courier New" w:hAnsi="Courier New" w:cs="Courier New"/>
          <w:b/>
          <w:sz w:val="26"/>
          <w:szCs w:val="26"/>
        </w:rPr>
      </w:pPr>
      <w:r w:rsidRPr="007C417C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7C417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D    </w:t>
      </w:r>
    </w:p>
    <w:p w14:paraId="6707D89D" w14:textId="483B2A0C" w:rsidR="00FE40CA" w:rsidRDefault="00FE40CA" w:rsidP="00FE40CA">
      <w:pPr>
        <w:rPr>
          <w:rFonts w:ascii="Courier New" w:hAnsi="Courier New" w:cs="Courier New"/>
          <w:bCs/>
          <w:sz w:val="26"/>
          <w:szCs w:val="26"/>
        </w:rPr>
      </w:pPr>
      <w:r w:rsidRPr="00FE40CA">
        <w:rPr>
          <w:rFonts w:ascii="Courier New" w:hAnsi="Courier New" w:cs="Courier New"/>
          <w:bCs/>
          <w:sz w:val="26"/>
          <w:szCs w:val="26"/>
        </w:rPr>
        <w:t xml:space="preserve">Exalted </w:t>
      </w:r>
      <w:proofErr w:type="spellStart"/>
      <w:proofErr w:type="gramStart"/>
      <w:r w:rsidRPr="00FE40CA">
        <w:rPr>
          <w:rFonts w:ascii="Courier New" w:hAnsi="Courier New" w:cs="Courier New"/>
          <w:bCs/>
          <w:sz w:val="26"/>
          <w:szCs w:val="26"/>
        </w:rPr>
        <w:t>exalted</w:t>
      </w:r>
      <w:proofErr w:type="spellEnd"/>
      <w:proofErr w:type="gramEnd"/>
    </w:p>
    <w:p w14:paraId="251E6B3C" w14:textId="7383ED1C" w:rsidR="000461C3" w:rsidRPr="00B0722D" w:rsidRDefault="000461C3" w:rsidP="00FE40CA">
      <w:pPr>
        <w:rPr>
          <w:rFonts w:ascii="Courier New" w:hAnsi="Courier New" w:cs="Courier New"/>
          <w:b/>
          <w:sz w:val="26"/>
          <w:szCs w:val="26"/>
        </w:rPr>
      </w:pPr>
    </w:p>
    <w:sectPr w:rsidR="000461C3" w:rsidRPr="00B0722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651F5" w14:textId="77777777" w:rsidR="0020679A" w:rsidRDefault="0020679A" w:rsidP="00C47270">
      <w:r>
        <w:separator/>
      </w:r>
    </w:p>
  </w:endnote>
  <w:endnote w:type="continuationSeparator" w:id="0">
    <w:p w14:paraId="243C8812" w14:textId="77777777" w:rsidR="0020679A" w:rsidRDefault="0020679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E60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50C45" w:rsidRPr="00250C45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E7A45C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10F66" w14:textId="77777777" w:rsidR="0020679A" w:rsidRDefault="0020679A" w:rsidP="00C47270">
      <w:r>
        <w:separator/>
      </w:r>
    </w:p>
  </w:footnote>
  <w:footnote w:type="continuationSeparator" w:id="0">
    <w:p w14:paraId="24631A7B" w14:textId="77777777" w:rsidR="0020679A" w:rsidRDefault="0020679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22D"/>
    <w:rsid w:val="000318B4"/>
    <w:rsid w:val="000461C3"/>
    <w:rsid w:val="0005797C"/>
    <w:rsid w:val="0006152F"/>
    <w:rsid w:val="0013305C"/>
    <w:rsid w:val="001432BE"/>
    <w:rsid w:val="00157763"/>
    <w:rsid w:val="001A73AC"/>
    <w:rsid w:val="001F0131"/>
    <w:rsid w:val="0020679A"/>
    <w:rsid w:val="00215EF5"/>
    <w:rsid w:val="00250C45"/>
    <w:rsid w:val="002601C4"/>
    <w:rsid w:val="002D760D"/>
    <w:rsid w:val="003370F2"/>
    <w:rsid w:val="00372155"/>
    <w:rsid w:val="00383B38"/>
    <w:rsid w:val="003A2076"/>
    <w:rsid w:val="003D0E24"/>
    <w:rsid w:val="004A7532"/>
    <w:rsid w:val="004C26E4"/>
    <w:rsid w:val="004F56CB"/>
    <w:rsid w:val="00550145"/>
    <w:rsid w:val="00564AF0"/>
    <w:rsid w:val="005B6339"/>
    <w:rsid w:val="00623D03"/>
    <w:rsid w:val="00625525"/>
    <w:rsid w:val="0065249F"/>
    <w:rsid w:val="0069200A"/>
    <w:rsid w:val="00692631"/>
    <w:rsid w:val="00707424"/>
    <w:rsid w:val="00782B1E"/>
    <w:rsid w:val="007C417C"/>
    <w:rsid w:val="007D071B"/>
    <w:rsid w:val="008323B2"/>
    <w:rsid w:val="00842C53"/>
    <w:rsid w:val="00845000"/>
    <w:rsid w:val="0085164F"/>
    <w:rsid w:val="008548BE"/>
    <w:rsid w:val="00857A51"/>
    <w:rsid w:val="008B22F7"/>
    <w:rsid w:val="009110C4"/>
    <w:rsid w:val="0095161D"/>
    <w:rsid w:val="00961F75"/>
    <w:rsid w:val="009B4112"/>
    <w:rsid w:val="009C276D"/>
    <w:rsid w:val="00A15E4B"/>
    <w:rsid w:val="00A44DAF"/>
    <w:rsid w:val="00A61E69"/>
    <w:rsid w:val="00A63171"/>
    <w:rsid w:val="00B0722D"/>
    <w:rsid w:val="00B51968"/>
    <w:rsid w:val="00B76273"/>
    <w:rsid w:val="00BA1F18"/>
    <w:rsid w:val="00BC4EC3"/>
    <w:rsid w:val="00C22DB6"/>
    <w:rsid w:val="00C26C74"/>
    <w:rsid w:val="00C445A1"/>
    <w:rsid w:val="00C47270"/>
    <w:rsid w:val="00C71A59"/>
    <w:rsid w:val="00C758B7"/>
    <w:rsid w:val="00C855E6"/>
    <w:rsid w:val="00C87690"/>
    <w:rsid w:val="00C9283F"/>
    <w:rsid w:val="00D017E1"/>
    <w:rsid w:val="00D21C5D"/>
    <w:rsid w:val="00D239CE"/>
    <w:rsid w:val="00D24EB7"/>
    <w:rsid w:val="00D4546D"/>
    <w:rsid w:val="00D673BC"/>
    <w:rsid w:val="00D73507"/>
    <w:rsid w:val="00DE67E4"/>
    <w:rsid w:val="00E3555F"/>
    <w:rsid w:val="00E537F4"/>
    <w:rsid w:val="00E662EA"/>
    <w:rsid w:val="00E70F18"/>
    <w:rsid w:val="00EE5211"/>
    <w:rsid w:val="00EF7B5E"/>
    <w:rsid w:val="00F20B26"/>
    <w:rsid w:val="00F81FF4"/>
    <w:rsid w:val="00FD0BAF"/>
    <w:rsid w:val="00FD35EF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7C575"/>
  <w15:chartTrackingRefBased/>
  <w15:docId w15:val="{B8BABD0C-EE96-4D8B-A671-55986FC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1003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dcterms:created xsi:type="dcterms:W3CDTF">2021-07-06T11:42:00Z</dcterms:created>
  <dcterms:modified xsi:type="dcterms:W3CDTF">2021-07-09T12:49:00Z</dcterms:modified>
</cp:coreProperties>
</file>