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43D" w14:textId="62AFA572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God With Us - CCLI# 5152735</w:t>
      </w:r>
      <w:r w:rsidR="002924C6">
        <w:rPr>
          <w:rFonts w:ascii="Courier New" w:hAnsi="Courier New" w:cs="Courier New"/>
          <w:b/>
          <w:sz w:val="26"/>
          <w:szCs w:val="26"/>
        </w:rPr>
        <w:t xml:space="preserve"> – 6/8 </w:t>
      </w:r>
      <w:r w:rsidR="002924C6" w:rsidRPr="002924C6">
        <w:rPr>
          <w:rFonts w:ascii="Courier New" w:hAnsi="Courier New" w:cs="Courier New" w:hint="eastAsia"/>
          <w:b/>
          <w:sz w:val="26"/>
          <w:szCs w:val="26"/>
        </w:rPr>
        <w:t>♪=</w:t>
      </w:r>
      <w:r w:rsidR="002924C6" w:rsidRPr="002924C6">
        <w:rPr>
          <w:rFonts w:ascii="Courier New" w:hAnsi="Courier New" w:cs="Courier New"/>
          <w:b/>
          <w:sz w:val="26"/>
          <w:szCs w:val="26"/>
        </w:rPr>
        <w:t>136</w:t>
      </w:r>
    </w:p>
    <w:p w14:paraId="3FB7A3CC" w14:textId="0C6AD428" w:rsid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14:paraId="7959C07E" w14:textId="1A89D180" w:rsidR="002924C6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v1,c,v2,c,bx4,btag,</w:t>
      </w:r>
      <w:r w:rsidR="004F0F20">
        <w:rPr>
          <w:rFonts w:ascii="Courier New" w:hAnsi="Courier New" w:cs="Courier New"/>
          <w:b/>
          <w:sz w:val="26"/>
          <w:szCs w:val="26"/>
        </w:rPr>
        <w:t>fc</w:t>
      </w:r>
      <w:r>
        <w:rPr>
          <w:rFonts w:ascii="Courier New" w:hAnsi="Courier New" w:cs="Courier New"/>
          <w:b/>
          <w:sz w:val="26"/>
          <w:szCs w:val="26"/>
        </w:rPr>
        <w:t xml:space="preserve">,end </w:t>
      </w:r>
    </w:p>
    <w:p w14:paraId="2436AC40" w14:textId="77777777" w:rsidR="007B7C7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p w14:paraId="607AEA78" w14:textId="42C9BBCD" w:rsidR="0022078B" w:rsidRPr="0022078B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22078B" w:rsidRPr="0022078B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6681D88E" w14:textId="2E1B7E9E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 G     </w:t>
      </w:r>
    </w:p>
    <w:p w14:paraId="1E5DAD0F" w14:textId="16D9F7D2" w:rsidR="0022078B" w:rsidRPr="0022078B" w:rsidRDefault="004F0F20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</w:t>
      </w:r>
      <w:r w:rsidR="007B7C7B">
        <w:rPr>
          <w:rFonts w:ascii="Courier New" w:hAnsi="Courier New" w:cs="Courier New"/>
          <w:sz w:val="26"/>
          <w:szCs w:val="26"/>
        </w:rPr>
        <w:t xml:space="preserve">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bring peace   </w:t>
      </w:r>
    </w:p>
    <w:p w14:paraId="0AC4DA64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A          Bm        A    </w:t>
      </w:r>
    </w:p>
    <w:p w14:paraId="3CFADBCF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To be love to be nearer to us</w:t>
      </w:r>
    </w:p>
    <w:p w14:paraId="7ECF77DA" w14:textId="2AD37BF9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 G    </w:t>
      </w:r>
    </w:p>
    <w:p w14:paraId="7835D65C" w14:textId="5110218C" w:rsidR="0022078B" w:rsidRPr="0022078B" w:rsidRDefault="004F0F20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</w:t>
      </w:r>
      <w:r w:rsidR="007B7C7B">
        <w:rPr>
          <w:rFonts w:ascii="Courier New" w:hAnsi="Courier New" w:cs="Courier New"/>
          <w:sz w:val="26"/>
          <w:szCs w:val="26"/>
        </w:rPr>
        <w:t xml:space="preserve"> </w:t>
      </w:r>
      <w:r w:rsidR="0022078B" w:rsidRPr="0022078B">
        <w:rPr>
          <w:rFonts w:ascii="Courier New" w:hAnsi="Courier New" w:cs="Courier New"/>
          <w:sz w:val="26"/>
          <w:szCs w:val="26"/>
        </w:rPr>
        <w:t>You've come to bring life</w:t>
      </w:r>
    </w:p>
    <w:p w14:paraId="446D847A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A              Bm          A</w:t>
      </w:r>
    </w:p>
    <w:p w14:paraId="38801C4E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To be light to shine brighter in us  </w:t>
      </w:r>
    </w:p>
    <w:p w14:paraId="25CAA9F7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G  D A  G    D     A</w:t>
      </w:r>
    </w:p>
    <w:p w14:paraId="6AE72319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Oh Emmanu-el God  with  us</w:t>
      </w:r>
    </w:p>
    <w:p w14:paraId="403A6307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14:paraId="1AF5E195" w14:textId="605F5D51" w:rsidR="0022078B" w:rsidRPr="0022078B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22078B" w:rsidRPr="0022078B">
        <w:rPr>
          <w:rFonts w:ascii="Courier New" w:hAnsi="Courier New" w:cs="Courier New"/>
          <w:b/>
          <w:sz w:val="26"/>
          <w:szCs w:val="26"/>
        </w:rPr>
        <w:t>:</w:t>
      </w:r>
    </w:p>
    <w:p w14:paraId="65DBC307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G              D       A</w:t>
      </w:r>
    </w:p>
    <w:p w14:paraId="3AD5E2B2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Our Deliverer You are Savior    </w:t>
      </w:r>
    </w:p>
    <w:p w14:paraId="3A66A9DF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     Bm       A          </w:t>
      </w:r>
    </w:p>
    <w:p w14:paraId="0F8F965F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In Your presence we find our strength</w:t>
      </w:r>
    </w:p>
    <w:p w14:paraId="1288837F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D      A       </w:t>
      </w:r>
    </w:p>
    <w:p w14:paraId="1A294F78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Over everything our redemption  </w:t>
      </w:r>
    </w:p>
    <w:p w14:paraId="3DDA6824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</w:t>
      </w:r>
      <w:r w:rsidR="00194E5D"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     G   </w:t>
      </w:r>
      <w:r w:rsidR="00194E5D"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</w:t>
      </w:r>
    </w:p>
    <w:p w14:paraId="7ED9F3BB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with us You are God with us</w:t>
      </w:r>
    </w:p>
    <w:p w14:paraId="0A685827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14:paraId="600A9686" w14:textId="17812041" w:rsidR="0022078B" w:rsidRPr="0022078B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</w:t>
      </w:r>
      <w:r w:rsidR="0022078B" w:rsidRPr="0022078B">
        <w:rPr>
          <w:rFonts w:ascii="Courier New" w:hAnsi="Courier New" w:cs="Courier New"/>
          <w:b/>
          <w:sz w:val="26"/>
          <w:szCs w:val="26"/>
        </w:rPr>
        <w:t>2:</w:t>
      </w:r>
    </w:p>
    <w:p w14:paraId="113D8207" w14:textId="195725A1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D          G       </w:t>
      </w:r>
    </w:p>
    <w:p w14:paraId="7FB1F6DE" w14:textId="77EF3F99" w:rsidR="0022078B" w:rsidRPr="0022078B" w:rsidRDefault="004F0F20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</w:t>
      </w:r>
      <w:r w:rsidR="007B7C7B">
        <w:rPr>
          <w:rFonts w:ascii="Courier New" w:hAnsi="Courier New" w:cs="Courier New"/>
          <w:sz w:val="26"/>
          <w:szCs w:val="26"/>
        </w:rPr>
        <w:t xml:space="preserve">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be hope  </w:t>
      </w:r>
    </w:p>
    <w:p w14:paraId="6958A8EB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  A              Bm        A </w:t>
      </w:r>
    </w:p>
    <w:p w14:paraId="09552C65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To this world for Your honor and name</w:t>
      </w:r>
    </w:p>
    <w:p w14:paraId="2394DD2F" w14:textId="67559B48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G </w:t>
      </w:r>
    </w:p>
    <w:p w14:paraId="20F61A49" w14:textId="23ABB09C" w:rsidR="0022078B" w:rsidRPr="0022078B" w:rsidRDefault="004F0F20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</w:t>
      </w:r>
      <w:r w:rsidR="007B7C7B">
        <w:rPr>
          <w:rFonts w:ascii="Courier New" w:hAnsi="Courier New" w:cs="Courier New"/>
          <w:sz w:val="26"/>
          <w:szCs w:val="26"/>
        </w:rPr>
        <w:t xml:space="preserve">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take sin  </w:t>
      </w:r>
    </w:p>
    <w:p w14:paraId="1C5B1D91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  A            Bm          A </w:t>
      </w:r>
    </w:p>
    <w:p w14:paraId="6E89FC3E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To bear shame and to conquer the grave </w:t>
      </w:r>
    </w:p>
    <w:p w14:paraId="3E9EDC0C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G  D A  G    D     A</w:t>
      </w:r>
    </w:p>
    <w:p w14:paraId="6F6C8635" w14:textId="77777777" w:rsid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Oh Emmanu-el God  with  us</w:t>
      </w:r>
    </w:p>
    <w:p w14:paraId="316594E4" w14:textId="77777777" w:rsidR="007B7C7B" w:rsidRDefault="007B7C7B" w:rsidP="0022078B">
      <w:pPr>
        <w:rPr>
          <w:rFonts w:ascii="Courier New" w:hAnsi="Courier New" w:cs="Courier New"/>
          <w:sz w:val="26"/>
          <w:szCs w:val="26"/>
        </w:rPr>
      </w:pPr>
    </w:p>
    <w:p w14:paraId="210DCF90" w14:textId="77777777" w:rsidR="007B7C7B" w:rsidRP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 w:rsidRPr="007B7C7B">
        <w:rPr>
          <w:rFonts w:ascii="Courier New" w:hAnsi="Courier New" w:cs="Courier New"/>
          <w:b/>
          <w:sz w:val="26"/>
          <w:szCs w:val="26"/>
        </w:rPr>
        <w:t>Repeat Chorus:</w:t>
      </w:r>
    </w:p>
    <w:p w14:paraId="29E08DE6" w14:textId="77777777" w:rsid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14:paraId="26B06814" w14:textId="773E48A6"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Bm7</w:t>
      </w:r>
      <w:r w:rsidR="00EF6204">
        <w:rPr>
          <w:rFonts w:ascii="Courier New" w:hAnsi="Courier New" w:cs="Courier New"/>
          <w:b/>
          <w:sz w:val="26"/>
          <w:szCs w:val="26"/>
        </w:rPr>
        <w:t xml:space="preserve"> Bm7</w:t>
      </w:r>
    </w:p>
    <w:p w14:paraId="58959198" w14:textId="77777777" w:rsidR="007B7C7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p w14:paraId="7CFF553F" w14:textId="7F9D3F1F" w:rsidR="0022078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924C6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22078B" w:rsidRPr="0022078B">
        <w:rPr>
          <w:rFonts w:ascii="Courier New" w:hAnsi="Courier New" w:cs="Courier New"/>
          <w:b/>
          <w:sz w:val="26"/>
          <w:szCs w:val="26"/>
        </w:rPr>
        <w:t xml:space="preserve"> (4x):</w:t>
      </w:r>
    </w:p>
    <w:p w14:paraId="6A765AB4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Bm           G              </w:t>
      </w:r>
    </w:p>
    <w:p w14:paraId="59829F4E" w14:textId="77777777"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You are here You are holy    </w:t>
      </w:r>
    </w:p>
    <w:p w14:paraId="03264D1B" w14:textId="77777777"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D               A</w:t>
      </w:r>
      <w:r w:rsidR="007B7C7B">
        <w:rPr>
          <w:rFonts w:ascii="Courier New" w:hAnsi="Courier New" w:cs="Courier New"/>
          <w:b/>
          <w:sz w:val="26"/>
          <w:szCs w:val="26"/>
        </w:rPr>
        <w:t>/C#</w:t>
      </w:r>
    </w:p>
    <w:p w14:paraId="6F68A925" w14:textId="77777777" w:rsid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We are standing  in Your glory</w:t>
      </w:r>
    </w:p>
    <w:p w14:paraId="1D2DF452" w14:textId="4E8B80F8" w:rsidR="00194E5D" w:rsidRDefault="00194E5D" w:rsidP="0022078B">
      <w:pPr>
        <w:rPr>
          <w:rFonts w:ascii="Courier New" w:hAnsi="Courier New" w:cs="Courier New"/>
          <w:b/>
          <w:sz w:val="26"/>
          <w:szCs w:val="26"/>
        </w:rPr>
      </w:pPr>
    </w:p>
    <w:p w14:paraId="58DF9BE9" w14:textId="2D8BDCFC" w:rsidR="002924C6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0702AC5C" w14:textId="72E84C8B"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 w:rsidRPr="007B7C7B">
        <w:rPr>
          <w:rFonts w:ascii="Courier New" w:hAnsi="Courier New" w:cs="Courier New"/>
          <w:b/>
          <w:sz w:val="26"/>
          <w:szCs w:val="26"/>
        </w:rPr>
        <w:t>G</w:t>
      </w:r>
      <w:r w:rsidR="00EF6204">
        <w:rPr>
          <w:rFonts w:ascii="Courier New" w:hAnsi="Courier New" w:cs="Courier New"/>
          <w:b/>
          <w:sz w:val="26"/>
          <w:szCs w:val="26"/>
        </w:rPr>
        <w:t xml:space="preserve"> </w:t>
      </w:r>
      <w:r w:rsidR="004F0F20">
        <w:rPr>
          <w:rFonts w:ascii="Courier New" w:hAnsi="Courier New" w:cs="Courier New"/>
          <w:b/>
          <w:sz w:val="26"/>
          <w:szCs w:val="26"/>
        </w:rPr>
        <w:t>G</w:t>
      </w:r>
    </w:p>
    <w:p w14:paraId="0C9AEC3D" w14:textId="77777777" w:rsidR="007B7C7B" w:rsidRPr="00194E5D" w:rsidRDefault="00194E5D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94E5D">
        <w:rPr>
          <w:rFonts w:ascii="Courier New" w:hAnsi="Courier New" w:cs="Courier New"/>
          <w:sz w:val="26"/>
          <w:szCs w:val="26"/>
        </w:rPr>
        <w:t>Lord</w:t>
      </w:r>
    </w:p>
    <w:p w14:paraId="2E659716" w14:textId="77777777" w:rsidR="00194E5D" w:rsidRDefault="00194E5D" w:rsidP="0022078B">
      <w:pPr>
        <w:rPr>
          <w:rFonts w:ascii="Courier New" w:hAnsi="Courier New" w:cs="Courier New"/>
          <w:b/>
          <w:sz w:val="26"/>
          <w:szCs w:val="26"/>
        </w:rPr>
      </w:pPr>
    </w:p>
    <w:p w14:paraId="0A61DFF1" w14:textId="7D7ED44B" w:rsidR="007B7C7B" w:rsidRDefault="00EF6204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Final Chorus:</w:t>
      </w:r>
    </w:p>
    <w:p w14:paraId="60F08318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22078B">
        <w:rPr>
          <w:rFonts w:ascii="Courier New" w:hAnsi="Courier New" w:cs="Courier New"/>
          <w:b/>
          <w:sz w:val="26"/>
          <w:szCs w:val="26"/>
        </w:rPr>
        <w:t>:</w:t>
      </w:r>
    </w:p>
    <w:p w14:paraId="05E21FD1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G              D       A</w:t>
      </w:r>
    </w:p>
    <w:p w14:paraId="4EEB3E36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Our Deliverer You are Savior    </w:t>
      </w:r>
    </w:p>
    <w:p w14:paraId="31BE7AAE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     Bm       A          </w:t>
      </w:r>
    </w:p>
    <w:p w14:paraId="73752F9D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In Your presence we find our strength</w:t>
      </w:r>
    </w:p>
    <w:p w14:paraId="71B08208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D      A       </w:t>
      </w:r>
    </w:p>
    <w:p w14:paraId="1B79719B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Over everything our redemption  </w:t>
      </w:r>
    </w:p>
    <w:p w14:paraId="1D081529" w14:textId="7FB1208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     </w:t>
      </w:r>
    </w:p>
    <w:p w14:paraId="4BDB70E6" w14:textId="50FA1553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with us</w:t>
      </w:r>
    </w:p>
    <w:p w14:paraId="3C870DAF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G              D       A</w:t>
      </w:r>
    </w:p>
    <w:p w14:paraId="2424BC28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Our Deliverer You are Savior    </w:t>
      </w:r>
    </w:p>
    <w:p w14:paraId="30530C3F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     Bm       A          </w:t>
      </w:r>
    </w:p>
    <w:p w14:paraId="7D098BD3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In Your presence we find our strength</w:t>
      </w:r>
    </w:p>
    <w:p w14:paraId="72460DAB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D      A       </w:t>
      </w:r>
    </w:p>
    <w:p w14:paraId="0487483E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Over everything our redemption  </w:t>
      </w:r>
    </w:p>
    <w:p w14:paraId="54EB3462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     G   </w:t>
      </w:r>
      <w:r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</w:t>
      </w:r>
    </w:p>
    <w:p w14:paraId="5E4586D7" w14:textId="77777777" w:rsidR="00EF6204" w:rsidRPr="0022078B" w:rsidRDefault="00EF6204" w:rsidP="00EF6204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with us You are God with us</w:t>
      </w:r>
    </w:p>
    <w:p w14:paraId="2C52CDE2" w14:textId="77777777" w:rsidR="00EF6204" w:rsidRPr="0022078B" w:rsidRDefault="00EF6204" w:rsidP="00EF6204">
      <w:pPr>
        <w:rPr>
          <w:rFonts w:ascii="Courier New" w:hAnsi="Courier New" w:cs="Courier New"/>
          <w:b/>
          <w:sz w:val="26"/>
          <w:szCs w:val="26"/>
        </w:rPr>
      </w:pPr>
    </w:p>
    <w:p w14:paraId="67D8D5D3" w14:textId="419635D5" w:rsidR="007B7C7B" w:rsidRDefault="002924C6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048FDF1D" w14:textId="09E21F79" w:rsidR="007B7C7B" w:rsidRPr="0022078B" w:rsidRDefault="007B7C7B" w:rsidP="007B7C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</w:t>
      </w:r>
      <w:r w:rsidR="00EF6204"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</w:t>
      </w:r>
      <w:r>
        <w:rPr>
          <w:rFonts w:ascii="Courier New" w:hAnsi="Courier New" w:cs="Courier New"/>
          <w:b/>
          <w:sz w:val="26"/>
          <w:szCs w:val="26"/>
        </w:rPr>
        <w:t xml:space="preserve">  G   </w:t>
      </w:r>
      <w:r w:rsidR="00EF6204">
        <w:rPr>
          <w:rFonts w:ascii="Courier New" w:hAnsi="Courier New" w:cs="Courier New"/>
          <w:b/>
          <w:sz w:val="26"/>
          <w:szCs w:val="26"/>
        </w:rPr>
        <w:t>Bm</w:t>
      </w:r>
      <w:r>
        <w:rPr>
          <w:rFonts w:ascii="Courier New" w:hAnsi="Courier New" w:cs="Courier New"/>
          <w:b/>
          <w:sz w:val="26"/>
          <w:szCs w:val="26"/>
        </w:rPr>
        <w:t xml:space="preserve">   A </w:t>
      </w:r>
    </w:p>
    <w:p w14:paraId="27FB5C9B" w14:textId="1BFC6689" w:rsidR="007B7C7B" w:rsidRPr="00EF6204" w:rsidRDefault="007B7C7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 with us</w:t>
      </w:r>
      <w:r>
        <w:rPr>
          <w:rFonts w:ascii="Courier New" w:hAnsi="Courier New" w:cs="Courier New"/>
          <w:sz w:val="26"/>
          <w:szCs w:val="26"/>
        </w:rPr>
        <w:t xml:space="preserve"> God with us</w:t>
      </w:r>
    </w:p>
    <w:sectPr w:rsidR="007B7C7B" w:rsidRPr="00EF6204" w:rsidSect="007B7C7B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236E" w14:textId="77777777" w:rsidR="00444A39" w:rsidRDefault="00444A39" w:rsidP="00C47270">
      <w:r>
        <w:separator/>
      </w:r>
    </w:p>
  </w:endnote>
  <w:endnote w:type="continuationSeparator" w:id="0">
    <w:p w14:paraId="15C07345" w14:textId="77777777" w:rsidR="00444A39" w:rsidRDefault="00444A3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1FD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D4C17" w:rsidRPr="004D4C1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F4C6DC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95A6" w14:textId="77777777" w:rsidR="00444A39" w:rsidRDefault="00444A39" w:rsidP="00C47270">
      <w:r>
        <w:separator/>
      </w:r>
    </w:p>
  </w:footnote>
  <w:footnote w:type="continuationSeparator" w:id="0">
    <w:p w14:paraId="1F3F6FAE" w14:textId="77777777" w:rsidR="00444A39" w:rsidRDefault="00444A3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318B4"/>
    <w:rsid w:val="000461C3"/>
    <w:rsid w:val="0005797C"/>
    <w:rsid w:val="0006152F"/>
    <w:rsid w:val="0013305C"/>
    <w:rsid w:val="001432BE"/>
    <w:rsid w:val="00194E5D"/>
    <w:rsid w:val="001A73AC"/>
    <w:rsid w:val="001F0131"/>
    <w:rsid w:val="001F6234"/>
    <w:rsid w:val="00215EF5"/>
    <w:rsid w:val="0022078B"/>
    <w:rsid w:val="002601C4"/>
    <w:rsid w:val="002924C6"/>
    <w:rsid w:val="002C732E"/>
    <w:rsid w:val="002D760D"/>
    <w:rsid w:val="00304A59"/>
    <w:rsid w:val="003370F2"/>
    <w:rsid w:val="00372155"/>
    <w:rsid w:val="0044050A"/>
    <w:rsid w:val="00444A39"/>
    <w:rsid w:val="004A7532"/>
    <w:rsid w:val="004C26E4"/>
    <w:rsid w:val="004D4C17"/>
    <w:rsid w:val="004F0F20"/>
    <w:rsid w:val="00550145"/>
    <w:rsid w:val="00564AF0"/>
    <w:rsid w:val="0065249F"/>
    <w:rsid w:val="00782B1E"/>
    <w:rsid w:val="007B7C7B"/>
    <w:rsid w:val="008323B2"/>
    <w:rsid w:val="00845000"/>
    <w:rsid w:val="0085164F"/>
    <w:rsid w:val="008548BE"/>
    <w:rsid w:val="008B22F7"/>
    <w:rsid w:val="009110C4"/>
    <w:rsid w:val="00966FE7"/>
    <w:rsid w:val="009B4112"/>
    <w:rsid w:val="009C276D"/>
    <w:rsid w:val="00A15E4B"/>
    <w:rsid w:val="00A46AFE"/>
    <w:rsid w:val="00A61E69"/>
    <w:rsid w:val="00A63171"/>
    <w:rsid w:val="00B22DD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14B89"/>
    <w:rsid w:val="00E3555F"/>
    <w:rsid w:val="00E537F4"/>
    <w:rsid w:val="00E662EA"/>
    <w:rsid w:val="00EA5D99"/>
    <w:rsid w:val="00EE1AE0"/>
    <w:rsid w:val="00EE5211"/>
    <w:rsid w:val="00EF6204"/>
    <w:rsid w:val="00FC41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F7977"/>
  <w15:chartTrackingRefBased/>
  <w15:docId w15:val="{7CD0D594-9BE8-470A-954C-D97C5CE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2015-05-15T13:37:00Z</cp:lastPrinted>
  <dcterms:created xsi:type="dcterms:W3CDTF">2018-11-03T14:14:00Z</dcterms:created>
  <dcterms:modified xsi:type="dcterms:W3CDTF">2022-12-05T17:43:00Z</dcterms:modified>
</cp:coreProperties>
</file>