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F8EC" w14:textId="1E9A324A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Graves Into Gardens CCLI#: 7138219 – 6/8 </w:t>
      </w:r>
      <w:bookmarkStart w:id="0" w:name="_Hlk95384269"/>
      <w:r w:rsidR="00FF4E1C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FF4E1C">
        <w:rPr>
          <w:rFonts w:ascii="Courier New" w:hAnsi="Courier New" w:cs="Courier New"/>
          <w:b/>
          <w:sz w:val="26"/>
          <w:szCs w:val="26"/>
        </w:rPr>
        <w:t>=</w:t>
      </w:r>
      <w:r w:rsidRPr="006F7EE4">
        <w:rPr>
          <w:rFonts w:ascii="Courier New" w:hAnsi="Courier New" w:cs="Courier New"/>
          <w:b/>
          <w:sz w:val="26"/>
          <w:szCs w:val="26"/>
        </w:rPr>
        <w:t>50</w:t>
      </w:r>
    </w:p>
    <w:bookmarkEnd w:id="0"/>
    <w:p w14:paraId="3C473A38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</w:p>
    <w:p w14:paraId="3A77A3FA" w14:textId="77777777" w:rsidR="008B6B82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Outline:</w:t>
      </w:r>
    </w:p>
    <w:p w14:paraId="139150EF" w14:textId="5DEAC4CD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v1,ch,v2,c</w:t>
      </w:r>
      <w:r w:rsidR="008B6B82">
        <w:rPr>
          <w:rFonts w:ascii="Courier New" w:hAnsi="Courier New" w:cs="Courier New"/>
          <w:b/>
          <w:sz w:val="26"/>
          <w:szCs w:val="26"/>
        </w:rPr>
        <w:t>,ctag,c</w:t>
      </w:r>
      <w:r w:rsidRPr="006F7EE4">
        <w:rPr>
          <w:rFonts w:ascii="Courier New" w:hAnsi="Courier New" w:cs="Courier New"/>
          <w:b/>
          <w:sz w:val="26"/>
          <w:szCs w:val="26"/>
        </w:rPr>
        <w:t>,</w:t>
      </w:r>
      <w:r w:rsidR="008B6B82">
        <w:rPr>
          <w:rFonts w:ascii="Courier New" w:hAnsi="Courier New" w:cs="Courier New"/>
          <w:b/>
          <w:sz w:val="26"/>
          <w:szCs w:val="26"/>
        </w:rPr>
        <w:t>turn,</w:t>
      </w:r>
      <w:r w:rsidRPr="006F7EE4">
        <w:rPr>
          <w:rFonts w:ascii="Courier New" w:hAnsi="Courier New" w:cs="Courier New"/>
          <w:b/>
          <w:sz w:val="26"/>
          <w:szCs w:val="26"/>
        </w:rPr>
        <w:t>b1</w:t>
      </w:r>
      <w:r w:rsidR="00A025C0">
        <w:rPr>
          <w:rFonts w:ascii="Courier New" w:hAnsi="Courier New" w:cs="Courier New"/>
          <w:b/>
          <w:sz w:val="26"/>
          <w:szCs w:val="26"/>
        </w:rPr>
        <w:t>x2</w:t>
      </w:r>
      <w:r w:rsidRPr="006F7EE4">
        <w:rPr>
          <w:rFonts w:ascii="Courier New" w:hAnsi="Courier New" w:cs="Courier New"/>
          <w:b/>
          <w:sz w:val="26"/>
          <w:szCs w:val="26"/>
        </w:rPr>
        <w:t>,b2,btag,c</w:t>
      </w:r>
      <w:r w:rsidR="002550F5">
        <w:rPr>
          <w:rFonts w:ascii="Courier New" w:hAnsi="Courier New" w:cs="Courier New"/>
          <w:b/>
          <w:sz w:val="26"/>
          <w:szCs w:val="26"/>
        </w:rPr>
        <w:t>x2</w:t>
      </w:r>
      <w:r w:rsidRPr="006F7EE4">
        <w:rPr>
          <w:rFonts w:ascii="Courier New" w:hAnsi="Courier New" w:cs="Courier New"/>
          <w:b/>
          <w:sz w:val="26"/>
          <w:szCs w:val="26"/>
        </w:rPr>
        <w:t>,b2x2,btagx2</w:t>
      </w:r>
    </w:p>
    <w:p w14:paraId="48DAAB74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</w:p>
    <w:p w14:paraId="07F057B0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Intro:</w:t>
      </w:r>
    </w:p>
    <w:p w14:paraId="2A60A68C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D D D G D D D</w:t>
      </w:r>
    </w:p>
    <w:p w14:paraId="58E217C2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</w:p>
    <w:p w14:paraId="74B65194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Verse 1:</w:t>
      </w:r>
    </w:p>
    <w:p w14:paraId="11648E62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G              D            G             D</w:t>
      </w:r>
    </w:p>
    <w:p w14:paraId="59B70391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I searched the world but it couldn't fill me</w:t>
      </w:r>
    </w:p>
    <w:p w14:paraId="5D10B3D5" w14:textId="02D4C09A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G           Bm7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F7EE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64CFCA45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Man's empty praise and treasures that fade</w:t>
      </w:r>
    </w:p>
    <w:p w14:paraId="128F9562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29627BB0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Are never enough</w:t>
      </w:r>
    </w:p>
    <w:p w14:paraId="422FD36C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G              D        G             D</w:t>
      </w:r>
    </w:p>
    <w:p w14:paraId="3FCEB0D3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Then You came along and put me back together</w:t>
      </w:r>
    </w:p>
    <w:p w14:paraId="77625947" w14:textId="438A9C4D" w:rsidR="006F7EE4" w:rsidRPr="006F7EE4" w:rsidRDefault="00E30484" w:rsidP="006F7E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="006F7EE4" w:rsidRPr="006F7EE4">
        <w:rPr>
          <w:rFonts w:ascii="Courier New" w:hAnsi="Courier New" w:cs="Courier New"/>
          <w:b/>
          <w:sz w:val="26"/>
          <w:szCs w:val="26"/>
        </w:rPr>
        <w:t xml:space="preserve">           Bm7            </w:t>
      </w:r>
      <w:r w:rsidR="006F7EE4">
        <w:rPr>
          <w:rFonts w:ascii="Courier New" w:hAnsi="Courier New" w:cs="Courier New"/>
          <w:b/>
          <w:sz w:val="26"/>
          <w:szCs w:val="26"/>
        </w:rPr>
        <w:t xml:space="preserve"> </w:t>
      </w:r>
      <w:r w:rsidR="006F7EE4" w:rsidRPr="006F7EE4">
        <w:rPr>
          <w:rFonts w:ascii="Courier New" w:hAnsi="Courier New" w:cs="Courier New"/>
          <w:b/>
          <w:sz w:val="26"/>
          <w:szCs w:val="26"/>
        </w:rPr>
        <w:t xml:space="preserve"> A                 G   G</w:t>
      </w:r>
      <w:r w:rsidR="008F672B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1307F5B4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And every desire is now satisfied here in Your love</w:t>
      </w:r>
    </w:p>
    <w:p w14:paraId="3369A613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</w:p>
    <w:p w14:paraId="7714FCC4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Chorus:</w:t>
      </w:r>
    </w:p>
    <w:p w14:paraId="7B31F18C" w14:textId="52DB6980" w:rsidR="006F7EE4" w:rsidRPr="006F7EE4" w:rsidRDefault="008F672B" w:rsidP="006F7E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F7EE4" w:rsidRPr="006F7EE4">
        <w:rPr>
          <w:rFonts w:ascii="Courier New" w:hAnsi="Courier New" w:cs="Courier New"/>
          <w:b/>
          <w:sz w:val="26"/>
          <w:szCs w:val="26"/>
        </w:rPr>
        <w:t xml:space="preserve">          D</w:t>
      </w:r>
    </w:p>
    <w:p w14:paraId="460C7BEC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Oh there's nothing better than You</w:t>
      </w:r>
    </w:p>
    <w:p w14:paraId="67FAF482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Bm7</w:t>
      </w:r>
    </w:p>
    <w:p w14:paraId="21830F06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There's nothing better than You</w:t>
      </w:r>
    </w:p>
    <w:p w14:paraId="3BE40CF5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14:paraId="36D1DA30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Lord there's nothing</w:t>
      </w:r>
    </w:p>
    <w:p w14:paraId="2BAC2C58" w14:textId="4A5C54CC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            D  D  </w:t>
      </w:r>
    </w:p>
    <w:p w14:paraId="072DFBB2" w14:textId="4CA61234" w:rsid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Nothing is better than You</w:t>
      </w:r>
    </w:p>
    <w:p w14:paraId="0A1D9955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</w:p>
    <w:p w14:paraId="2C90182A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Verse 2:</w:t>
      </w:r>
    </w:p>
    <w:p w14:paraId="2EFBC545" w14:textId="58655C02" w:rsidR="006F7EE4" w:rsidRPr="006F7EE4" w:rsidRDefault="00881482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G D D D </w:t>
      </w:r>
      <w:r w:rsidR="006F7EE4" w:rsidRPr="006F7EE4">
        <w:rPr>
          <w:rFonts w:ascii="Courier New" w:hAnsi="Courier New" w:cs="Courier New"/>
          <w:b/>
          <w:sz w:val="26"/>
          <w:szCs w:val="26"/>
        </w:rPr>
        <w:t>G        D        G           D</w:t>
      </w:r>
    </w:p>
    <w:p w14:paraId="0BCBC2E2" w14:textId="4F06A2F3" w:rsidR="006F7EE4" w:rsidRPr="006F7EE4" w:rsidRDefault="00881482" w:rsidP="006F7EE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</w:t>
      </w:r>
      <w:r w:rsidR="006F7EE4" w:rsidRPr="006F7EE4">
        <w:rPr>
          <w:rFonts w:ascii="Courier New" w:hAnsi="Courier New" w:cs="Courier New"/>
          <w:bCs/>
          <w:sz w:val="26"/>
          <w:szCs w:val="26"/>
        </w:rPr>
        <w:t>I'm not afraid to show You my weakness</w:t>
      </w:r>
    </w:p>
    <w:p w14:paraId="23001146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G            Bm7</w:t>
      </w:r>
    </w:p>
    <w:p w14:paraId="54A3749C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My failures and flaws</w:t>
      </w:r>
    </w:p>
    <w:p w14:paraId="1DBD57C5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           A</w:t>
      </w:r>
    </w:p>
    <w:p w14:paraId="03DCE4E8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Lord You've seen them all</w:t>
      </w:r>
    </w:p>
    <w:p w14:paraId="4C463E92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           G     </w:t>
      </w:r>
    </w:p>
    <w:p w14:paraId="3DDB39E9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And You still call me friend</w:t>
      </w:r>
    </w:p>
    <w:p w14:paraId="1E497571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           D</w:t>
      </w:r>
    </w:p>
    <w:p w14:paraId="032B22B5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'Cause the God of the mountain</w:t>
      </w:r>
    </w:p>
    <w:p w14:paraId="28DF2524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G          D</w:t>
      </w:r>
    </w:p>
    <w:p w14:paraId="13A09014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Is the God of the valley</w:t>
      </w:r>
    </w:p>
    <w:p w14:paraId="11C40A03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       Bm7</w:t>
      </w:r>
    </w:p>
    <w:p w14:paraId="28C0D827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And there's not a place</w:t>
      </w:r>
    </w:p>
    <w:p w14:paraId="09311974" w14:textId="649471C3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    A                    G   A/G </w:t>
      </w:r>
      <w:r w:rsidR="00E30484">
        <w:rPr>
          <w:rFonts w:ascii="Courier New" w:hAnsi="Courier New" w:cs="Courier New"/>
          <w:b/>
          <w:sz w:val="26"/>
          <w:szCs w:val="26"/>
        </w:rPr>
        <w:t>G</w:t>
      </w:r>
    </w:p>
    <w:p w14:paraId="3BAA1CFB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Your mercy and grace won't find me again</w:t>
      </w:r>
    </w:p>
    <w:p w14:paraId="09CD8E89" w14:textId="685B44C2" w:rsid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Repeat Chorus</w:t>
      </w:r>
      <w:r w:rsidR="008F672B">
        <w:rPr>
          <w:rFonts w:ascii="Courier New" w:hAnsi="Courier New" w:cs="Courier New"/>
          <w:b/>
          <w:sz w:val="26"/>
          <w:szCs w:val="26"/>
        </w:rPr>
        <w:t>:</w:t>
      </w:r>
    </w:p>
    <w:p w14:paraId="3FBC4F26" w14:textId="37B87467" w:rsidR="008F672B" w:rsidRPr="00881482" w:rsidRDefault="008F672B" w:rsidP="008F67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 xml:space="preserve">Chorus </w:t>
      </w:r>
      <w:r w:rsidRPr="00881482">
        <w:rPr>
          <w:rFonts w:ascii="Courier New" w:hAnsi="Courier New" w:cs="Courier New"/>
          <w:b/>
          <w:sz w:val="26"/>
          <w:szCs w:val="26"/>
        </w:rPr>
        <w:t>Tag:</w:t>
      </w:r>
    </w:p>
    <w:p w14:paraId="36354071" w14:textId="77777777" w:rsidR="008F672B" w:rsidRPr="00881482" w:rsidRDefault="008F672B" w:rsidP="008F672B">
      <w:pPr>
        <w:rPr>
          <w:rFonts w:ascii="Courier New" w:hAnsi="Courier New" w:cs="Courier New"/>
          <w:b/>
          <w:sz w:val="26"/>
          <w:szCs w:val="26"/>
        </w:rPr>
      </w:pPr>
      <w:r w:rsidRPr="00881482">
        <w:rPr>
          <w:rFonts w:ascii="Courier New" w:hAnsi="Courier New" w:cs="Courier New"/>
          <w:b/>
          <w:sz w:val="26"/>
          <w:szCs w:val="26"/>
        </w:rPr>
        <w:t>D D</w:t>
      </w:r>
    </w:p>
    <w:p w14:paraId="1069A3C4" w14:textId="77777777" w:rsidR="008F672B" w:rsidRPr="006F7EE4" w:rsidRDefault="008F672B" w:rsidP="006F7EE4">
      <w:pPr>
        <w:rPr>
          <w:rFonts w:ascii="Courier New" w:hAnsi="Courier New" w:cs="Courier New"/>
          <w:b/>
          <w:sz w:val="26"/>
          <w:szCs w:val="26"/>
        </w:rPr>
      </w:pPr>
    </w:p>
    <w:p w14:paraId="2DE1E04F" w14:textId="6885DD99" w:rsidR="006F7EE4" w:rsidRDefault="00881482" w:rsidP="006F7E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72931F08" w14:textId="77777777" w:rsidR="00881482" w:rsidRPr="006F7EE4" w:rsidRDefault="00881482" w:rsidP="006F7EE4">
      <w:pPr>
        <w:rPr>
          <w:rFonts w:ascii="Courier New" w:hAnsi="Courier New" w:cs="Courier New"/>
          <w:b/>
          <w:sz w:val="26"/>
          <w:szCs w:val="26"/>
        </w:rPr>
      </w:pPr>
    </w:p>
    <w:p w14:paraId="4D66F590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Turnaround:</w:t>
      </w:r>
    </w:p>
    <w:p w14:paraId="01E77E5E" w14:textId="33640C46" w:rsidR="006F7EE4" w:rsidRPr="006F7EE4" w:rsidRDefault="008F672B" w:rsidP="006F7E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D D </w:t>
      </w:r>
      <w:r w:rsidR="006F7EE4" w:rsidRPr="006F7EE4">
        <w:rPr>
          <w:rFonts w:ascii="Courier New" w:hAnsi="Courier New" w:cs="Courier New"/>
          <w:b/>
          <w:sz w:val="26"/>
          <w:szCs w:val="26"/>
        </w:rPr>
        <w:t>G D</w:t>
      </w:r>
      <w:r>
        <w:rPr>
          <w:rFonts w:ascii="Courier New" w:hAnsi="Courier New" w:cs="Courier New"/>
          <w:b/>
          <w:sz w:val="26"/>
          <w:szCs w:val="26"/>
        </w:rPr>
        <w:t xml:space="preserve"> D D</w:t>
      </w:r>
      <w:r w:rsidR="006F7EE4" w:rsidRPr="006F7EE4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28E78297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</w:p>
    <w:p w14:paraId="5489954D" w14:textId="36A9BFFE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Bridge 1</w:t>
      </w:r>
      <w:r w:rsidR="00A025C0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6F7EE4">
        <w:rPr>
          <w:rFonts w:ascii="Courier New" w:hAnsi="Courier New" w:cs="Courier New"/>
          <w:b/>
          <w:sz w:val="26"/>
          <w:szCs w:val="26"/>
        </w:rPr>
        <w:t>:</w:t>
      </w:r>
    </w:p>
    <w:p w14:paraId="3D318F87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D                           G</w:t>
      </w:r>
    </w:p>
    <w:p w14:paraId="315BFEBE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 xml:space="preserve"> You turn mourning to dancing</w:t>
      </w:r>
    </w:p>
    <w:p w14:paraId="31488A8D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D                        G</w:t>
      </w:r>
    </w:p>
    <w:p w14:paraId="46F820A8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 xml:space="preserve"> You give beauty for ashes</w:t>
      </w:r>
    </w:p>
    <w:p w14:paraId="3809BA47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D                        </w:t>
      </w:r>
    </w:p>
    <w:p w14:paraId="683C0930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 xml:space="preserve"> You turn shame into glory</w:t>
      </w:r>
    </w:p>
    <w:p w14:paraId="623956A5" w14:textId="5B2CA7C4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Bm7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F7EE4">
        <w:rPr>
          <w:rFonts w:ascii="Courier New" w:hAnsi="Courier New" w:cs="Courier New"/>
          <w:b/>
          <w:sz w:val="26"/>
          <w:szCs w:val="26"/>
        </w:rPr>
        <w:t xml:space="preserve"> G       D</w:t>
      </w:r>
    </w:p>
    <w:p w14:paraId="4CBDDA79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You're the only one who can</w:t>
      </w:r>
    </w:p>
    <w:p w14:paraId="2A732854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</w:p>
    <w:p w14:paraId="1EDEE639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Bridge 2:</w:t>
      </w:r>
    </w:p>
    <w:p w14:paraId="6832EC06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D                           G</w:t>
      </w:r>
    </w:p>
    <w:p w14:paraId="0495A1C9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 xml:space="preserve"> You turn graves into gardens</w:t>
      </w:r>
    </w:p>
    <w:p w14:paraId="7B6C5C4E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D                         G</w:t>
      </w:r>
    </w:p>
    <w:p w14:paraId="071E16B3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 xml:space="preserve"> You turn bones into armies</w:t>
      </w:r>
    </w:p>
    <w:p w14:paraId="285975F8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D                           </w:t>
      </w:r>
    </w:p>
    <w:p w14:paraId="0B0F73A1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 xml:space="preserve"> You turn seas into highways</w:t>
      </w:r>
    </w:p>
    <w:p w14:paraId="6AD3945E" w14:textId="5B2CF5CC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Bm7  G       D</w:t>
      </w:r>
    </w:p>
    <w:p w14:paraId="51EFD2C8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You're the only one who can</w:t>
      </w:r>
    </w:p>
    <w:p w14:paraId="78762D93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Bridge Tag:</w:t>
      </w:r>
    </w:p>
    <w:p w14:paraId="68BF6852" w14:textId="66DE8D04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           Bm7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F7EE4">
        <w:rPr>
          <w:rFonts w:ascii="Courier New" w:hAnsi="Courier New" w:cs="Courier New"/>
          <w:b/>
          <w:sz w:val="26"/>
          <w:szCs w:val="26"/>
        </w:rPr>
        <w:t>G       D</w:t>
      </w:r>
    </w:p>
    <w:p w14:paraId="1211FED0" w14:textId="77777777" w:rsidR="006F7EE4" w:rsidRPr="006F7EE4" w:rsidRDefault="006F7EE4" w:rsidP="006F7EE4">
      <w:pPr>
        <w:rPr>
          <w:rFonts w:ascii="Courier New" w:hAnsi="Courier New" w:cs="Courier New"/>
          <w:bCs/>
          <w:sz w:val="26"/>
          <w:szCs w:val="26"/>
        </w:rPr>
      </w:pPr>
      <w:r w:rsidRPr="006F7EE4">
        <w:rPr>
          <w:rFonts w:ascii="Courier New" w:hAnsi="Courier New" w:cs="Courier New"/>
          <w:bCs/>
          <w:sz w:val="26"/>
          <w:szCs w:val="26"/>
        </w:rPr>
        <w:t>You're the only one who can</w:t>
      </w:r>
    </w:p>
    <w:p w14:paraId="5769300D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</w:p>
    <w:p w14:paraId="1408E51F" w14:textId="7F9B4BCB" w:rsidR="00881482" w:rsidRPr="006F7EE4" w:rsidRDefault="00881482" w:rsidP="00881482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Repeat Chorus</w:t>
      </w:r>
    </w:p>
    <w:p w14:paraId="344AA1B7" w14:textId="77777777" w:rsidR="00881482" w:rsidRDefault="00881482" w:rsidP="0088148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3E9FD1A7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143AD29B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Repeat Bridge 2 (2x):</w:t>
      </w:r>
    </w:p>
    <w:p w14:paraId="2FAE3D1B" w14:textId="77777777" w:rsidR="006F7EE4" w:rsidRPr="006F7EE4" w:rsidRDefault="006F7EE4" w:rsidP="006F7EE4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Repeat Bridge Tag (2x):</w:t>
      </w:r>
    </w:p>
    <w:p w14:paraId="2DF1CC0B" w14:textId="2A9C63C2" w:rsidR="00892509" w:rsidRPr="006F7EE4" w:rsidRDefault="008B6B82" w:rsidP="006F7EE4">
      <w:r>
        <w:rPr>
          <w:rFonts w:ascii="Courier New" w:hAnsi="Courier New" w:cs="Courier New"/>
          <w:b/>
          <w:sz w:val="26"/>
          <w:szCs w:val="26"/>
        </w:rPr>
        <w:t xml:space="preserve">D D </w:t>
      </w:r>
      <w:r w:rsidR="006F7EE4" w:rsidRPr="006F7EE4">
        <w:rPr>
          <w:rFonts w:ascii="Courier New" w:hAnsi="Courier New" w:cs="Courier New"/>
          <w:b/>
          <w:sz w:val="26"/>
          <w:szCs w:val="26"/>
        </w:rPr>
        <w:t>G D</w:t>
      </w:r>
    </w:p>
    <w:sectPr w:rsidR="00892509" w:rsidRPr="006F7EE4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7208" w14:textId="77777777" w:rsidR="00943DF5" w:rsidRDefault="00943DF5" w:rsidP="00C47270">
      <w:r>
        <w:separator/>
      </w:r>
    </w:p>
  </w:endnote>
  <w:endnote w:type="continuationSeparator" w:id="0">
    <w:p w14:paraId="2770AB32" w14:textId="77777777" w:rsidR="00943DF5" w:rsidRDefault="00943DF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84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376" w:rsidRPr="00CE037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72071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D7DF" w14:textId="77777777" w:rsidR="00943DF5" w:rsidRDefault="00943DF5" w:rsidP="00C47270">
      <w:r>
        <w:separator/>
      </w:r>
    </w:p>
  </w:footnote>
  <w:footnote w:type="continuationSeparator" w:id="0">
    <w:p w14:paraId="2F7CE2BB" w14:textId="77777777" w:rsidR="00943DF5" w:rsidRDefault="00943DF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22ECD"/>
    <w:rsid w:val="000318B4"/>
    <w:rsid w:val="000461C3"/>
    <w:rsid w:val="0005797C"/>
    <w:rsid w:val="0006152F"/>
    <w:rsid w:val="00064787"/>
    <w:rsid w:val="000B24DF"/>
    <w:rsid w:val="0013305C"/>
    <w:rsid w:val="001432BE"/>
    <w:rsid w:val="001A73AC"/>
    <w:rsid w:val="001C604E"/>
    <w:rsid w:val="001F0131"/>
    <w:rsid w:val="00215EF5"/>
    <w:rsid w:val="0022078B"/>
    <w:rsid w:val="002550F5"/>
    <w:rsid w:val="002601C4"/>
    <w:rsid w:val="002D760D"/>
    <w:rsid w:val="00304A59"/>
    <w:rsid w:val="00323CAD"/>
    <w:rsid w:val="003370F2"/>
    <w:rsid w:val="00372155"/>
    <w:rsid w:val="004A7532"/>
    <w:rsid w:val="004C26E4"/>
    <w:rsid w:val="004C4E42"/>
    <w:rsid w:val="00550145"/>
    <w:rsid w:val="00564AF0"/>
    <w:rsid w:val="005E2B5E"/>
    <w:rsid w:val="005F08ED"/>
    <w:rsid w:val="0065249F"/>
    <w:rsid w:val="006F7EE4"/>
    <w:rsid w:val="00782B1E"/>
    <w:rsid w:val="00790AFF"/>
    <w:rsid w:val="007D140A"/>
    <w:rsid w:val="007E65FB"/>
    <w:rsid w:val="008323B2"/>
    <w:rsid w:val="00845000"/>
    <w:rsid w:val="0085164F"/>
    <w:rsid w:val="008548BE"/>
    <w:rsid w:val="00881482"/>
    <w:rsid w:val="00892509"/>
    <w:rsid w:val="008B22F7"/>
    <w:rsid w:val="008B6B82"/>
    <w:rsid w:val="008E0C9D"/>
    <w:rsid w:val="008F672B"/>
    <w:rsid w:val="0090008B"/>
    <w:rsid w:val="009110C4"/>
    <w:rsid w:val="00932EB5"/>
    <w:rsid w:val="00932EE7"/>
    <w:rsid w:val="00943DF5"/>
    <w:rsid w:val="00966FE7"/>
    <w:rsid w:val="00996491"/>
    <w:rsid w:val="009A02E4"/>
    <w:rsid w:val="009B4112"/>
    <w:rsid w:val="009C276D"/>
    <w:rsid w:val="00A025C0"/>
    <w:rsid w:val="00A15E4B"/>
    <w:rsid w:val="00A458D2"/>
    <w:rsid w:val="00A46AFE"/>
    <w:rsid w:val="00A61E69"/>
    <w:rsid w:val="00A63171"/>
    <w:rsid w:val="00A940AC"/>
    <w:rsid w:val="00AB0B9C"/>
    <w:rsid w:val="00BA1F18"/>
    <w:rsid w:val="00BC4EC3"/>
    <w:rsid w:val="00C06134"/>
    <w:rsid w:val="00C22DB6"/>
    <w:rsid w:val="00C445A1"/>
    <w:rsid w:val="00C47270"/>
    <w:rsid w:val="00C71A59"/>
    <w:rsid w:val="00C758B7"/>
    <w:rsid w:val="00C87690"/>
    <w:rsid w:val="00C9283F"/>
    <w:rsid w:val="00CE0376"/>
    <w:rsid w:val="00D239CE"/>
    <w:rsid w:val="00D4546D"/>
    <w:rsid w:val="00D73507"/>
    <w:rsid w:val="00D75D81"/>
    <w:rsid w:val="00D87046"/>
    <w:rsid w:val="00DD2D17"/>
    <w:rsid w:val="00DE67E4"/>
    <w:rsid w:val="00E30484"/>
    <w:rsid w:val="00E3555F"/>
    <w:rsid w:val="00E537F4"/>
    <w:rsid w:val="00E662EA"/>
    <w:rsid w:val="00E7558D"/>
    <w:rsid w:val="00EE1AE0"/>
    <w:rsid w:val="00EE5211"/>
    <w:rsid w:val="00F240BA"/>
    <w:rsid w:val="00F5494A"/>
    <w:rsid w:val="00FC4126"/>
    <w:rsid w:val="00FD0BAF"/>
    <w:rsid w:val="00FD35EF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342C"/>
  <w15:chartTrackingRefBased/>
  <w15:docId w15:val="{FA5192ED-D48D-4098-B186-5F7E42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D1A9-427F-4688-9F7E-2CE61BB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526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cp:lastPrinted>2022-02-10T16:16:00Z</cp:lastPrinted>
  <dcterms:created xsi:type="dcterms:W3CDTF">2022-01-24T19:17:00Z</dcterms:created>
  <dcterms:modified xsi:type="dcterms:W3CDTF">2022-11-22T02:31:00Z</dcterms:modified>
</cp:coreProperties>
</file>