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C7" w:rsidRDefault="003936C7" w:rsidP="003936C7">
      <w:pPr>
        <w:rPr>
          <w:rFonts w:ascii="Courier New" w:hAnsi="Courier New" w:cs="Courier New"/>
          <w:sz w:val="26"/>
          <w:szCs w:val="26"/>
        </w:rPr>
      </w:pPr>
      <w:bookmarkStart w:id="0" w:name="_GoBack"/>
      <w:bookmarkEnd w:id="0"/>
      <w:r w:rsidRPr="00897EC5">
        <w:rPr>
          <w:rFonts w:ascii="Courier New" w:hAnsi="Courier New" w:cs="Courier New"/>
          <w:b/>
          <w:sz w:val="26"/>
          <w:szCs w:val="26"/>
        </w:rPr>
        <w:t>Hallelujah</w:t>
      </w:r>
      <w:r>
        <w:rPr>
          <w:rFonts w:ascii="Courier New" w:hAnsi="Courier New" w:cs="Courier New"/>
          <w:b/>
          <w:sz w:val="26"/>
          <w:szCs w:val="26"/>
        </w:rPr>
        <w:t xml:space="preserve"> (Praise the Lord) - CCL#: </w:t>
      </w:r>
      <w:r w:rsidRPr="00897EC5">
        <w:rPr>
          <w:rFonts w:ascii="Courier New" w:hAnsi="Courier New" w:cs="Courier New"/>
          <w:b/>
          <w:sz w:val="26"/>
          <w:szCs w:val="26"/>
        </w:rPr>
        <w:t>4431660</w:t>
      </w:r>
    </w:p>
    <w:p w:rsidR="003936C7" w:rsidRDefault="003936C7" w:rsidP="00DB2B0C">
      <w:pPr>
        <w:rPr>
          <w:rFonts w:ascii="Courier New" w:hAnsi="Courier New" w:cs="Courier New"/>
          <w:b/>
          <w:sz w:val="26"/>
          <w:szCs w:val="26"/>
        </w:rPr>
      </w:pPr>
    </w:p>
    <w:p w:rsidR="003936C7" w:rsidRDefault="003936C7" w:rsidP="00DB2B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:rsidR="001F0131" w:rsidRDefault="00DB2B0C" w:rsidP="00DB2B0C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Bb/D</w:t>
      </w:r>
      <w:r w:rsidR="00BB462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Cm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>/Bb</w:t>
      </w:r>
      <w:r w:rsidR="00BB462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3936C7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 xml:space="preserve">2 </w:t>
      </w:r>
    </w:p>
    <w:p w:rsidR="00DB2B0C" w:rsidRDefault="00DB2B0C" w:rsidP="00DB2B0C">
      <w:pPr>
        <w:rPr>
          <w:rFonts w:ascii="Courier New" w:hAnsi="Courier New" w:cs="Courier New"/>
          <w:b/>
          <w:sz w:val="26"/>
          <w:szCs w:val="26"/>
        </w:rPr>
      </w:pPr>
    </w:p>
    <w:p w:rsidR="0084238A" w:rsidRDefault="0084238A" w:rsidP="00DB2B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84238A" w:rsidRDefault="00DB2B0C" w:rsidP="00DB2B0C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84238A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 xml:space="preserve">Bb/D </w:t>
      </w:r>
      <w:r w:rsidR="0084238A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>Cm</w:t>
      </w:r>
      <w:r w:rsidR="0084238A">
        <w:rPr>
          <w:rFonts w:ascii="Courier New" w:hAnsi="Courier New" w:cs="Courier New"/>
          <w:b/>
          <w:sz w:val="26"/>
          <w:szCs w:val="26"/>
        </w:rPr>
        <w:t>7</w:t>
      </w:r>
    </w:p>
    <w:p w:rsidR="00DB2B0C" w:rsidRPr="0084238A" w:rsidRDefault="0084238A" w:rsidP="00DB2B0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="00DB2B0C" w:rsidRPr="0084238A">
        <w:rPr>
          <w:rFonts w:ascii="Courier New" w:hAnsi="Courier New" w:cs="Courier New"/>
          <w:sz w:val="26"/>
          <w:szCs w:val="26"/>
        </w:rPr>
        <w:t>You are my life</w:t>
      </w:r>
      <w:r>
        <w:rPr>
          <w:rFonts w:ascii="Courier New" w:hAnsi="Courier New" w:cs="Courier New"/>
          <w:sz w:val="26"/>
          <w:szCs w:val="26"/>
        </w:rPr>
        <w:t xml:space="preserve"> You are my breath</w:t>
      </w:r>
    </w:p>
    <w:p w:rsidR="0084238A" w:rsidRDefault="0084238A" w:rsidP="008423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>/Bb            Ab2</w:t>
      </w:r>
    </w:p>
    <w:p w:rsidR="00DB2B0C" w:rsidRDefault="0084238A" w:rsidP="00DB2B0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DB2B0C" w:rsidRPr="0084238A">
        <w:rPr>
          <w:rFonts w:ascii="Courier New" w:hAnsi="Courier New" w:cs="Courier New"/>
          <w:sz w:val="26"/>
          <w:szCs w:val="26"/>
        </w:rPr>
        <w:t>Yo</w:t>
      </w:r>
      <w:r>
        <w:rPr>
          <w:rFonts w:ascii="Courier New" w:hAnsi="Courier New" w:cs="Courier New"/>
          <w:sz w:val="26"/>
          <w:szCs w:val="26"/>
        </w:rPr>
        <w:t>u are my hope my righteousness</w:t>
      </w:r>
    </w:p>
    <w:p w:rsidR="0084238A" w:rsidRDefault="0084238A" w:rsidP="0084238A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Bb/D             Cm7</w:t>
      </w:r>
    </w:p>
    <w:p w:rsidR="00DB2B0C" w:rsidRDefault="0084238A" w:rsidP="00DB2B0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DB2B0C" w:rsidRPr="0084238A">
        <w:rPr>
          <w:rFonts w:ascii="Courier New" w:hAnsi="Courier New" w:cs="Courier New"/>
          <w:sz w:val="26"/>
          <w:szCs w:val="26"/>
        </w:rPr>
        <w:t>Yo</w:t>
      </w:r>
      <w:r>
        <w:rPr>
          <w:rFonts w:ascii="Courier New" w:hAnsi="Courier New" w:cs="Courier New"/>
          <w:sz w:val="26"/>
          <w:szCs w:val="26"/>
        </w:rPr>
        <w:t>u broke the curse sin had on me</w:t>
      </w:r>
    </w:p>
    <w:p w:rsidR="0084238A" w:rsidRDefault="0084238A" w:rsidP="008423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>/Bb           Ab2</w:t>
      </w:r>
    </w:p>
    <w:p w:rsidR="00DB2B0C" w:rsidRPr="0084238A" w:rsidRDefault="0084238A" w:rsidP="00DB2B0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DB2B0C" w:rsidRPr="0084238A">
        <w:rPr>
          <w:rFonts w:ascii="Courier New" w:hAnsi="Courier New" w:cs="Courier New"/>
          <w:sz w:val="26"/>
          <w:szCs w:val="26"/>
        </w:rPr>
        <w:t>You saved my life</w:t>
      </w:r>
      <w:r>
        <w:rPr>
          <w:rFonts w:ascii="Courier New" w:hAnsi="Courier New" w:cs="Courier New"/>
          <w:sz w:val="26"/>
          <w:szCs w:val="26"/>
        </w:rPr>
        <w:t xml:space="preserve"> You set me free</w:t>
      </w:r>
    </w:p>
    <w:p w:rsidR="0084238A" w:rsidRDefault="0084238A" w:rsidP="00DB2B0C">
      <w:pPr>
        <w:rPr>
          <w:rFonts w:ascii="Courier New" w:hAnsi="Courier New" w:cs="Courier New"/>
          <w:b/>
          <w:sz w:val="26"/>
          <w:szCs w:val="26"/>
        </w:rPr>
      </w:pPr>
    </w:p>
    <w:p w:rsidR="0084238A" w:rsidRDefault="0084238A" w:rsidP="00DB2B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2E0E28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84238A" w:rsidRDefault="0084238A" w:rsidP="00DB2B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Abmaj9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84238A" w:rsidRPr="0084238A" w:rsidRDefault="0084238A" w:rsidP="00DB2B0C">
      <w:pPr>
        <w:rPr>
          <w:rFonts w:ascii="Courier New" w:hAnsi="Courier New" w:cs="Courier New"/>
          <w:sz w:val="26"/>
          <w:szCs w:val="26"/>
        </w:rPr>
      </w:pPr>
      <w:r w:rsidRPr="0084238A">
        <w:rPr>
          <w:rFonts w:ascii="Courier New" w:hAnsi="Courier New" w:cs="Courier New"/>
          <w:sz w:val="26"/>
          <w:szCs w:val="26"/>
        </w:rPr>
        <w:t>Hallelujah</w:t>
      </w:r>
    </w:p>
    <w:p w:rsidR="0084238A" w:rsidRDefault="0084238A" w:rsidP="008423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Abmaj9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84238A" w:rsidRPr="0084238A" w:rsidRDefault="0084238A" w:rsidP="0084238A">
      <w:pPr>
        <w:rPr>
          <w:rFonts w:ascii="Courier New" w:hAnsi="Courier New" w:cs="Courier New"/>
          <w:sz w:val="26"/>
          <w:szCs w:val="26"/>
        </w:rPr>
      </w:pPr>
      <w:r w:rsidRPr="0084238A">
        <w:rPr>
          <w:rFonts w:ascii="Courier New" w:hAnsi="Courier New" w:cs="Courier New"/>
          <w:sz w:val="26"/>
          <w:szCs w:val="26"/>
        </w:rPr>
        <w:t>Hallelujah</w:t>
      </w:r>
    </w:p>
    <w:p w:rsidR="0084238A" w:rsidRDefault="0084238A" w:rsidP="008423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Fm7 Cm7</w:t>
      </w:r>
    </w:p>
    <w:p w:rsidR="0084238A" w:rsidRDefault="0084238A" w:rsidP="0084238A">
      <w:pPr>
        <w:rPr>
          <w:rFonts w:ascii="Courier New" w:hAnsi="Courier New" w:cs="Courier New"/>
          <w:sz w:val="26"/>
          <w:szCs w:val="26"/>
        </w:rPr>
      </w:pPr>
      <w:r w:rsidRPr="0084238A">
        <w:rPr>
          <w:rFonts w:ascii="Courier New" w:hAnsi="Courier New" w:cs="Courier New"/>
          <w:sz w:val="26"/>
          <w:szCs w:val="26"/>
        </w:rPr>
        <w:t>Hallelujah</w:t>
      </w:r>
    </w:p>
    <w:p w:rsidR="002E0E28" w:rsidRDefault="002E0E28" w:rsidP="0084238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</w:p>
    <w:p w:rsidR="002E0E28" w:rsidRPr="002E0E28" w:rsidRDefault="001D6E1D" w:rsidP="001D6E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2E0E28" w:rsidRPr="002E0E28">
        <w:rPr>
          <w:rFonts w:ascii="Courier New" w:hAnsi="Courier New" w:cs="Courier New"/>
          <w:b/>
          <w:sz w:val="26"/>
          <w:szCs w:val="26"/>
        </w:rPr>
        <w:t xml:space="preserve">Bb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2E0E28" w:rsidRPr="002E0E28">
        <w:rPr>
          <w:rFonts w:ascii="Courier New" w:hAnsi="Courier New" w:cs="Courier New"/>
          <w:b/>
          <w:sz w:val="26"/>
          <w:szCs w:val="26"/>
        </w:rPr>
        <w:t xml:space="preserve">       Ab</w:t>
      </w:r>
    </w:p>
    <w:p w:rsidR="002E0E28" w:rsidRDefault="001D6E1D" w:rsidP="001D6E1D">
      <w:pPr>
        <w:rPr>
          <w:rFonts w:ascii="Courier New" w:hAnsi="Courier New" w:cs="Courier New"/>
          <w:sz w:val="26"/>
          <w:szCs w:val="26"/>
        </w:rPr>
      </w:pPr>
      <w:r w:rsidRPr="001D6E1D">
        <w:rPr>
          <w:rFonts w:ascii="Courier New" w:hAnsi="Courier New" w:cs="Courier New"/>
          <w:b/>
          <w:sz w:val="26"/>
          <w:szCs w:val="26"/>
        </w:rPr>
        <w:t>1</w:t>
      </w:r>
      <w:r>
        <w:rPr>
          <w:rFonts w:ascii="Courier New" w:hAnsi="Courier New" w:cs="Courier New"/>
          <w:sz w:val="26"/>
          <w:szCs w:val="26"/>
        </w:rPr>
        <w:t>-</w:t>
      </w:r>
      <w:r w:rsidR="002E0E28">
        <w:rPr>
          <w:rFonts w:ascii="Courier New" w:hAnsi="Courier New" w:cs="Courier New"/>
          <w:sz w:val="26"/>
          <w:szCs w:val="26"/>
        </w:rPr>
        <w:t>Praise the Lord</w:t>
      </w:r>
    </w:p>
    <w:p w:rsidR="002E0E28" w:rsidRDefault="002E0E28" w:rsidP="002E0E28">
      <w:pPr>
        <w:ind w:left="300"/>
        <w:rPr>
          <w:rFonts w:ascii="Courier New" w:hAnsi="Courier New" w:cs="Courier New"/>
          <w:b/>
          <w:sz w:val="26"/>
          <w:szCs w:val="26"/>
        </w:rPr>
      </w:pPr>
    </w:p>
    <w:p w:rsidR="00F96C41" w:rsidRPr="002E0E28" w:rsidRDefault="001D6E1D" w:rsidP="001D6E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F96C41" w:rsidRPr="002E0E28">
        <w:rPr>
          <w:rFonts w:ascii="Courier New" w:hAnsi="Courier New" w:cs="Courier New"/>
          <w:b/>
          <w:sz w:val="26"/>
          <w:szCs w:val="26"/>
        </w:rPr>
        <w:t>Bb         Ab</w:t>
      </w:r>
      <w:r w:rsidR="00F96C41">
        <w:rPr>
          <w:rFonts w:ascii="Courier New" w:hAnsi="Courier New" w:cs="Courier New"/>
          <w:b/>
          <w:sz w:val="26"/>
          <w:szCs w:val="26"/>
        </w:rPr>
        <w:t xml:space="preserve">     Gm7        Ab</w:t>
      </w:r>
    </w:p>
    <w:p w:rsidR="00F96C41" w:rsidRDefault="001D6E1D" w:rsidP="001D6E1D">
      <w:pPr>
        <w:rPr>
          <w:rFonts w:ascii="Courier New" w:hAnsi="Courier New" w:cs="Courier New"/>
          <w:sz w:val="26"/>
          <w:szCs w:val="26"/>
        </w:rPr>
      </w:pPr>
      <w:r w:rsidRPr="001D6E1D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sz w:val="26"/>
          <w:szCs w:val="26"/>
        </w:rPr>
        <w:t>-</w:t>
      </w:r>
      <w:r w:rsidR="00F96C41">
        <w:rPr>
          <w:rFonts w:ascii="Courier New" w:hAnsi="Courier New" w:cs="Courier New"/>
          <w:sz w:val="26"/>
          <w:szCs w:val="26"/>
        </w:rPr>
        <w:t>Praise the Lord   Praise the Lord</w:t>
      </w:r>
    </w:p>
    <w:p w:rsidR="002E0E28" w:rsidRDefault="002E0E28" w:rsidP="002E0E28">
      <w:pPr>
        <w:ind w:left="300"/>
        <w:rPr>
          <w:rFonts w:ascii="Courier New" w:hAnsi="Courier New" w:cs="Courier New"/>
          <w:b/>
          <w:sz w:val="26"/>
          <w:szCs w:val="26"/>
        </w:rPr>
      </w:pPr>
    </w:p>
    <w:p w:rsidR="0084238A" w:rsidRDefault="0084238A" w:rsidP="00DB2B0C">
      <w:pPr>
        <w:rPr>
          <w:rFonts w:ascii="Courier New" w:hAnsi="Courier New" w:cs="Courier New"/>
          <w:b/>
          <w:sz w:val="26"/>
          <w:szCs w:val="26"/>
        </w:rPr>
      </w:pPr>
    </w:p>
    <w:p w:rsidR="0084238A" w:rsidRDefault="0084238A" w:rsidP="0084238A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="002E0E2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Bb/D         Cm7</w:t>
      </w:r>
    </w:p>
    <w:p w:rsidR="00DB2B0C" w:rsidRDefault="002E0E28" w:rsidP="00DB2B0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="00DB2B0C" w:rsidRPr="0084238A">
        <w:rPr>
          <w:rFonts w:ascii="Courier New" w:hAnsi="Courier New" w:cs="Courier New"/>
          <w:sz w:val="26"/>
          <w:szCs w:val="26"/>
        </w:rPr>
        <w:t>Sustainer God</w:t>
      </w:r>
      <w:r w:rsidR="0084238A">
        <w:rPr>
          <w:rFonts w:ascii="Courier New" w:hAnsi="Courier New" w:cs="Courier New"/>
          <w:sz w:val="26"/>
          <w:szCs w:val="26"/>
        </w:rPr>
        <w:t xml:space="preserve"> Almighty King</w:t>
      </w:r>
    </w:p>
    <w:p w:rsidR="0084238A" w:rsidRDefault="0084238A" w:rsidP="008423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2E0E2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>/Bb           Ab2</w:t>
      </w:r>
    </w:p>
    <w:p w:rsidR="00DB2B0C" w:rsidRDefault="002E0E28" w:rsidP="00DB2B0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="0084238A">
        <w:rPr>
          <w:rFonts w:ascii="Courier New" w:hAnsi="Courier New" w:cs="Courier New"/>
          <w:sz w:val="26"/>
          <w:szCs w:val="26"/>
        </w:rPr>
        <w:t>I come to rest under your wings</w:t>
      </w:r>
    </w:p>
    <w:p w:rsidR="0084238A" w:rsidRDefault="0084238A" w:rsidP="0084238A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="002E0E2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Bb/D       </w:t>
      </w:r>
      <w:r w:rsidR="002E0E28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Cm7</w:t>
      </w:r>
    </w:p>
    <w:p w:rsidR="00DB2B0C" w:rsidRDefault="002E0E28" w:rsidP="00DB2B0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="00DB2B0C" w:rsidRPr="0084238A">
        <w:rPr>
          <w:rFonts w:ascii="Courier New" w:hAnsi="Courier New" w:cs="Courier New"/>
          <w:sz w:val="26"/>
          <w:szCs w:val="26"/>
        </w:rPr>
        <w:t>Bowing my knees</w:t>
      </w:r>
      <w:r w:rsidR="0084238A">
        <w:rPr>
          <w:rFonts w:ascii="Courier New" w:hAnsi="Courier New" w:cs="Courier New"/>
          <w:sz w:val="26"/>
          <w:szCs w:val="26"/>
        </w:rPr>
        <w:t xml:space="preserve"> I call Your name</w:t>
      </w:r>
    </w:p>
    <w:p w:rsidR="0084238A" w:rsidRDefault="0084238A" w:rsidP="008423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2E0E2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/Bb     </w:t>
      </w:r>
      <w:r w:rsidR="002E0E2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Ab2</w:t>
      </w:r>
    </w:p>
    <w:p w:rsidR="007C5152" w:rsidRDefault="007C5152" w:rsidP="007C515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Lifting my hands I give You praise</w:t>
      </w:r>
    </w:p>
    <w:p w:rsidR="00DB2B0C" w:rsidRDefault="00DB2B0C" w:rsidP="00DB2B0C">
      <w:pPr>
        <w:rPr>
          <w:rFonts w:ascii="Courier New" w:hAnsi="Courier New" w:cs="Courier New"/>
          <w:sz w:val="26"/>
          <w:szCs w:val="26"/>
        </w:rPr>
      </w:pPr>
    </w:p>
    <w:p w:rsidR="00F96C41" w:rsidRDefault="001D6E1D" w:rsidP="00DB2B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Report Chorus 1 (2x):</w:t>
      </w:r>
    </w:p>
    <w:p w:rsidR="00F96C41" w:rsidRPr="00F96C41" w:rsidRDefault="00F96C41" w:rsidP="00DB2B0C">
      <w:pPr>
        <w:rPr>
          <w:rFonts w:ascii="Courier New" w:hAnsi="Courier New" w:cs="Courier New"/>
          <w:b/>
          <w:sz w:val="26"/>
          <w:szCs w:val="26"/>
        </w:rPr>
      </w:pPr>
    </w:p>
    <w:p w:rsidR="00F96C41" w:rsidRDefault="00BB4625" w:rsidP="00F96C4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F96C41"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:rsidR="00F96C41" w:rsidRDefault="00F96C41" w:rsidP="00F96C4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Bbmaj9 F</w:t>
      </w:r>
    </w:p>
    <w:p w:rsidR="00F96C41" w:rsidRPr="0084238A" w:rsidRDefault="00F96C41" w:rsidP="00F96C41">
      <w:pPr>
        <w:rPr>
          <w:rFonts w:ascii="Courier New" w:hAnsi="Courier New" w:cs="Courier New"/>
          <w:sz w:val="26"/>
          <w:szCs w:val="26"/>
        </w:rPr>
      </w:pPr>
      <w:r w:rsidRPr="0084238A">
        <w:rPr>
          <w:rFonts w:ascii="Courier New" w:hAnsi="Courier New" w:cs="Courier New"/>
          <w:sz w:val="26"/>
          <w:szCs w:val="26"/>
        </w:rPr>
        <w:t>Hallelujah</w:t>
      </w:r>
    </w:p>
    <w:p w:rsidR="00F96C41" w:rsidRDefault="00F96C41" w:rsidP="00F96C4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Bbmaj9 F</w:t>
      </w:r>
    </w:p>
    <w:p w:rsidR="00F96C41" w:rsidRPr="0084238A" w:rsidRDefault="00F96C41" w:rsidP="00F96C41">
      <w:pPr>
        <w:rPr>
          <w:rFonts w:ascii="Courier New" w:hAnsi="Courier New" w:cs="Courier New"/>
          <w:sz w:val="26"/>
          <w:szCs w:val="26"/>
        </w:rPr>
      </w:pPr>
      <w:r w:rsidRPr="0084238A">
        <w:rPr>
          <w:rFonts w:ascii="Courier New" w:hAnsi="Courier New" w:cs="Courier New"/>
          <w:sz w:val="26"/>
          <w:szCs w:val="26"/>
        </w:rPr>
        <w:t>Hallelujah</w:t>
      </w:r>
    </w:p>
    <w:p w:rsidR="00F96C41" w:rsidRDefault="00F96C41" w:rsidP="00F96C4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Gm7 Dm7</w:t>
      </w:r>
    </w:p>
    <w:p w:rsidR="00F96C41" w:rsidRDefault="00F96C41" w:rsidP="00F96C41">
      <w:pPr>
        <w:rPr>
          <w:rFonts w:ascii="Courier New" w:hAnsi="Courier New" w:cs="Courier New"/>
          <w:sz w:val="26"/>
          <w:szCs w:val="26"/>
        </w:rPr>
      </w:pPr>
      <w:r w:rsidRPr="0084238A">
        <w:rPr>
          <w:rFonts w:ascii="Courier New" w:hAnsi="Courier New" w:cs="Courier New"/>
          <w:sz w:val="26"/>
          <w:szCs w:val="26"/>
        </w:rPr>
        <w:t>Hallelujah</w:t>
      </w:r>
    </w:p>
    <w:p w:rsidR="00F96C41" w:rsidRDefault="00F96C41" w:rsidP="00DB2B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         Bb    Am7        Bb   </w:t>
      </w:r>
    </w:p>
    <w:p w:rsidR="00F96C41" w:rsidRDefault="00F96C41" w:rsidP="00DB2B0C">
      <w:pPr>
        <w:rPr>
          <w:rFonts w:ascii="Courier New" w:hAnsi="Courier New" w:cs="Courier New"/>
          <w:sz w:val="26"/>
          <w:szCs w:val="26"/>
        </w:rPr>
      </w:pPr>
      <w:r w:rsidRPr="00F96C41">
        <w:rPr>
          <w:rFonts w:ascii="Courier New" w:hAnsi="Courier New" w:cs="Courier New"/>
          <w:sz w:val="26"/>
          <w:szCs w:val="26"/>
        </w:rPr>
        <w:t>Praise</w:t>
      </w:r>
      <w:r>
        <w:rPr>
          <w:rFonts w:ascii="Courier New" w:hAnsi="Courier New" w:cs="Courier New"/>
          <w:sz w:val="26"/>
          <w:szCs w:val="26"/>
        </w:rPr>
        <w:t xml:space="preserve"> the Lord  Praise the Lord</w:t>
      </w:r>
    </w:p>
    <w:p w:rsidR="00BB4625" w:rsidRDefault="00BB4625" w:rsidP="00DB2B0C">
      <w:pPr>
        <w:rPr>
          <w:rFonts w:ascii="Courier New" w:hAnsi="Courier New" w:cs="Courier New"/>
          <w:b/>
          <w:sz w:val="26"/>
          <w:szCs w:val="26"/>
        </w:rPr>
      </w:pPr>
      <w:r w:rsidRPr="00BB4625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             Dm7 C Bb C</w:t>
      </w:r>
    </w:p>
    <w:p w:rsidR="00BB4625" w:rsidRDefault="00BB4625" w:rsidP="00DB2B0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Praise the Lord</w:t>
      </w:r>
    </w:p>
    <w:p w:rsidR="00BB4625" w:rsidRDefault="00BB4625" w:rsidP="00DB2B0C">
      <w:pPr>
        <w:rPr>
          <w:rFonts w:ascii="Courier New" w:hAnsi="Courier New" w:cs="Courier New"/>
          <w:sz w:val="26"/>
          <w:szCs w:val="26"/>
        </w:rPr>
      </w:pPr>
    </w:p>
    <w:p w:rsidR="00BB4625" w:rsidRPr="00F96C41" w:rsidRDefault="00BB4625" w:rsidP="00DB2B0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 C/E  Dm F/C  B2</w:t>
      </w:r>
    </w:p>
    <w:p w:rsidR="00346B20" w:rsidRDefault="00346B20" w:rsidP="001F0131">
      <w:pPr>
        <w:rPr>
          <w:rFonts w:ascii="Courier New" w:hAnsi="Courier New" w:cs="Courier New"/>
          <w:sz w:val="26"/>
          <w:szCs w:val="26"/>
        </w:rPr>
      </w:pPr>
    </w:p>
    <w:p w:rsidR="00897EC5" w:rsidRDefault="00897EC5" w:rsidP="001F0131">
      <w:pPr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4C216F" w:rsidRPr="00897EC5" w:rsidRDefault="004C216F" w:rsidP="001F0131">
      <w:pPr>
        <w:rPr>
          <w:rFonts w:ascii="Courier New" w:hAnsi="Courier New" w:cs="Courier New"/>
          <w:b/>
          <w:sz w:val="26"/>
          <w:szCs w:val="26"/>
        </w:rPr>
      </w:pPr>
    </w:p>
    <w:sectPr w:rsidR="004C216F" w:rsidRPr="00897EC5" w:rsidSect="00BB4625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B1D54"/>
    <w:multiLevelType w:val="hybridMultilevel"/>
    <w:tmpl w:val="17B86E30"/>
    <w:lvl w:ilvl="0" w:tplc="01380BC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C521A11"/>
    <w:multiLevelType w:val="hybridMultilevel"/>
    <w:tmpl w:val="4E0226E6"/>
    <w:lvl w:ilvl="0" w:tplc="38C40F8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5F82D36"/>
    <w:multiLevelType w:val="hybridMultilevel"/>
    <w:tmpl w:val="F33E2350"/>
    <w:lvl w:ilvl="0" w:tplc="4C280742">
      <w:start w:val="1"/>
      <w:numFmt w:val="decimal"/>
      <w:lvlText w:val="%1)"/>
      <w:lvlJc w:val="left"/>
      <w:pPr>
        <w:ind w:left="7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BFA2B2B"/>
    <w:multiLevelType w:val="hybridMultilevel"/>
    <w:tmpl w:val="EB140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B0C"/>
    <w:rsid w:val="0013305C"/>
    <w:rsid w:val="001D6E1D"/>
    <w:rsid w:val="001F0131"/>
    <w:rsid w:val="002D760D"/>
    <w:rsid w:val="002E0E28"/>
    <w:rsid w:val="00346B20"/>
    <w:rsid w:val="003936C7"/>
    <w:rsid w:val="004C216F"/>
    <w:rsid w:val="004C26E4"/>
    <w:rsid w:val="007C5152"/>
    <w:rsid w:val="007F7F86"/>
    <w:rsid w:val="0084238A"/>
    <w:rsid w:val="00897EC5"/>
    <w:rsid w:val="009B4112"/>
    <w:rsid w:val="009C276D"/>
    <w:rsid w:val="00BB4625"/>
    <w:rsid w:val="00C9283F"/>
    <w:rsid w:val="00D73507"/>
    <w:rsid w:val="00DB2B0C"/>
    <w:rsid w:val="00DF4138"/>
    <w:rsid w:val="00E537F4"/>
    <w:rsid w:val="00E662EA"/>
    <w:rsid w:val="00F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55767D-33EE-488B-9406-FC8A49AC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style-span">
    <w:name w:val="apple-style-span"/>
    <w:basedOn w:val="DefaultParagraphFont"/>
    <w:rsid w:val="004C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e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</dc:creator>
  <cp:keywords/>
  <dc:description/>
  <cp:lastModifiedBy>David Butters</cp:lastModifiedBy>
  <cp:revision>2</cp:revision>
  <dcterms:created xsi:type="dcterms:W3CDTF">2018-11-03T14:14:00Z</dcterms:created>
  <dcterms:modified xsi:type="dcterms:W3CDTF">2018-11-03T14:14:00Z</dcterms:modified>
</cp:coreProperties>
</file>