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bookmarkStart w:id="0" w:name="_GoBack"/>
      <w:bookmarkEnd w:id="0"/>
      <w:r w:rsidRPr="00046105">
        <w:rPr>
          <w:rFonts w:ascii="Courier New" w:hAnsi="Courier New" w:cs="Courier New"/>
          <w:b/>
          <w:sz w:val="26"/>
          <w:szCs w:val="26"/>
        </w:rPr>
        <w:t>Hallelujah What a Savior (Man of Sorrows)- CCLI#: 29530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>Verse 1: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G      D/F#     </w:t>
      </w: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    B7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Man of Sorrows! what a name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C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G/B    A/E      D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For the Son of God, who came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C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G/B     C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D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Ruined sinners to reclaim.</w:t>
      </w:r>
    </w:p>
    <w:p w:rsidR="00046105" w:rsidRPr="00046105" w:rsidRDefault="007B3B1E" w:rsidP="00046105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C 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G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D    C/G </w:t>
      </w:r>
      <w:r w:rsidR="00046105"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>C/E</w:t>
      </w:r>
      <w:r w:rsidR="00046105"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>C/E G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sz w:val="26"/>
          <w:szCs w:val="26"/>
        </w:rPr>
        <w:t>Hallelu-jah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  Savior!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>Verse 2: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G      D/F#   </w:t>
      </w: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   B7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Lifted up was He to die;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C 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>G/B      A/E     D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It is finished was His cry;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C  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G/B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C  D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Now in Heav’n exalted high.</w:t>
      </w:r>
    </w:p>
    <w:p w:rsidR="00046105" w:rsidRPr="00046105" w:rsidRDefault="007B3B1E" w:rsidP="00046105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C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 G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D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C/G</w:t>
      </w:r>
      <w:r w:rsidR="00046105"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C/E C/E G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sz w:val="26"/>
          <w:szCs w:val="26"/>
        </w:rPr>
        <w:t>Hallelu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--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  Savior!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>Chorus: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C/E D/F# G D           Am  </w:t>
      </w: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Hal-le--</w:t>
      </w:r>
      <w:r>
        <w:rPr>
          <w:rFonts w:ascii="Courier New" w:hAnsi="Courier New" w:cs="Courier New"/>
          <w:sz w:val="26"/>
          <w:szCs w:val="26"/>
        </w:rPr>
        <w:t>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lujah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Savior!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D C D           G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Hallelujah! What a Friend!</w:t>
      </w:r>
    </w:p>
    <w:p w:rsidR="00046105" w:rsidRPr="00046105" w:rsidRDefault="007B3B1E" w:rsidP="00046105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C/E D/F# G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D           Am  </w:t>
      </w:r>
      <w:proofErr w:type="spellStart"/>
      <w:r w:rsidR="00046105"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Hal—le--</w:t>
      </w:r>
      <w:r w:rsidR="004E554D">
        <w:rPr>
          <w:rFonts w:ascii="Courier New" w:hAnsi="Courier New" w:cs="Courier New"/>
          <w:sz w:val="26"/>
          <w:szCs w:val="26"/>
        </w:rPr>
        <w:t>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lu</w:t>
      </w:r>
      <w:r w:rsidR="004E554D">
        <w:rPr>
          <w:rFonts w:ascii="Courier New" w:hAnsi="Courier New" w:cs="Courier New"/>
          <w:sz w:val="26"/>
          <w:szCs w:val="26"/>
        </w:rPr>
        <w:t>-</w:t>
      </w:r>
      <w:r w:rsidRPr="00046105">
        <w:rPr>
          <w:rFonts w:ascii="Courier New" w:hAnsi="Courier New" w:cs="Courier New"/>
          <w:sz w:val="26"/>
          <w:szCs w:val="26"/>
        </w:rPr>
        <w:t>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Savior!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b/>
          <w:sz w:val="26"/>
          <w:szCs w:val="26"/>
        </w:rPr>
        <w:t>Em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D C D  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Hallelujah! What a Friend!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/G F/A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>/</w:t>
      </w:r>
      <w:r w:rsidR="00EF7FF8">
        <w:rPr>
          <w:rFonts w:ascii="Courier New" w:hAnsi="Courier New" w:cs="Courier New"/>
          <w:b/>
          <w:sz w:val="26"/>
          <w:szCs w:val="26"/>
        </w:rPr>
        <w:t>Bb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F/</w:t>
      </w:r>
      <w:r w:rsidR="00EF7FF8">
        <w:rPr>
          <w:rFonts w:ascii="Courier New" w:hAnsi="Courier New" w:cs="Courier New"/>
          <w:b/>
          <w:sz w:val="26"/>
          <w:szCs w:val="26"/>
        </w:rPr>
        <w:t>C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r w:rsidR="00EF7FF8">
        <w:rPr>
          <w:rFonts w:ascii="Courier New" w:hAnsi="Courier New" w:cs="Courier New"/>
          <w:b/>
          <w:sz w:val="26"/>
          <w:szCs w:val="26"/>
        </w:rPr>
        <w:t xml:space="preserve">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F        </w:t>
      </w:r>
      <w:r w:rsidR="00EF7FF8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Cm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Gm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Wo</w:t>
      </w:r>
      <w:r w:rsidR="009A5E10">
        <w:rPr>
          <w:rFonts w:ascii="Courier New" w:hAnsi="Courier New" w:cs="Courier New"/>
          <w:sz w:val="26"/>
          <w:szCs w:val="26"/>
        </w:rPr>
        <w:t xml:space="preserve">   oh  </w:t>
      </w:r>
      <w:r w:rsidRPr="00046105">
        <w:rPr>
          <w:rFonts w:ascii="Courier New" w:hAnsi="Courier New" w:cs="Courier New"/>
          <w:sz w:val="26"/>
          <w:szCs w:val="26"/>
        </w:rPr>
        <w:t>Hal---le----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lu-jah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Savior!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Gm F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F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Bb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sz w:val="26"/>
          <w:szCs w:val="26"/>
        </w:rPr>
        <w:t>Hallelu-jah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Friend!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/G F/A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F 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     Cm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Gm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Hal--le--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lu-jah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a Savior!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Gm F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F  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    Gm7</w:t>
      </w:r>
    </w:p>
    <w:p w:rsidR="00046105" w:rsidRPr="00046105" w:rsidRDefault="004E554D" w:rsidP="00046105">
      <w:pPr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Halle</w:t>
      </w:r>
      <w:r w:rsidR="00046105" w:rsidRPr="00046105">
        <w:rPr>
          <w:rFonts w:ascii="Courier New" w:hAnsi="Courier New" w:cs="Courier New"/>
          <w:sz w:val="26"/>
          <w:szCs w:val="26"/>
        </w:rPr>
        <w:t>lu-jah</w:t>
      </w:r>
      <w:proofErr w:type="spellEnd"/>
      <w:r w:rsidR="00046105" w:rsidRPr="00046105">
        <w:rPr>
          <w:rFonts w:ascii="Courier New" w:hAnsi="Courier New" w:cs="Courier New"/>
          <w:sz w:val="26"/>
          <w:szCs w:val="26"/>
        </w:rPr>
        <w:t>! What a Friend!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 w:rsidRPr="00046105">
        <w:rPr>
          <w:rFonts w:ascii="Courier New" w:hAnsi="Courier New" w:cs="Courier New"/>
          <w:b/>
          <w:sz w:val="26"/>
          <w:szCs w:val="26"/>
        </w:rPr>
        <w:t xml:space="preserve">Gm F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F        </w:t>
      </w:r>
      <w:r>
        <w:rPr>
          <w:rFonts w:ascii="Courier New" w:hAnsi="Courier New" w:cs="Courier New"/>
          <w:b/>
          <w:sz w:val="26"/>
          <w:szCs w:val="26"/>
        </w:rPr>
        <w:t xml:space="preserve">  Bb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Hallelujah! What a Friend!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br w:type="page"/>
      </w:r>
      <w:r w:rsidRPr="00046105">
        <w:rPr>
          <w:rFonts w:ascii="Courier New" w:hAnsi="Courier New" w:cs="Courier New"/>
          <w:b/>
          <w:sz w:val="26"/>
          <w:szCs w:val="26"/>
        </w:rPr>
        <w:lastRenderedPageBreak/>
        <w:t>Verse 3: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Bb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   F/A     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Gm       D7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When He comes, our glorious King,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46105">
        <w:rPr>
          <w:rFonts w:ascii="Courier New" w:hAnsi="Courier New" w:cs="Courier New"/>
          <w:b/>
          <w:sz w:val="26"/>
          <w:szCs w:val="26"/>
        </w:rPr>
        <w:t>/D     C</w:t>
      </w:r>
      <w:r w:rsidR="006E07F5">
        <w:rPr>
          <w:rFonts w:ascii="Courier New" w:hAnsi="Courier New" w:cs="Courier New"/>
          <w:b/>
          <w:sz w:val="26"/>
          <w:szCs w:val="26"/>
        </w:rPr>
        <w:t xml:space="preserve"> 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F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All His ransomed home to bring,</w:t>
      </w:r>
    </w:p>
    <w:p w:rsidR="00046105" w:rsidRPr="00046105" w:rsidRDefault="0004610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 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="006E07F5">
        <w:rPr>
          <w:rFonts w:ascii="Courier New" w:hAnsi="Courier New" w:cs="Courier New"/>
          <w:b/>
          <w:sz w:val="26"/>
          <w:szCs w:val="26"/>
        </w:rPr>
        <w:t>/D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Pr="00046105">
        <w:rPr>
          <w:rFonts w:ascii="Courier New" w:hAnsi="Courier New" w:cs="Courier New"/>
          <w:b/>
          <w:sz w:val="26"/>
          <w:szCs w:val="26"/>
        </w:rPr>
        <w:t xml:space="preserve">   F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Pr="00046105">
        <w:rPr>
          <w:rFonts w:ascii="Courier New" w:hAnsi="Courier New" w:cs="Courier New"/>
          <w:b/>
          <w:sz w:val="26"/>
          <w:szCs w:val="26"/>
        </w:rPr>
        <w:t xml:space="preserve">   Gm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r w:rsidRPr="00046105">
        <w:rPr>
          <w:rFonts w:ascii="Courier New" w:hAnsi="Courier New" w:cs="Courier New"/>
          <w:sz w:val="26"/>
          <w:szCs w:val="26"/>
        </w:rPr>
        <w:t>Then anew His song we’ll sing:</w:t>
      </w:r>
    </w:p>
    <w:p w:rsidR="00046105" w:rsidRPr="00046105" w:rsidRDefault="006E07F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/F </w:t>
      </w:r>
      <w:proofErr w:type="spellStart"/>
      <w:r w:rsidR="00046105" w:rsidRPr="00046105">
        <w:rPr>
          <w:rFonts w:ascii="Courier New" w:hAnsi="Courier New" w:cs="Courier New"/>
          <w:b/>
          <w:sz w:val="26"/>
          <w:szCs w:val="26"/>
        </w:rPr>
        <w:t>F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>/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sz w:val="26"/>
          <w:szCs w:val="26"/>
        </w:rPr>
        <w:t>Hallelu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 xml:space="preserve">-- 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  a  Savior!</w:t>
      </w:r>
    </w:p>
    <w:p w:rsidR="00046105" w:rsidRPr="00046105" w:rsidRDefault="006E07F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/F </w:t>
      </w:r>
      <w:proofErr w:type="spellStart"/>
      <w:r w:rsidR="00046105" w:rsidRPr="00046105">
        <w:rPr>
          <w:rFonts w:ascii="Courier New" w:hAnsi="Courier New" w:cs="Courier New"/>
          <w:b/>
          <w:sz w:val="26"/>
          <w:szCs w:val="26"/>
        </w:rPr>
        <w:t>F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        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</w:p>
    <w:p w:rsidR="00046105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sz w:val="26"/>
          <w:szCs w:val="26"/>
        </w:rPr>
        <w:t>Hallelu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---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  a  Savior!</w:t>
      </w:r>
    </w:p>
    <w:p w:rsidR="00046105" w:rsidRPr="00046105" w:rsidRDefault="006E07F5" w:rsidP="00046105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/F </w:t>
      </w:r>
      <w:proofErr w:type="spellStart"/>
      <w:r w:rsidR="00046105" w:rsidRPr="00046105">
        <w:rPr>
          <w:rFonts w:ascii="Courier New" w:hAnsi="Courier New" w:cs="Courier New"/>
          <w:b/>
          <w:sz w:val="26"/>
          <w:szCs w:val="26"/>
        </w:rPr>
        <w:t>F</w:t>
      </w:r>
      <w:proofErr w:type="spellEnd"/>
      <w:r w:rsidR="004E554D">
        <w:rPr>
          <w:rFonts w:ascii="Courier New" w:hAnsi="Courier New" w:cs="Courier New"/>
          <w:b/>
          <w:sz w:val="26"/>
          <w:szCs w:val="26"/>
        </w:rPr>
        <w:t xml:space="preserve"> 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>/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="00046105"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 w:rsidR="00046105" w:rsidRPr="00046105">
        <w:rPr>
          <w:rFonts w:ascii="Courier New" w:hAnsi="Courier New" w:cs="Courier New"/>
          <w:b/>
          <w:sz w:val="26"/>
          <w:szCs w:val="26"/>
        </w:rPr>
        <w:t xml:space="preserve">  </w:t>
      </w:r>
      <w:r w:rsidR="00046105">
        <w:rPr>
          <w:rFonts w:ascii="Courier New" w:hAnsi="Courier New" w:cs="Courier New"/>
          <w:b/>
          <w:sz w:val="26"/>
          <w:szCs w:val="26"/>
        </w:rPr>
        <w:t>Bb</w:t>
      </w:r>
    </w:p>
    <w:p w:rsidR="00043F77" w:rsidRPr="00046105" w:rsidRDefault="00046105" w:rsidP="00046105">
      <w:pPr>
        <w:rPr>
          <w:rFonts w:ascii="Courier New" w:hAnsi="Courier New" w:cs="Courier New"/>
          <w:sz w:val="26"/>
          <w:szCs w:val="26"/>
        </w:rPr>
      </w:pPr>
      <w:proofErr w:type="spellStart"/>
      <w:r w:rsidRPr="00046105">
        <w:rPr>
          <w:rFonts w:ascii="Courier New" w:hAnsi="Courier New" w:cs="Courier New"/>
          <w:sz w:val="26"/>
          <w:szCs w:val="26"/>
        </w:rPr>
        <w:t>Hallelu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---</w:t>
      </w:r>
      <w:proofErr w:type="spellStart"/>
      <w:r w:rsidRPr="00046105">
        <w:rPr>
          <w:rFonts w:ascii="Courier New" w:hAnsi="Courier New" w:cs="Courier New"/>
          <w:sz w:val="26"/>
          <w:szCs w:val="26"/>
        </w:rPr>
        <w:t>jah</w:t>
      </w:r>
      <w:proofErr w:type="spellEnd"/>
      <w:r w:rsidRPr="00046105">
        <w:rPr>
          <w:rFonts w:ascii="Courier New" w:hAnsi="Courier New" w:cs="Courier New"/>
          <w:sz w:val="26"/>
          <w:szCs w:val="26"/>
        </w:rPr>
        <w:t>! What   a  Savior!</w:t>
      </w:r>
    </w:p>
    <w:sectPr w:rsidR="00043F77" w:rsidRPr="00046105" w:rsidSect="00D239CE">
      <w:footerReference w:type="default" r:id="rId7"/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881" w:rsidRDefault="009E3881" w:rsidP="00C47270">
      <w:r>
        <w:separator/>
      </w:r>
    </w:p>
  </w:endnote>
  <w:endnote w:type="continuationSeparator" w:id="0">
    <w:p w:rsidR="009E3881" w:rsidRDefault="009E3881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270" w:rsidRDefault="00C47270" w:rsidP="00C4727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EF7FF8" w:rsidRPr="00EF7FF8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47270">
      <w:rPr>
        <w:color w:val="7F7F7F"/>
        <w:spacing w:val="60"/>
      </w:rPr>
      <w:t>Page</w:t>
    </w:r>
  </w:p>
  <w:p w:rsidR="00C47270" w:rsidRDefault="00C4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881" w:rsidRDefault="009E3881" w:rsidP="00C47270">
      <w:r>
        <w:separator/>
      </w:r>
    </w:p>
  </w:footnote>
  <w:footnote w:type="continuationSeparator" w:id="0">
    <w:p w:rsidR="009E3881" w:rsidRDefault="009E3881" w:rsidP="00C4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F77"/>
    <w:rsid w:val="000318B4"/>
    <w:rsid w:val="00041101"/>
    <w:rsid w:val="00043F77"/>
    <w:rsid w:val="00046105"/>
    <w:rsid w:val="000461C3"/>
    <w:rsid w:val="0005797C"/>
    <w:rsid w:val="0006152F"/>
    <w:rsid w:val="00073956"/>
    <w:rsid w:val="0013305C"/>
    <w:rsid w:val="001432BE"/>
    <w:rsid w:val="001A73AC"/>
    <w:rsid w:val="001F0131"/>
    <w:rsid w:val="00203D06"/>
    <w:rsid w:val="00215EF5"/>
    <w:rsid w:val="002601C4"/>
    <w:rsid w:val="002D760D"/>
    <w:rsid w:val="003370F2"/>
    <w:rsid w:val="00372155"/>
    <w:rsid w:val="00383360"/>
    <w:rsid w:val="003A4761"/>
    <w:rsid w:val="0042617E"/>
    <w:rsid w:val="004A7532"/>
    <w:rsid w:val="004C26E4"/>
    <w:rsid w:val="004E554D"/>
    <w:rsid w:val="00550145"/>
    <w:rsid w:val="00564AF0"/>
    <w:rsid w:val="005D1468"/>
    <w:rsid w:val="0065249F"/>
    <w:rsid w:val="006E07F5"/>
    <w:rsid w:val="00782B1E"/>
    <w:rsid w:val="007B3B1E"/>
    <w:rsid w:val="007D14AB"/>
    <w:rsid w:val="008323B2"/>
    <w:rsid w:val="00845000"/>
    <w:rsid w:val="0085164F"/>
    <w:rsid w:val="008548BE"/>
    <w:rsid w:val="00893B27"/>
    <w:rsid w:val="008B22F7"/>
    <w:rsid w:val="008F7F50"/>
    <w:rsid w:val="009110C4"/>
    <w:rsid w:val="009A5E10"/>
    <w:rsid w:val="009B4112"/>
    <w:rsid w:val="009C276D"/>
    <w:rsid w:val="009E3881"/>
    <w:rsid w:val="009E598E"/>
    <w:rsid w:val="00A15E4B"/>
    <w:rsid w:val="00A5314A"/>
    <w:rsid w:val="00A61E69"/>
    <w:rsid w:val="00A63171"/>
    <w:rsid w:val="00B47E3F"/>
    <w:rsid w:val="00BA1F18"/>
    <w:rsid w:val="00BA4512"/>
    <w:rsid w:val="00BC4EC3"/>
    <w:rsid w:val="00C22DB6"/>
    <w:rsid w:val="00C3466D"/>
    <w:rsid w:val="00C445A1"/>
    <w:rsid w:val="00C47270"/>
    <w:rsid w:val="00C71A59"/>
    <w:rsid w:val="00C758B7"/>
    <w:rsid w:val="00C87690"/>
    <w:rsid w:val="00C9283F"/>
    <w:rsid w:val="00CF5572"/>
    <w:rsid w:val="00D239CE"/>
    <w:rsid w:val="00D4546D"/>
    <w:rsid w:val="00D73507"/>
    <w:rsid w:val="00DE67E4"/>
    <w:rsid w:val="00E3555F"/>
    <w:rsid w:val="00E537F4"/>
    <w:rsid w:val="00E662EA"/>
    <w:rsid w:val="00EC529D"/>
    <w:rsid w:val="00EE5211"/>
    <w:rsid w:val="00EF7FF8"/>
    <w:rsid w:val="00FD0BAF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7722BC-39A9-4C27-BCF8-A302EBAB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Box%20Sync\hccsongs\WorshipSon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6A9B-BC00-40F1-A9C0-843617B6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WorshipSongs.dot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Butters</dc:creator>
  <cp:keywords/>
  <cp:lastModifiedBy>David Butters</cp:lastModifiedBy>
  <cp:revision>2</cp:revision>
  <dcterms:created xsi:type="dcterms:W3CDTF">2018-11-03T16:07:00Z</dcterms:created>
  <dcterms:modified xsi:type="dcterms:W3CDTF">2018-11-03T16:07:00Z</dcterms:modified>
</cp:coreProperties>
</file>