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B1FD" w14:textId="77777777" w:rsidR="00D33EBD" w:rsidRP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 w:rsidRPr="00D33EBD">
        <w:rPr>
          <w:rFonts w:ascii="Courier New" w:hAnsi="Courier New" w:cs="Courier New"/>
          <w:b/>
          <w:sz w:val="26"/>
          <w:szCs w:val="26"/>
        </w:rPr>
        <w:t xml:space="preserve">Have Thine Own Way Lord </w:t>
      </w:r>
      <w:r>
        <w:rPr>
          <w:rFonts w:ascii="Courier New" w:hAnsi="Courier New" w:cs="Courier New"/>
          <w:b/>
          <w:sz w:val="26"/>
          <w:szCs w:val="26"/>
        </w:rPr>
        <w:t>–</w:t>
      </w:r>
      <w:r w:rsidRPr="00D33EBD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Public Domain</w:t>
      </w:r>
    </w:p>
    <w:p w14:paraId="5B2A2AF9" w14:textId="3554ED93" w:rsid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</w:p>
    <w:p w14:paraId="7BC825A5" w14:textId="61B7A2B8" w:rsidR="0051645F" w:rsidRDefault="0051645F" w:rsidP="00D33EB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V1,V2,V3,V4</w:t>
      </w:r>
    </w:p>
    <w:p w14:paraId="62B3EAA9" w14:textId="77777777" w:rsidR="0051645F" w:rsidRDefault="0051645F" w:rsidP="00D33EBD">
      <w:pPr>
        <w:rPr>
          <w:rFonts w:ascii="Courier New" w:hAnsi="Courier New" w:cs="Courier New"/>
          <w:b/>
          <w:sz w:val="26"/>
          <w:szCs w:val="26"/>
        </w:rPr>
      </w:pPr>
    </w:p>
    <w:p w14:paraId="7BBF7A28" w14:textId="77777777" w:rsidR="00D33EBD" w:rsidRDefault="00D33EBD" w:rsidP="00D33EB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4BAB3665" w14:textId="7B3B603A" w:rsidR="00D33EBD" w:rsidRDefault="005739DF" w:rsidP="00D33EB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</w:t>
      </w:r>
      <w:r w:rsidR="00A93E04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>C</w:t>
      </w:r>
    </w:p>
    <w:p w14:paraId="5E453156" w14:textId="77777777" w:rsidR="005739DF" w:rsidRPr="00D33EBD" w:rsidRDefault="005739DF" w:rsidP="00D33EBD">
      <w:pPr>
        <w:rPr>
          <w:rFonts w:ascii="Courier New" w:hAnsi="Courier New" w:cs="Courier New"/>
          <w:b/>
          <w:sz w:val="26"/>
          <w:szCs w:val="26"/>
        </w:rPr>
      </w:pPr>
    </w:p>
    <w:p w14:paraId="02528E8C" w14:textId="3E9CCDF9" w:rsidR="00D33EBD" w:rsidRPr="00D33EBD" w:rsidRDefault="005739DF" w:rsidP="00D33EB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D33EBD" w:rsidRPr="00D33EBD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4BA3666E" w14:textId="6D7314A3" w:rsidR="005739DF" w:rsidRPr="005739DF" w:rsidRDefault="00A93E04" w:rsidP="005739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5739DF">
        <w:rPr>
          <w:rFonts w:ascii="Courier New" w:hAnsi="Courier New" w:cs="Courier New"/>
          <w:b/>
          <w:sz w:val="26"/>
          <w:szCs w:val="26"/>
        </w:rPr>
        <w:t xml:space="preserve">              F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5739DF">
        <w:rPr>
          <w:rFonts w:ascii="Courier New" w:hAnsi="Courier New" w:cs="Courier New"/>
          <w:b/>
          <w:sz w:val="26"/>
          <w:szCs w:val="26"/>
        </w:rPr>
        <w:t xml:space="preserve">  </w:t>
      </w:r>
      <w:r w:rsidR="005739DF" w:rsidRPr="005739DF">
        <w:rPr>
          <w:rFonts w:ascii="Courier New" w:hAnsi="Courier New" w:cs="Courier New"/>
          <w:b/>
          <w:sz w:val="26"/>
          <w:szCs w:val="26"/>
        </w:rPr>
        <w:t xml:space="preserve">C </w:t>
      </w:r>
      <w:r w:rsidR="005739DF">
        <w:rPr>
          <w:rFonts w:ascii="Courier New" w:hAnsi="Courier New" w:cs="Courier New"/>
          <w:b/>
          <w:sz w:val="26"/>
          <w:szCs w:val="26"/>
        </w:rPr>
        <w:t xml:space="preserve"> </w:t>
      </w:r>
      <w:r w:rsidR="005739DF" w:rsidRPr="005739DF">
        <w:rPr>
          <w:rFonts w:ascii="Courier New" w:hAnsi="Courier New" w:cs="Courier New"/>
          <w:b/>
          <w:sz w:val="26"/>
          <w:szCs w:val="26"/>
        </w:rPr>
        <w:t xml:space="preserve">                   G7</w:t>
      </w:r>
    </w:p>
    <w:p w14:paraId="569D5A0F" w14:textId="77777777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 w:rsidRPr="005739DF">
        <w:rPr>
          <w:rFonts w:ascii="Courier New" w:hAnsi="Courier New" w:cs="Courier New"/>
          <w:bCs/>
          <w:sz w:val="26"/>
          <w:szCs w:val="26"/>
        </w:rPr>
        <w:t>Have thine own way, Lord!  Have thine own way!</w:t>
      </w:r>
    </w:p>
    <w:p w14:paraId="6D94D1F4" w14:textId="52786246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  <w:r w:rsidRPr="005739DF">
        <w:rPr>
          <w:rFonts w:ascii="Courier New" w:hAnsi="Courier New" w:cs="Courier New"/>
          <w:b/>
          <w:sz w:val="26"/>
          <w:szCs w:val="26"/>
        </w:rPr>
        <w:t xml:space="preserve">             G7               C</w:t>
      </w:r>
    </w:p>
    <w:p w14:paraId="01477C0C" w14:textId="7E8F1728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 w:rsidRPr="005739DF">
        <w:rPr>
          <w:rFonts w:ascii="Courier New" w:hAnsi="Courier New" w:cs="Courier New"/>
          <w:bCs/>
          <w:sz w:val="26"/>
          <w:szCs w:val="26"/>
        </w:rPr>
        <w:t>Thou art the potter, I am the clay!</w:t>
      </w:r>
    </w:p>
    <w:p w14:paraId="2E6E9C52" w14:textId="41E9E060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  <w:r w:rsidRPr="005739DF">
        <w:rPr>
          <w:rFonts w:ascii="Courier New" w:hAnsi="Courier New" w:cs="Courier New"/>
          <w:b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A93E04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5739DF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5739DF">
        <w:rPr>
          <w:rFonts w:ascii="Courier New" w:hAnsi="Courier New" w:cs="Courier New"/>
          <w:b/>
          <w:sz w:val="26"/>
          <w:szCs w:val="26"/>
        </w:rPr>
        <w:t xml:space="preserve">            F</w:t>
      </w:r>
    </w:p>
    <w:p w14:paraId="646FC5F6" w14:textId="1F82A2A9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 w:rsidRPr="005739DF">
        <w:rPr>
          <w:rFonts w:ascii="Courier New" w:hAnsi="Courier New" w:cs="Courier New"/>
          <w:bCs/>
          <w:sz w:val="26"/>
          <w:szCs w:val="26"/>
        </w:rPr>
        <w:t>Mold me and make me After thy will,</w:t>
      </w:r>
    </w:p>
    <w:p w14:paraId="2F0A6159" w14:textId="0DAEA5B2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  <w:r w:rsidRPr="005739DF">
        <w:rPr>
          <w:rFonts w:ascii="Courier New" w:hAnsi="Courier New" w:cs="Courier New"/>
          <w:b/>
          <w:sz w:val="26"/>
          <w:szCs w:val="26"/>
        </w:rPr>
        <w:t xml:space="preserve">           C</w:t>
      </w:r>
      <w:r w:rsidR="00A93E04">
        <w:rPr>
          <w:rFonts w:ascii="Courier New" w:hAnsi="Courier New" w:cs="Courier New"/>
          <w:b/>
          <w:sz w:val="26"/>
          <w:szCs w:val="26"/>
        </w:rPr>
        <w:t xml:space="preserve">  </w:t>
      </w:r>
      <w:r w:rsidRPr="005739D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739DF">
        <w:rPr>
          <w:rFonts w:ascii="Courier New" w:hAnsi="Courier New" w:cs="Courier New"/>
          <w:b/>
          <w:sz w:val="26"/>
          <w:szCs w:val="26"/>
        </w:rPr>
        <w:t xml:space="preserve">   G7          C</w:t>
      </w:r>
      <w:r w:rsidR="00A93E04">
        <w:rPr>
          <w:rFonts w:ascii="Courier New" w:hAnsi="Courier New" w:cs="Courier New"/>
          <w:b/>
          <w:sz w:val="26"/>
          <w:szCs w:val="26"/>
        </w:rPr>
        <w:t xml:space="preserve"> F C/E Dm7 C</w:t>
      </w:r>
    </w:p>
    <w:p w14:paraId="3C454F93" w14:textId="22AC4DBF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 w:rsidRPr="005739DF">
        <w:rPr>
          <w:rFonts w:ascii="Courier New" w:hAnsi="Courier New" w:cs="Courier New"/>
          <w:bCs/>
          <w:sz w:val="26"/>
          <w:szCs w:val="26"/>
        </w:rPr>
        <w:t>While I am waiting, Yielded and still.</w:t>
      </w:r>
    </w:p>
    <w:p w14:paraId="4A0A95BD" w14:textId="77777777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</w:p>
    <w:p w14:paraId="131F5D9D" w14:textId="3C153231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5739DF"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0C90AACA" w14:textId="3B210500" w:rsidR="005739DF" w:rsidRPr="005739DF" w:rsidRDefault="00A93E04" w:rsidP="005739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5739DF">
        <w:rPr>
          <w:rFonts w:ascii="Courier New" w:hAnsi="Courier New" w:cs="Courier New"/>
          <w:b/>
          <w:sz w:val="26"/>
          <w:szCs w:val="26"/>
        </w:rPr>
        <w:t xml:space="preserve">              F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5739DF">
        <w:rPr>
          <w:rFonts w:ascii="Courier New" w:hAnsi="Courier New" w:cs="Courier New"/>
          <w:b/>
          <w:sz w:val="26"/>
          <w:szCs w:val="26"/>
        </w:rPr>
        <w:t xml:space="preserve">  </w:t>
      </w:r>
      <w:r w:rsidR="005739DF" w:rsidRPr="005739DF">
        <w:rPr>
          <w:rFonts w:ascii="Courier New" w:hAnsi="Courier New" w:cs="Courier New"/>
          <w:b/>
          <w:sz w:val="26"/>
          <w:szCs w:val="26"/>
        </w:rPr>
        <w:t xml:space="preserve">C </w:t>
      </w:r>
      <w:r w:rsidR="005739DF">
        <w:rPr>
          <w:rFonts w:ascii="Courier New" w:hAnsi="Courier New" w:cs="Courier New"/>
          <w:b/>
          <w:sz w:val="26"/>
          <w:szCs w:val="26"/>
        </w:rPr>
        <w:t xml:space="preserve"> </w:t>
      </w:r>
      <w:r w:rsidR="005739DF" w:rsidRPr="005739DF">
        <w:rPr>
          <w:rFonts w:ascii="Courier New" w:hAnsi="Courier New" w:cs="Courier New"/>
          <w:b/>
          <w:sz w:val="26"/>
          <w:szCs w:val="26"/>
        </w:rPr>
        <w:t xml:space="preserve">                  G7</w:t>
      </w:r>
    </w:p>
    <w:p w14:paraId="6542D4DD" w14:textId="6F5F044C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 w:rsidRPr="005739DF">
        <w:rPr>
          <w:rFonts w:ascii="Courier New" w:hAnsi="Courier New" w:cs="Courier New"/>
          <w:bCs/>
          <w:sz w:val="26"/>
          <w:szCs w:val="26"/>
        </w:rPr>
        <w:t>Have thine own way, Lord! Have thine own way!</w:t>
      </w:r>
    </w:p>
    <w:p w14:paraId="4FED1AB2" w14:textId="169FBAC2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  <w:r w:rsidRPr="005739DF">
        <w:rPr>
          <w:rFonts w:ascii="Courier New" w:hAnsi="Courier New" w:cs="Courier New"/>
          <w:b/>
          <w:sz w:val="26"/>
          <w:szCs w:val="26"/>
        </w:rPr>
        <w:t xml:space="preserve">              G7                C</w:t>
      </w:r>
    </w:p>
    <w:p w14:paraId="5625F488" w14:textId="08CC6020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 w:rsidRPr="005739DF">
        <w:rPr>
          <w:rFonts w:ascii="Courier New" w:hAnsi="Courier New" w:cs="Courier New"/>
          <w:bCs/>
          <w:sz w:val="26"/>
          <w:szCs w:val="26"/>
        </w:rPr>
        <w:t>Search me and try me, Master, today!</w:t>
      </w:r>
    </w:p>
    <w:p w14:paraId="15AB5CF7" w14:textId="79DC64FE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739DF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A93E04">
        <w:rPr>
          <w:rFonts w:ascii="Courier New" w:hAnsi="Courier New" w:cs="Courier New"/>
          <w:b/>
          <w:sz w:val="26"/>
          <w:szCs w:val="26"/>
        </w:rPr>
        <w:t xml:space="preserve">F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5739DF">
        <w:rPr>
          <w:rFonts w:ascii="Courier New" w:hAnsi="Courier New" w:cs="Courier New"/>
          <w:b/>
          <w:sz w:val="26"/>
          <w:szCs w:val="26"/>
        </w:rPr>
        <w:t xml:space="preserve">C   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5739DF">
        <w:rPr>
          <w:rFonts w:ascii="Courier New" w:hAnsi="Courier New" w:cs="Courier New"/>
          <w:b/>
          <w:sz w:val="26"/>
          <w:szCs w:val="26"/>
        </w:rPr>
        <w:t xml:space="preserve">     F</w:t>
      </w:r>
    </w:p>
    <w:p w14:paraId="1AC6FAF5" w14:textId="23904F38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 w:rsidRPr="005739DF">
        <w:rPr>
          <w:rFonts w:ascii="Courier New" w:hAnsi="Courier New" w:cs="Courier New"/>
          <w:bCs/>
          <w:sz w:val="26"/>
          <w:szCs w:val="26"/>
        </w:rPr>
        <w:t>Whiter than snow, Lord, Wash me just now,</w:t>
      </w:r>
    </w:p>
    <w:p w14:paraId="4A93165E" w14:textId="77777777" w:rsidR="00A93E04" w:rsidRPr="005739DF" w:rsidRDefault="005739DF" w:rsidP="00A93E04">
      <w:pPr>
        <w:rPr>
          <w:rFonts w:ascii="Courier New" w:hAnsi="Courier New" w:cs="Courier New"/>
          <w:b/>
          <w:sz w:val="26"/>
          <w:szCs w:val="26"/>
        </w:rPr>
      </w:pPr>
      <w:r w:rsidRPr="005739DF">
        <w:rPr>
          <w:rFonts w:ascii="Courier New" w:hAnsi="Courier New" w:cs="Courier New"/>
          <w:b/>
          <w:sz w:val="26"/>
          <w:szCs w:val="26"/>
        </w:rPr>
        <w:t xml:space="preserve">          C        G7       </w:t>
      </w:r>
      <w:r w:rsidR="00A93E04" w:rsidRPr="005739DF">
        <w:rPr>
          <w:rFonts w:ascii="Courier New" w:hAnsi="Courier New" w:cs="Courier New"/>
          <w:b/>
          <w:sz w:val="26"/>
          <w:szCs w:val="26"/>
        </w:rPr>
        <w:t>C</w:t>
      </w:r>
      <w:r w:rsidR="00A93E04">
        <w:rPr>
          <w:rFonts w:ascii="Courier New" w:hAnsi="Courier New" w:cs="Courier New"/>
          <w:b/>
          <w:sz w:val="26"/>
          <w:szCs w:val="26"/>
        </w:rPr>
        <w:t xml:space="preserve"> F C/E Dm7 C</w:t>
      </w:r>
    </w:p>
    <w:p w14:paraId="45A38075" w14:textId="2285EEA5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 w:rsidRPr="005739DF">
        <w:rPr>
          <w:rFonts w:ascii="Courier New" w:hAnsi="Courier New" w:cs="Courier New"/>
          <w:bCs/>
          <w:sz w:val="26"/>
          <w:szCs w:val="26"/>
        </w:rPr>
        <w:t>As in thy presence Humbly I bow.</w:t>
      </w:r>
    </w:p>
    <w:p w14:paraId="2C83E664" w14:textId="77777777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</w:p>
    <w:p w14:paraId="5B2A54A8" w14:textId="5FF9D690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5739DF">
        <w:rPr>
          <w:rFonts w:ascii="Courier New" w:hAnsi="Courier New" w:cs="Courier New"/>
          <w:b/>
          <w:sz w:val="26"/>
          <w:szCs w:val="26"/>
        </w:rPr>
        <w:t xml:space="preserve"> 3:</w:t>
      </w:r>
    </w:p>
    <w:p w14:paraId="24F4B7DD" w14:textId="612A1A93" w:rsidR="005739DF" w:rsidRPr="005739DF" w:rsidRDefault="00A93E04" w:rsidP="005739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5739DF">
        <w:rPr>
          <w:rFonts w:ascii="Courier New" w:hAnsi="Courier New" w:cs="Courier New"/>
          <w:b/>
          <w:sz w:val="26"/>
          <w:szCs w:val="26"/>
        </w:rPr>
        <w:t xml:space="preserve">              F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5739DF">
        <w:rPr>
          <w:rFonts w:ascii="Courier New" w:hAnsi="Courier New" w:cs="Courier New"/>
          <w:b/>
          <w:sz w:val="26"/>
          <w:szCs w:val="26"/>
        </w:rPr>
        <w:t xml:space="preserve">  </w:t>
      </w:r>
      <w:r w:rsidR="005739DF" w:rsidRPr="005739DF">
        <w:rPr>
          <w:rFonts w:ascii="Courier New" w:hAnsi="Courier New" w:cs="Courier New"/>
          <w:b/>
          <w:sz w:val="26"/>
          <w:szCs w:val="26"/>
        </w:rPr>
        <w:t xml:space="preserve">C </w:t>
      </w:r>
      <w:r w:rsidR="005739DF">
        <w:rPr>
          <w:rFonts w:ascii="Courier New" w:hAnsi="Courier New" w:cs="Courier New"/>
          <w:b/>
          <w:sz w:val="26"/>
          <w:szCs w:val="26"/>
        </w:rPr>
        <w:t xml:space="preserve"> </w:t>
      </w:r>
      <w:r w:rsidR="005739DF" w:rsidRPr="005739DF">
        <w:rPr>
          <w:rFonts w:ascii="Courier New" w:hAnsi="Courier New" w:cs="Courier New"/>
          <w:b/>
          <w:sz w:val="26"/>
          <w:szCs w:val="26"/>
        </w:rPr>
        <w:t xml:space="preserve">                  G7</w:t>
      </w:r>
    </w:p>
    <w:p w14:paraId="1E365245" w14:textId="6A12F469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 w:rsidRPr="005739DF">
        <w:rPr>
          <w:rFonts w:ascii="Courier New" w:hAnsi="Courier New" w:cs="Courier New"/>
          <w:bCs/>
          <w:sz w:val="26"/>
          <w:szCs w:val="26"/>
        </w:rPr>
        <w:t>Have thine own way, Lord! Have thine own way!</w:t>
      </w:r>
    </w:p>
    <w:p w14:paraId="24FEEE79" w14:textId="4C7A1B91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  <w:r w:rsidRPr="005739DF">
        <w:rPr>
          <w:rFonts w:ascii="Courier New" w:hAnsi="Courier New" w:cs="Courier New"/>
          <w:b/>
          <w:sz w:val="26"/>
          <w:szCs w:val="26"/>
        </w:rPr>
        <w:t xml:space="preserve">            G7                C</w:t>
      </w:r>
    </w:p>
    <w:p w14:paraId="630F546C" w14:textId="5A2EB246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 w:rsidRPr="005739DF">
        <w:rPr>
          <w:rFonts w:ascii="Courier New" w:hAnsi="Courier New" w:cs="Courier New"/>
          <w:bCs/>
          <w:sz w:val="26"/>
          <w:szCs w:val="26"/>
        </w:rPr>
        <w:t xml:space="preserve">Wounded and weary, </w:t>
      </w:r>
      <w:proofErr w:type="gramStart"/>
      <w:r w:rsidRPr="005739DF">
        <w:rPr>
          <w:rFonts w:ascii="Courier New" w:hAnsi="Courier New" w:cs="Courier New"/>
          <w:bCs/>
          <w:sz w:val="26"/>
          <w:szCs w:val="26"/>
        </w:rPr>
        <w:t>Help</w:t>
      </w:r>
      <w:proofErr w:type="gramEnd"/>
      <w:r w:rsidRPr="005739DF">
        <w:rPr>
          <w:rFonts w:ascii="Courier New" w:hAnsi="Courier New" w:cs="Courier New"/>
          <w:bCs/>
          <w:sz w:val="26"/>
          <w:szCs w:val="26"/>
        </w:rPr>
        <w:t xml:space="preserve"> me, I pray!</w:t>
      </w:r>
    </w:p>
    <w:p w14:paraId="6A1A2F1E" w14:textId="542C2EA3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  <w:r w:rsidRPr="005739DF"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A93E0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739DF">
        <w:rPr>
          <w:rFonts w:ascii="Courier New" w:hAnsi="Courier New" w:cs="Courier New"/>
          <w:b/>
          <w:sz w:val="26"/>
          <w:szCs w:val="26"/>
        </w:rPr>
        <w:t>C            F</w:t>
      </w:r>
    </w:p>
    <w:p w14:paraId="0B5A5CE9" w14:textId="3E060E70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 w:rsidRPr="005739DF">
        <w:rPr>
          <w:rFonts w:ascii="Courier New" w:hAnsi="Courier New" w:cs="Courier New"/>
          <w:bCs/>
          <w:sz w:val="26"/>
          <w:szCs w:val="26"/>
        </w:rPr>
        <w:t>Power, all power Surely is thine!</w:t>
      </w:r>
    </w:p>
    <w:p w14:paraId="01B9F9E3" w14:textId="77777777" w:rsidR="00A93E04" w:rsidRPr="005739DF" w:rsidRDefault="005739DF" w:rsidP="00A93E04">
      <w:pPr>
        <w:rPr>
          <w:rFonts w:ascii="Courier New" w:hAnsi="Courier New" w:cs="Courier New"/>
          <w:b/>
          <w:sz w:val="26"/>
          <w:szCs w:val="26"/>
        </w:rPr>
      </w:pPr>
      <w:r w:rsidRPr="005739DF">
        <w:rPr>
          <w:rFonts w:ascii="Courier New" w:hAnsi="Courier New" w:cs="Courier New"/>
          <w:b/>
          <w:sz w:val="26"/>
          <w:szCs w:val="26"/>
        </w:rPr>
        <w:t xml:space="preserve">             C        G7       </w:t>
      </w:r>
      <w:r w:rsidR="00A93E04" w:rsidRPr="005739DF">
        <w:rPr>
          <w:rFonts w:ascii="Courier New" w:hAnsi="Courier New" w:cs="Courier New"/>
          <w:b/>
          <w:sz w:val="26"/>
          <w:szCs w:val="26"/>
        </w:rPr>
        <w:t>C</w:t>
      </w:r>
      <w:r w:rsidR="00A93E04">
        <w:rPr>
          <w:rFonts w:ascii="Courier New" w:hAnsi="Courier New" w:cs="Courier New"/>
          <w:b/>
          <w:sz w:val="26"/>
          <w:szCs w:val="26"/>
        </w:rPr>
        <w:t xml:space="preserve"> F C/E Dm7 C</w:t>
      </w:r>
    </w:p>
    <w:p w14:paraId="58B9384C" w14:textId="78FD6041" w:rsidR="00A15E4B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 w:rsidRPr="005739DF">
        <w:rPr>
          <w:rFonts w:ascii="Courier New" w:hAnsi="Courier New" w:cs="Courier New"/>
          <w:bCs/>
          <w:sz w:val="26"/>
          <w:szCs w:val="26"/>
        </w:rPr>
        <w:t>Touch me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5739DF">
        <w:rPr>
          <w:rFonts w:ascii="Courier New" w:hAnsi="Courier New" w:cs="Courier New"/>
          <w:bCs/>
          <w:sz w:val="26"/>
          <w:szCs w:val="26"/>
        </w:rPr>
        <w:t>and heal me, Savior divine.</w:t>
      </w:r>
    </w:p>
    <w:p w14:paraId="69F3FF16" w14:textId="508DD7D1" w:rsid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</w:p>
    <w:p w14:paraId="695A373E" w14:textId="2E543F6D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5739D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4</w:t>
      </w:r>
      <w:r w:rsidRPr="005739DF">
        <w:rPr>
          <w:rFonts w:ascii="Courier New" w:hAnsi="Courier New" w:cs="Courier New"/>
          <w:b/>
          <w:sz w:val="26"/>
          <w:szCs w:val="26"/>
        </w:rPr>
        <w:t>:</w:t>
      </w:r>
    </w:p>
    <w:p w14:paraId="5579C760" w14:textId="268BB6BD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F</w:t>
      </w:r>
      <w:r w:rsidR="00A93E04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5739DF">
        <w:rPr>
          <w:rFonts w:ascii="Courier New" w:hAnsi="Courier New" w:cs="Courier New"/>
          <w:b/>
          <w:sz w:val="26"/>
          <w:szCs w:val="26"/>
        </w:rPr>
        <w:t xml:space="preserve">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739DF">
        <w:rPr>
          <w:rFonts w:ascii="Courier New" w:hAnsi="Courier New" w:cs="Courier New"/>
          <w:b/>
          <w:sz w:val="26"/>
          <w:szCs w:val="26"/>
        </w:rPr>
        <w:t xml:space="preserve">                   G7</w:t>
      </w:r>
    </w:p>
    <w:p w14:paraId="3BE29FB1" w14:textId="77777777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 w:rsidRPr="005739DF">
        <w:rPr>
          <w:rFonts w:ascii="Courier New" w:hAnsi="Courier New" w:cs="Courier New"/>
          <w:bCs/>
          <w:sz w:val="26"/>
          <w:szCs w:val="26"/>
        </w:rPr>
        <w:t>Have thine own way, Lord!  Have thine own way!</w:t>
      </w:r>
    </w:p>
    <w:p w14:paraId="240BFD60" w14:textId="47D2CFD3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  <w:r w:rsidRPr="005739DF">
        <w:rPr>
          <w:rFonts w:ascii="Courier New" w:hAnsi="Courier New" w:cs="Courier New"/>
          <w:b/>
          <w:sz w:val="26"/>
          <w:szCs w:val="26"/>
        </w:rPr>
        <w:t xml:space="preserve">             G7             C</w:t>
      </w:r>
    </w:p>
    <w:p w14:paraId="7B042423" w14:textId="215C6CB5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Hold o’er my being absolute sway </w:t>
      </w:r>
    </w:p>
    <w:p w14:paraId="098E855E" w14:textId="1E63F9E8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  <w:r w:rsidRPr="005739DF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A93E04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A93E04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739DF">
        <w:rPr>
          <w:rFonts w:ascii="Courier New" w:hAnsi="Courier New" w:cs="Courier New"/>
          <w:b/>
          <w:sz w:val="26"/>
          <w:szCs w:val="26"/>
        </w:rPr>
        <w:t xml:space="preserve">C  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5739DF">
        <w:rPr>
          <w:rFonts w:ascii="Courier New" w:hAnsi="Courier New" w:cs="Courier New"/>
          <w:b/>
          <w:sz w:val="26"/>
          <w:szCs w:val="26"/>
        </w:rPr>
        <w:t xml:space="preserve">      F</w:t>
      </w:r>
    </w:p>
    <w:p w14:paraId="26B094EE" w14:textId="1DED2F71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Fill with Thy Spirit till all shall see</w:t>
      </w:r>
    </w:p>
    <w:p w14:paraId="5F4E3BC9" w14:textId="779A57DC" w:rsidR="005739DF" w:rsidRPr="005739DF" w:rsidRDefault="005739DF" w:rsidP="005739DF">
      <w:pPr>
        <w:rPr>
          <w:rFonts w:ascii="Courier New" w:hAnsi="Courier New" w:cs="Courier New"/>
          <w:b/>
          <w:sz w:val="26"/>
          <w:szCs w:val="26"/>
        </w:rPr>
      </w:pPr>
      <w:r w:rsidRPr="005739DF">
        <w:rPr>
          <w:rFonts w:ascii="Courier New" w:hAnsi="Courier New" w:cs="Courier New"/>
          <w:b/>
          <w:sz w:val="26"/>
          <w:szCs w:val="26"/>
        </w:rPr>
        <w:t xml:space="preserve">            C      G7    </w:t>
      </w:r>
      <w:r w:rsidR="00DB3F0E">
        <w:rPr>
          <w:rFonts w:ascii="Courier New" w:hAnsi="Courier New" w:cs="Courier New"/>
          <w:b/>
          <w:sz w:val="26"/>
          <w:szCs w:val="26"/>
        </w:rPr>
        <w:t xml:space="preserve"> </w:t>
      </w:r>
      <w:r w:rsidRPr="005739DF">
        <w:rPr>
          <w:rFonts w:ascii="Courier New" w:hAnsi="Courier New" w:cs="Courier New"/>
          <w:b/>
          <w:sz w:val="26"/>
          <w:szCs w:val="26"/>
        </w:rPr>
        <w:t xml:space="preserve">   C</w:t>
      </w:r>
    </w:p>
    <w:p w14:paraId="5758793E" w14:textId="13567502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Christ only always living in me.</w:t>
      </w:r>
    </w:p>
    <w:p w14:paraId="3BCED55C" w14:textId="77777777" w:rsidR="00A93E04" w:rsidRPr="005739DF" w:rsidRDefault="00DB3F0E" w:rsidP="00A93E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="005739DF" w:rsidRPr="005739DF">
        <w:rPr>
          <w:rFonts w:ascii="Courier New" w:hAnsi="Courier New" w:cs="Courier New"/>
          <w:b/>
          <w:sz w:val="26"/>
          <w:szCs w:val="26"/>
        </w:rPr>
        <w:t xml:space="preserve">           C      G7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5739DF" w:rsidRPr="005739DF">
        <w:rPr>
          <w:rFonts w:ascii="Courier New" w:hAnsi="Courier New" w:cs="Courier New"/>
          <w:b/>
          <w:sz w:val="26"/>
          <w:szCs w:val="26"/>
        </w:rPr>
        <w:t xml:space="preserve">  </w:t>
      </w:r>
      <w:r w:rsidR="00A93E04" w:rsidRPr="005739DF">
        <w:rPr>
          <w:rFonts w:ascii="Courier New" w:hAnsi="Courier New" w:cs="Courier New"/>
          <w:b/>
          <w:sz w:val="26"/>
          <w:szCs w:val="26"/>
        </w:rPr>
        <w:t>C</w:t>
      </w:r>
      <w:r w:rsidR="00A93E04">
        <w:rPr>
          <w:rFonts w:ascii="Courier New" w:hAnsi="Courier New" w:cs="Courier New"/>
          <w:b/>
          <w:sz w:val="26"/>
          <w:szCs w:val="26"/>
        </w:rPr>
        <w:t xml:space="preserve"> F C/E Dm7 C</w:t>
      </w:r>
    </w:p>
    <w:p w14:paraId="1C3007D7" w14:textId="77777777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Christ only always living in me.</w:t>
      </w:r>
    </w:p>
    <w:p w14:paraId="6C9D4B2F" w14:textId="77777777" w:rsidR="005739DF" w:rsidRPr="005739DF" w:rsidRDefault="005739DF" w:rsidP="005739DF">
      <w:pPr>
        <w:rPr>
          <w:rFonts w:ascii="Courier New" w:hAnsi="Courier New" w:cs="Courier New"/>
          <w:bCs/>
          <w:sz w:val="26"/>
          <w:szCs w:val="26"/>
        </w:rPr>
      </w:pPr>
    </w:p>
    <w:sectPr w:rsidR="005739DF" w:rsidRPr="005739DF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EBD"/>
    <w:rsid w:val="000318B4"/>
    <w:rsid w:val="0006152F"/>
    <w:rsid w:val="0013305C"/>
    <w:rsid w:val="001432BE"/>
    <w:rsid w:val="001A73AC"/>
    <w:rsid w:val="001F0131"/>
    <w:rsid w:val="00215EF5"/>
    <w:rsid w:val="002601C4"/>
    <w:rsid w:val="002D760D"/>
    <w:rsid w:val="00313A46"/>
    <w:rsid w:val="003370F2"/>
    <w:rsid w:val="00372155"/>
    <w:rsid w:val="004A7532"/>
    <w:rsid w:val="004C26E4"/>
    <w:rsid w:val="0051645F"/>
    <w:rsid w:val="0053751E"/>
    <w:rsid w:val="00564AF0"/>
    <w:rsid w:val="005739DF"/>
    <w:rsid w:val="0065249F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93E04"/>
    <w:rsid w:val="00BA1F18"/>
    <w:rsid w:val="00BC4EC3"/>
    <w:rsid w:val="00C22DB6"/>
    <w:rsid w:val="00C445A1"/>
    <w:rsid w:val="00C71A59"/>
    <w:rsid w:val="00C87690"/>
    <w:rsid w:val="00C9283F"/>
    <w:rsid w:val="00D33EBD"/>
    <w:rsid w:val="00D4546D"/>
    <w:rsid w:val="00D73507"/>
    <w:rsid w:val="00DB3F0E"/>
    <w:rsid w:val="00DE67E4"/>
    <w:rsid w:val="00E3555F"/>
    <w:rsid w:val="00E537F4"/>
    <w:rsid w:val="00E554F7"/>
    <w:rsid w:val="00E662E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62D6A"/>
  <w15:chartTrackingRefBased/>
  <w15:docId w15:val="{7D7E5803-3FC3-4FCE-88AF-80D99134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7</cp:revision>
  <dcterms:created xsi:type="dcterms:W3CDTF">2020-02-04T02:23:00Z</dcterms:created>
  <dcterms:modified xsi:type="dcterms:W3CDTF">2022-06-20T17:40:00Z</dcterms:modified>
</cp:coreProperties>
</file>