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CE9D" w14:textId="73FE8CA4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Holy Forever CCLI#: 7201044– 4/4 </w:t>
      </w:r>
      <w:r w:rsidRPr="0035688A">
        <w:rPr>
          <w:rFonts w:ascii="Segoe UI Symbol" w:hAnsi="Segoe UI Symbol" w:cs="Segoe UI Symbol"/>
          <w:b/>
          <w:sz w:val="26"/>
          <w:szCs w:val="26"/>
        </w:rPr>
        <w:t>♩</w:t>
      </w:r>
      <w:r w:rsidRPr="0035688A">
        <w:rPr>
          <w:rFonts w:ascii="Courier New" w:hAnsi="Courier New" w:cs="Courier New"/>
          <w:b/>
          <w:sz w:val="26"/>
          <w:szCs w:val="26"/>
        </w:rPr>
        <w:t>=72</w:t>
      </w:r>
    </w:p>
    <w:p w14:paraId="7AF6554B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5E82FAC4" w14:textId="0456139A" w:rsid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Outline:int</w:t>
      </w:r>
      <w:r w:rsidR="003D6A8A">
        <w:rPr>
          <w:rFonts w:ascii="Courier New" w:hAnsi="Courier New" w:cs="Courier New"/>
          <w:b/>
          <w:sz w:val="26"/>
          <w:szCs w:val="26"/>
        </w:rPr>
        <w:t>x</w:t>
      </w:r>
      <w:proofErr w:type="gramEnd"/>
      <w:r w:rsidR="003D6A8A">
        <w:rPr>
          <w:rFonts w:ascii="Courier New" w:hAnsi="Courier New" w:cs="Courier New"/>
          <w:b/>
          <w:sz w:val="26"/>
          <w:szCs w:val="26"/>
        </w:rPr>
        <w:t>2</w:t>
      </w:r>
      <w:r w:rsidRPr="0035688A">
        <w:rPr>
          <w:rFonts w:ascii="Courier New" w:hAnsi="Courier New" w:cs="Courier New"/>
          <w:b/>
          <w:sz w:val="26"/>
          <w:szCs w:val="26"/>
        </w:rPr>
        <w:t>,v1,pc,c1,v2,c1,c2,tag</w:t>
      </w:r>
    </w:p>
    <w:p w14:paraId="479C7B95" w14:textId="77777777" w:rsidR="003D6A8A" w:rsidRPr="0035688A" w:rsidRDefault="003D6A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61DB1229" w14:textId="303B9DDC" w:rsid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Intro</w:t>
      </w:r>
      <w:r w:rsidR="003D6A8A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424DA320" w14:textId="6548253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D </w:t>
      </w:r>
      <w:r w:rsidR="003D6A8A">
        <w:rPr>
          <w:rFonts w:ascii="Courier New" w:hAnsi="Courier New" w:cs="Courier New"/>
          <w:b/>
          <w:sz w:val="26"/>
          <w:szCs w:val="26"/>
        </w:rPr>
        <w:t>E A</w:t>
      </w:r>
      <w:r w:rsidRPr="0035688A">
        <w:rPr>
          <w:rFonts w:ascii="Courier New" w:hAnsi="Courier New" w:cs="Courier New"/>
          <w:b/>
          <w:sz w:val="26"/>
          <w:szCs w:val="26"/>
        </w:rPr>
        <w:t>/C#</w:t>
      </w:r>
      <w:r w:rsidR="003D6A8A">
        <w:rPr>
          <w:rFonts w:ascii="Courier New" w:hAnsi="Courier New" w:cs="Courier New"/>
          <w:b/>
          <w:sz w:val="26"/>
          <w:szCs w:val="26"/>
        </w:rPr>
        <w:t xml:space="preserve"> </w:t>
      </w:r>
      <w:r w:rsidRPr="0035688A">
        <w:rPr>
          <w:rFonts w:ascii="Courier New" w:hAnsi="Courier New" w:cs="Courier New"/>
          <w:b/>
          <w:sz w:val="26"/>
          <w:szCs w:val="26"/>
        </w:rPr>
        <w:t xml:space="preserve">F#m </w:t>
      </w:r>
    </w:p>
    <w:p w14:paraId="082E86CC" w14:textId="77777777" w:rsidR="003D6A8A" w:rsidRDefault="003D6A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3777CE14" w14:textId="292193C4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Verse 1:</w:t>
      </w:r>
    </w:p>
    <w:p w14:paraId="0A29ABBD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A                    D               A</w:t>
      </w:r>
    </w:p>
    <w:p w14:paraId="7BAE164C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A thousand generations falling down in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worship</w:t>
      </w:r>
      <w:proofErr w:type="gramEnd"/>
    </w:p>
    <w:p w14:paraId="609A5AFE" w14:textId="214CBF99" w:rsidR="0035688A" w:rsidRPr="00810978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810978">
        <w:rPr>
          <w:rFonts w:ascii="Courier New" w:hAnsi="Courier New" w:cs="Courier New"/>
          <w:b/>
          <w:sz w:val="26"/>
          <w:szCs w:val="26"/>
        </w:rPr>
        <w:t xml:space="preserve">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810978">
        <w:rPr>
          <w:rFonts w:ascii="Courier New" w:hAnsi="Courier New" w:cs="Courier New"/>
          <w:b/>
          <w:sz w:val="26"/>
          <w:szCs w:val="26"/>
        </w:rPr>
        <w:t>m7             E           D</w:t>
      </w:r>
    </w:p>
    <w:p w14:paraId="1CA1A601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To sing the song of ages to the Lamb</w:t>
      </w:r>
    </w:p>
    <w:p w14:paraId="006A4524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A                             D              A </w:t>
      </w:r>
    </w:p>
    <w:p w14:paraId="07EB2237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And all who've gone before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us,and</w:t>
      </w:r>
      <w:proofErr w:type="gramEnd"/>
      <w:r w:rsidRPr="00810978">
        <w:rPr>
          <w:rFonts w:ascii="Courier New" w:hAnsi="Courier New" w:cs="Courier New"/>
          <w:bCs/>
          <w:sz w:val="26"/>
          <w:szCs w:val="26"/>
        </w:rPr>
        <w:t xml:space="preserve"> all who will believe</w:t>
      </w:r>
    </w:p>
    <w:p w14:paraId="628C4AEE" w14:textId="07571F78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10978">
        <w:rPr>
          <w:rFonts w:ascii="Courier New" w:hAnsi="Courier New" w:cs="Courier New"/>
          <w:b/>
          <w:sz w:val="26"/>
          <w:szCs w:val="26"/>
        </w:rPr>
        <w:t>F#m</w:t>
      </w:r>
      <w:r w:rsidRPr="0035688A">
        <w:rPr>
          <w:rFonts w:ascii="Courier New" w:hAnsi="Courier New" w:cs="Courier New"/>
          <w:b/>
          <w:sz w:val="26"/>
          <w:szCs w:val="26"/>
        </w:rPr>
        <w:t>7             E           D</w:t>
      </w:r>
    </w:p>
    <w:p w14:paraId="3B238595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Will sing the song of ages to the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5CC883B0" w14:textId="77777777" w:rsidR="0035688A" w:rsidRPr="0035688A" w:rsidRDefault="0035688A" w:rsidP="00810978">
      <w:pPr>
        <w:jc w:val="both"/>
        <w:rPr>
          <w:rFonts w:ascii="Courier New" w:hAnsi="Courier New" w:cs="Courier New"/>
          <w:b/>
          <w:sz w:val="26"/>
          <w:szCs w:val="26"/>
        </w:rPr>
      </w:pPr>
    </w:p>
    <w:p w14:paraId="1370D99F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Pre-Chorus:</w:t>
      </w:r>
    </w:p>
    <w:p w14:paraId="6B5964B4" w14:textId="16AEBB2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D              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</w:t>
      </w:r>
    </w:p>
    <w:p w14:paraId="5F793337" w14:textId="6B1D095B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Your name is the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highest</w:t>
      </w:r>
      <w:proofErr w:type="gramEnd"/>
    </w:p>
    <w:p w14:paraId="47AEBF7D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15F4F794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Your name is the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greatest</w:t>
      </w:r>
      <w:proofErr w:type="gramEnd"/>
    </w:p>
    <w:p w14:paraId="71CAA215" w14:textId="185F1658" w:rsidR="0035688A" w:rsidRPr="00810978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810978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10978">
        <w:rPr>
          <w:rFonts w:ascii="Courier New" w:hAnsi="Courier New" w:cs="Courier New"/>
          <w:b/>
          <w:sz w:val="26"/>
          <w:szCs w:val="26"/>
        </w:rPr>
        <w:t>F#m7</w:t>
      </w:r>
      <w:r w:rsidRPr="00810978">
        <w:rPr>
          <w:rFonts w:ascii="Courier New" w:hAnsi="Courier New" w:cs="Courier New"/>
          <w:b/>
          <w:sz w:val="26"/>
          <w:szCs w:val="26"/>
        </w:rPr>
        <w:t xml:space="preserve">                   D</w:t>
      </w:r>
    </w:p>
    <w:p w14:paraId="05B8FE1D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Your name stands above them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24F94307" w14:textId="11C98819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D                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</w:t>
      </w:r>
    </w:p>
    <w:p w14:paraId="098D28A1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All thrones and dominions</w:t>
      </w:r>
    </w:p>
    <w:p w14:paraId="075C6E1A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7FF8851A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All powers and positions</w:t>
      </w:r>
    </w:p>
    <w:p w14:paraId="7C173658" w14:textId="12E8E592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                   Bm7</w:t>
      </w:r>
    </w:p>
    <w:p w14:paraId="218CD092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Your name stands above them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322A3B98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193D05CC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Chorus 1:</w:t>
      </w:r>
    </w:p>
    <w:p w14:paraId="551412D6" w14:textId="68D96D29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  D   </w:t>
      </w:r>
      <w:r w:rsidR="000A09FD">
        <w:rPr>
          <w:rFonts w:ascii="Courier New" w:hAnsi="Courier New" w:cs="Courier New"/>
          <w:b/>
          <w:sz w:val="26"/>
          <w:szCs w:val="26"/>
        </w:rPr>
        <w:t xml:space="preserve">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 E</w:t>
      </w:r>
    </w:p>
    <w:p w14:paraId="7E2390A0" w14:textId="7896DD53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And the angels cry Ho-</w:t>
      </w:r>
      <w:r w:rsidR="000A09FD">
        <w:rPr>
          <w:rFonts w:ascii="Courier New" w:hAnsi="Courier New" w:cs="Courier New"/>
          <w:bCs/>
          <w:sz w:val="26"/>
          <w:szCs w:val="26"/>
        </w:rPr>
        <w:t>-</w:t>
      </w:r>
      <w:r w:rsidR="00810978">
        <w:rPr>
          <w:rFonts w:ascii="Courier New" w:hAnsi="Courier New" w:cs="Courier New"/>
          <w:bCs/>
          <w:sz w:val="26"/>
          <w:szCs w:val="26"/>
        </w:rPr>
        <w:t>-</w:t>
      </w:r>
      <w:r w:rsidRPr="00810978">
        <w:rPr>
          <w:rFonts w:ascii="Courier New" w:hAnsi="Courier New" w:cs="Courier New"/>
          <w:bCs/>
          <w:sz w:val="26"/>
          <w:szCs w:val="26"/>
        </w:rPr>
        <w:t>-ly</w:t>
      </w:r>
    </w:p>
    <w:p w14:paraId="3570581D" w14:textId="79C1186E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A/</w:t>
      </w:r>
      <w:r w:rsidR="00810978">
        <w:rPr>
          <w:rFonts w:ascii="Courier New" w:hAnsi="Courier New" w:cs="Courier New"/>
          <w:b/>
          <w:sz w:val="26"/>
          <w:szCs w:val="26"/>
        </w:rPr>
        <w:t>C#</w:t>
      </w:r>
      <w:r w:rsidRPr="0035688A">
        <w:rPr>
          <w:rFonts w:ascii="Courier New" w:hAnsi="Courier New" w:cs="Courier New"/>
          <w:b/>
          <w:sz w:val="26"/>
          <w:szCs w:val="26"/>
        </w:rPr>
        <w:t xml:space="preserve">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</w:t>
      </w:r>
    </w:p>
    <w:p w14:paraId="31F13278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All creation cries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0D29E895" w14:textId="77777777" w:rsidR="0035688A" w:rsidRPr="003D6A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D6A8A">
        <w:rPr>
          <w:rFonts w:ascii="Courier New" w:hAnsi="Courier New" w:cs="Courier New"/>
          <w:b/>
          <w:sz w:val="26"/>
          <w:szCs w:val="26"/>
        </w:rPr>
        <w:t xml:space="preserve">               Bm7    E</w:t>
      </w:r>
    </w:p>
    <w:p w14:paraId="1BCC5E71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 are lifted high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0A4FE561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35688A">
        <w:rPr>
          <w:rFonts w:ascii="Courier New" w:hAnsi="Courier New" w:cs="Courier New"/>
          <w:b/>
          <w:sz w:val="26"/>
          <w:szCs w:val="26"/>
        </w:rPr>
        <w:t xml:space="preserve">    Asus A</w:t>
      </w:r>
    </w:p>
    <w:p w14:paraId="361F62ED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Holy forever</w:t>
      </w:r>
    </w:p>
    <w:p w14:paraId="6D22E9C6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6F6F3C4D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19693B0E" w14:textId="7FD335BC" w:rsidR="0035688A" w:rsidRPr="0035688A" w:rsidRDefault="00810978" w:rsidP="003568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35688A" w:rsidRPr="0035688A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750B3CE8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A                           D                A</w:t>
      </w:r>
    </w:p>
    <w:p w14:paraId="4B2C92A8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If you've been forgiven and if you've been redeemed</w:t>
      </w:r>
    </w:p>
    <w:p w14:paraId="080312F9" w14:textId="64C15E36" w:rsidR="0035688A" w:rsidRPr="0035688A" w:rsidRDefault="00810978" w:rsidP="003568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</w:t>
      </w:r>
      <w:r w:rsidR="0035688A" w:rsidRPr="0035688A">
        <w:rPr>
          <w:rFonts w:ascii="Courier New" w:hAnsi="Courier New" w:cs="Courier New"/>
          <w:b/>
          <w:sz w:val="26"/>
          <w:szCs w:val="26"/>
        </w:rPr>
        <w:t>m7             Esus        D</w:t>
      </w:r>
    </w:p>
    <w:p w14:paraId="78FB890F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Sing the song forever to the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64C603E6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A                          D               A</w:t>
      </w:r>
    </w:p>
    <w:p w14:paraId="1B908DB6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If you walk in freedom and if you bear His name</w:t>
      </w:r>
    </w:p>
    <w:p w14:paraId="13993BF6" w14:textId="694833A1" w:rsidR="0035688A" w:rsidRPr="0035688A" w:rsidRDefault="00810978" w:rsidP="003568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</w:t>
      </w:r>
      <w:r w:rsidR="0035688A" w:rsidRPr="0035688A">
        <w:rPr>
          <w:rFonts w:ascii="Courier New" w:hAnsi="Courier New" w:cs="Courier New"/>
          <w:b/>
          <w:sz w:val="26"/>
          <w:szCs w:val="26"/>
        </w:rPr>
        <w:t>m7             E           D</w:t>
      </w:r>
    </w:p>
    <w:p w14:paraId="789E12B9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Sing the song forever to the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Lamb</w:t>
      </w:r>
      <w:proofErr w:type="gramEnd"/>
    </w:p>
    <w:p w14:paraId="6341328C" w14:textId="11F1848D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             E         D</w:t>
      </w:r>
    </w:p>
    <w:p w14:paraId="573D2210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We'll sing the song forever and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amen</w:t>
      </w:r>
      <w:proofErr w:type="gramEnd"/>
    </w:p>
    <w:p w14:paraId="5F50ADA8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3522EAD0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796ECCE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>Chorus 2:</w:t>
      </w:r>
    </w:p>
    <w:p w14:paraId="14075A01" w14:textId="4EB5BB74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A/</w:t>
      </w:r>
      <w:r w:rsidR="00810978">
        <w:rPr>
          <w:rFonts w:ascii="Courier New" w:hAnsi="Courier New" w:cs="Courier New"/>
          <w:b/>
          <w:sz w:val="26"/>
          <w:szCs w:val="26"/>
        </w:rPr>
        <w:t>C#</w:t>
      </w:r>
      <w:r w:rsidRPr="0035688A">
        <w:rPr>
          <w:rFonts w:ascii="Courier New" w:hAnsi="Courier New" w:cs="Courier New"/>
          <w:b/>
          <w:sz w:val="26"/>
          <w:szCs w:val="26"/>
        </w:rPr>
        <w:t xml:space="preserve"> D    </w:t>
      </w:r>
      <w:r w:rsidR="000A09FD">
        <w:rPr>
          <w:rFonts w:ascii="Courier New" w:hAnsi="Courier New" w:cs="Courier New"/>
          <w:b/>
          <w:sz w:val="26"/>
          <w:szCs w:val="26"/>
        </w:rPr>
        <w:t xml:space="preserve">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 E</w:t>
      </w:r>
    </w:p>
    <w:p w14:paraId="7914908E" w14:textId="2CE52630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Hear Your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people  sing</w:t>
      </w:r>
      <w:proofErr w:type="gramEnd"/>
      <w:r w:rsidRPr="00810978">
        <w:rPr>
          <w:rFonts w:ascii="Courier New" w:hAnsi="Courier New" w:cs="Courier New"/>
          <w:bCs/>
          <w:sz w:val="26"/>
          <w:szCs w:val="26"/>
        </w:rPr>
        <w:t xml:space="preserve"> Ho--</w:t>
      </w:r>
      <w:r w:rsidR="000A09FD">
        <w:rPr>
          <w:rFonts w:ascii="Courier New" w:hAnsi="Courier New" w:cs="Courier New"/>
          <w:bCs/>
          <w:sz w:val="26"/>
          <w:szCs w:val="26"/>
        </w:rPr>
        <w:t>-</w:t>
      </w:r>
      <w:r w:rsidRPr="00810978">
        <w:rPr>
          <w:rFonts w:ascii="Courier New" w:hAnsi="Courier New" w:cs="Courier New"/>
          <w:bCs/>
          <w:sz w:val="26"/>
          <w:szCs w:val="26"/>
        </w:rPr>
        <w:t>-ly</w:t>
      </w:r>
    </w:p>
    <w:p w14:paraId="24FAA0A2" w14:textId="31AA8915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FF7B79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35688A">
        <w:rPr>
          <w:rFonts w:ascii="Courier New" w:hAnsi="Courier New" w:cs="Courier New"/>
          <w:b/>
          <w:sz w:val="26"/>
          <w:szCs w:val="26"/>
        </w:rPr>
        <w:t>A/</w:t>
      </w:r>
      <w:r w:rsidR="00810978">
        <w:rPr>
          <w:rFonts w:ascii="Courier New" w:hAnsi="Courier New" w:cs="Courier New"/>
          <w:b/>
          <w:sz w:val="26"/>
          <w:szCs w:val="26"/>
        </w:rPr>
        <w:t>C#</w:t>
      </w:r>
      <w:r w:rsidRPr="0035688A">
        <w:rPr>
          <w:rFonts w:ascii="Courier New" w:hAnsi="Courier New" w:cs="Courier New"/>
          <w:b/>
          <w:sz w:val="26"/>
          <w:szCs w:val="26"/>
        </w:rPr>
        <w:t xml:space="preserve">    </w:t>
      </w:r>
      <w:r w:rsidR="00810978">
        <w:rPr>
          <w:rFonts w:ascii="Courier New" w:hAnsi="Courier New" w:cs="Courier New"/>
          <w:b/>
          <w:sz w:val="26"/>
          <w:szCs w:val="26"/>
        </w:rPr>
        <w:t>F#</w:t>
      </w:r>
      <w:r w:rsidRPr="0035688A">
        <w:rPr>
          <w:rFonts w:ascii="Courier New" w:hAnsi="Courier New" w:cs="Courier New"/>
          <w:b/>
          <w:sz w:val="26"/>
          <w:szCs w:val="26"/>
        </w:rPr>
        <w:t>m7</w:t>
      </w:r>
    </w:p>
    <w:p w14:paraId="3DF122DF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To the King of Kings Holy</w:t>
      </w:r>
    </w:p>
    <w:p w14:paraId="66D38B71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   Bm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7  E</w:t>
      </w:r>
      <w:proofErr w:type="gramEnd"/>
    </w:p>
    <w:p w14:paraId="5C99645C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 will always be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03AC165C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35688A">
        <w:rPr>
          <w:rFonts w:ascii="Courier New" w:hAnsi="Courier New" w:cs="Courier New"/>
          <w:b/>
          <w:sz w:val="26"/>
          <w:szCs w:val="26"/>
        </w:rPr>
        <w:t xml:space="preserve">   Asus A</w:t>
      </w:r>
    </w:p>
    <w:p w14:paraId="7BE28157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>Holy forever</w:t>
      </w:r>
    </w:p>
    <w:p w14:paraId="3B88D01B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</w:p>
    <w:p w14:paraId="20F71DE4" w14:textId="2CA36E46" w:rsidR="0035688A" w:rsidRPr="0035688A" w:rsidRDefault="005F34F1" w:rsidP="003568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</w:t>
      </w:r>
      <w:r w:rsidR="0035688A" w:rsidRPr="0035688A">
        <w:rPr>
          <w:rFonts w:ascii="Courier New" w:hAnsi="Courier New" w:cs="Courier New"/>
          <w:b/>
          <w:sz w:val="26"/>
          <w:szCs w:val="26"/>
        </w:rPr>
        <w:t>ag (Ritard of last line of tag):</w:t>
      </w:r>
    </w:p>
    <w:p w14:paraId="434275FD" w14:textId="77777777" w:rsidR="0035688A" w:rsidRPr="0035688A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   Bm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7  E</w:t>
      </w:r>
      <w:proofErr w:type="gramEnd"/>
    </w:p>
    <w:p w14:paraId="67B553A8" w14:textId="77777777" w:rsidR="0035688A" w:rsidRPr="00810978" w:rsidRDefault="0035688A" w:rsidP="0035688A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 will always be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1C8A65B6" w14:textId="77777777" w:rsidR="009E466B" w:rsidRDefault="0035688A" w:rsidP="0035688A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A   </w:t>
      </w:r>
      <w:r w:rsidR="009E466B">
        <w:rPr>
          <w:rFonts w:ascii="Courier New" w:hAnsi="Courier New" w:cs="Courier New"/>
          <w:b/>
          <w:sz w:val="26"/>
          <w:szCs w:val="26"/>
        </w:rPr>
        <w:t>F#m7</w:t>
      </w:r>
    </w:p>
    <w:p w14:paraId="77DBDA10" w14:textId="046CB310" w:rsidR="00BD5FC4" w:rsidRPr="009E466B" w:rsidRDefault="009E466B" w:rsidP="0035688A">
      <w:pPr>
        <w:rPr>
          <w:rFonts w:ascii="Courier New" w:hAnsi="Courier New" w:cs="Courier New"/>
          <w:bCs/>
          <w:sz w:val="26"/>
          <w:szCs w:val="26"/>
        </w:rPr>
      </w:pPr>
      <w:r w:rsidRPr="009E466B">
        <w:rPr>
          <w:rFonts w:ascii="Courier New" w:hAnsi="Courier New" w:cs="Courier New"/>
          <w:bCs/>
          <w:sz w:val="26"/>
          <w:szCs w:val="26"/>
        </w:rPr>
        <w:t>H</w:t>
      </w:r>
      <w:r w:rsidR="0035688A" w:rsidRPr="009E466B">
        <w:rPr>
          <w:rFonts w:ascii="Courier New" w:hAnsi="Courier New" w:cs="Courier New"/>
          <w:bCs/>
          <w:sz w:val="26"/>
          <w:szCs w:val="26"/>
        </w:rPr>
        <w:t>oly forever</w:t>
      </w:r>
    </w:p>
    <w:p w14:paraId="347E152E" w14:textId="77777777" w:rsidR="009E466B" w:rsidRPr="0035688A" w:rsidRDefault="009E466B" w:rsidP="009E466B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        Bm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7  E</w:t>
      </w:r>
      <w:proofErr w:type="gramEnd"/>
    </w:p>
    <w:p w14:paraId="63FF4D44" w14:textId="77777777" w:rsidR="009E466B" w:rsidRPr="00810978" w:rsidRDefault="009E466B" w:rsidP="009E466B">
      <w:pPr>
        <w:rPr>
          <w:rFonts w:ascii="Courier New" w:hAnsi="Courier New" w:cs="Courier New"/>
          <w:bCs/>
          <w:sz w:val="26"/>
          <w:szCs w:val="26"/>
        </w:rPr>
      </w:pPr>
      <w:r w:rsidRPr="00810978">
        <w:rPr>
          <w:rFonts w:ascii="Courier New" w:hAnsi="Courier New" w:cs="Courier New"/>
          <w:bCs/>
          <w:sz w:val="26"/>
          <w:szCs w:val="26"/>
        </w:rPr>
        <w:t xml:space="preserve">You will always be </w:t>
      </w:r>
      <w:proofErr w:type="gramStart"/>
      <w:r w:rsidRPr="00810978">
        <w:rPr>
          <w:rFonts w:ascii="Courier New" w:hAnsi="Courier New" w:cs="Courier New"/>
          <w:bCs/>
          <w:sz w:val="26"/>
          <w:szCs w:val="26"/>
        </w:rPr>
        <w:t>Holy</w:t>
      </w:r>
      <w:proofErr w:type="gramEnd"/>
    </w:p>
    <w:p w14:paraId="54441573" w14:textId="77777777" w:rsidR="009E466B" w:rsidRPr="0035688A" w:rsidRDefault="009E466B" w:rsidP="009E466B">
      <w:pPr>
        <w:rPr>
          <w:rFonts w:ascii="Courier New" w:hAnsi="Courier New" w:cs="Courier New"/>
          <w:b/>
          <w:sz w:val="26"/>
          <w:szCs w:val="26"/>
        </w:rPr>
      </w:pPr>
      <w:r w:rsidRPr="0035688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35688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35688A">
        <w:rPr>
          <w:rFonts w:ascii="Courier New" w:hAnsi="Courier New" w:cs="Courier New"/>
          <w:b/>
          <w:sz w:val="26"/>
          <w:szCs w:val="26"/>
        </w:rPr>
        <w:t xml:space="preserve">   Asus A</w:t>
      </w:r>
    </w:p>
    <w:p w14:paraId="52F7BE42" w14:textId="77777777" w:rsidR="009E466B" w:rsidRPr="00810978" w:rsidRDefault="009E466B" w:rsidP="009E466B">
      <w:pPr>
        <w:rPr>
          <w:bCs/>
        </w:rPr>
      </w:pPr>
      <w:r w:rsidRPr="00810978">
        <w:rPr>
          <w:rFonts w:ascii="Courier New" w:hAnsi="Courier New" w:cs="Courier New"/>
          <w:bCs/>
          <w:sz w:val="26"/>
          <w:szCs w:val="26"/>
        </w:rPr>
        <w:t>Holy forever</w:t>
      </w:r>
    </w:p>
    <w:p w14:paraId="6AF0D73C" w14:textId="77777777" w:rsidR="009E466B" w:rsidRPr="00810978" w:rsidRDefault="009E466B" w:rsidP="0035688A">
      <w:pPr>
        <w:rPr>
          <w:bCs/>
        </w:rPr>
      </w:pPr>
    </w:p>
    <w:sectPr w:rsidR="009E466B" w:rsidRPr="00810978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053" w14:textId="77777777" w:rsidR="00411CF6" w:rsidRDefault="00411CF6" w:rsidP="00C47270">
      <w:r>
        <w:separator/>
      </w:r>
    </w:p>
  </w:endnote>
  <w:endnote w:type="continuationSeparator" w:id="0">
    <w:p w14:paraId="3F527705" w14:textId="77777777" w:rsidR="00411CF6" w:rsidRDefault="00411CF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2722" w14:textId="77777777" w:rsidR="00411CF6" w:rsidRDefault="00411CF6" w:rsidP="00C47270">
      <w:r>
        <w:separator/>
      </w:r>
    </w:p>
  </w:footnote>
  <w:footnote w:type="continuationSeparator" w:id="0">
    <w:p w14:paraId="05DB2168" w14:textId="77777777" w:rsidR="00411CF6" w:rsidRDefault="00411CF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0248A"/>
    <w:rsid w:val="00022ECD"/>
    <w:rsid w:val="000318B4"/>
    <w:rsid w:val="000401F7"/>
    <w:rsid w:val="00042871"/>
    <w:rsid w:val="000461C3"/>
    <w:rsid w:val="0005797C"/>
    <w:rsid w:val="0006152F"/>
    <w:rsid w:val="000A09FD"/>
    <w:rsid w:val="000B24DF"/>
    <w:rsid w:val="00130BAC"/>
    <w:rsid w:val="00130D4F"/>
    <w:rsid w:val="0013305C"/>
    <w:rsid w:val="001432BE"/>
    <w:rsid w:val="001A73AC"/>
    <w:rsid w:val="001F0131"/>
    <w:rsid w:val="00215EF5"/>
    <w:rsid w:val="0022078B"/>
    <w:rsid w:val="002601C4"/>
    <w:rsid w:val="00286634"/>
    <w:rsid w:val="002C0AA1"/>
    <w:rsid w:val="002D760D"/>
    <w:rsid w:val="00304A59"/>
    <w:rsid w:val="00305C7E"/>
    <w:rsid w:val="00323CAD"/>
    <w:rsid w:val="003370F2"/>
    <w:rsid w:val="0034467D"/>
    <w:rsid w:val="0035688A"/>
    <w:rsid w:val="00372155"/>
    <w:rsid w:val="00376E01"/>
    <w:rsid w:val="003B48FE"/>
    <w:rsid w:val="003D6A8A"/>
    <w:rsid w:val="003D7D0F"/>
    <w:rsid w:val="00411CF6"/>
    <w:rsid w:val="004A7532"/>
    <w:rsid w:val="004B226B"/>
    <w:rsid w:val="004C26E4"/>
    <w:rsid w:val="004C4E42"/>
    <w:rsid w:val="00510AB6"/>
    <w:rsid w:val="00527218"/>
    <w:rsid w:val="00531F06"/>
    <w:rsid w:val="005410A0"/>
    <w:rsid w:val="00550145"/>
    <w:rsid w:val="00564AF0"/>
    <w:rsid w:val="005A5015"/>
    <w:rsid w:val="005E2B5E"/>
    <w:rsid w:val="005F34F1"/>
    <w:rsid w:val="005F4118"/>
    <w:rsid w:val="005F4A00"/>
    <w:rsid w:val="006102FF"/>
    <w:rsid w:val="006357A2"/>
    <w:rsid w:val="0065249F"/>
    <w:rsid w:val="00694A95"/>
    <w:rsid w:val="006968E3"/>
    <w:rsid w:val="006D286B"/>
    <w:rsid w:val="006E0255"/>
    <w:rsid w:val="00722A9F"/>
    <w:rsid w:val="00742196"/>
    <w:rsid w:val="00766865"/>
    <w:rsid w:val="00782B1E"/>
    <w:rsid w:val="00790AFF"/>
    <w:rsid w:val="007A55D8"/>
    <w:rsid w:val="007D140A"/>
    <w:rsid w:val="007E65FB"/>
    <w:rsid w:val="007F7121"/>
    <w:rsid w:val="00810978"/>
    <w:rsid w:val="008256CA"/>
    <w:rsid w:val="008323B2"/>
    <w:rsid w:val="00845000"/>
    <w:rsid w:val="0085164F"/>
    <w:rsid w:val="008548BE"/>
    <w:rsid w:val="00860248"/>
    <w:rsid w:val="00892509"/>
    <w:rsid w:val="008B22F7"/>
    <w:rsid w:val="008E0C9D"/>
    <w:rsid w:val="009110C4"/>
    <w:rsid w:val="00917BB3"/>
    <w:rsid w:val="00932EB5"/>
    <w:rsid w:val="00932EE7"/>
    <w:rsid w:val="00966FE7"/>
    <w:rsid w:val="00996491"/>
    <w:rsid w:val="009A02E4"/>
    <w:rsid w:val="009B4112"/>
    <w:rsid w:val="009C276D"/>
    <w:rsid w:val="009E466B"/>
    <w:rsid w:val="00A15E4B"/>
    <w:rsid w:val="00A24E78"/>
    <w:rsid w:val="00A458D2"/>
    <w:rsid w:val="00A46AFE"/>
    <w:rsid w:val="00A61E69"/>
    <w:rsid w:val="00A63171"/>
    <w:rsid w:val="00A80DDD"/>
    <w:rsid w:val="00AB0B9C"/>
    <w:rsid w:val="00AE363E"/>
    <w:rsid w:val="00B1616D"/>
    <w:rsid w:val="00BA1F18"/>
    <w:rsid w:val="00BB3B3A"/>
    <w:rsid w:val="00BC4EC3"/>
    <w:rsid w:val="00BD5FC4"/>
    <w:rsid w:val="00BF6A9F"/>
    <w:rsid w:val="00C07C02"/>
    <w:rsid w:val="00C22DB6"/>
    <w:rsid w:val="00C302A8"/>
    <w:rsid w:val="00C445A1"/>
    <w:rsid w:val="00C47270"/>
    <w:rsid w:val="00C71A59"/>
    <w:rsid w:val="00C758B7"/>
    <w:rsid w:val="00C81C68"/>
    <w:rsid w:val="00C87690"/>
    <w:rsid w:val="00C9283F"/>
    <w:rsid w:val="00CA55E2"/>
    <w:rsid w:val="00CE0376"/>
    <w:rsid w:val="00D239CE"/>
    <w:rsid w:val="00D4546D"/>
    <w:rsid w:val="00D536E4"/>
    <w:rsid w:val="00D73507"/>
    <w:rsid w:val="00D75D81"/>
    <w:rsid w:val="00D87046"/>
    <w:rsid w:val="00DC2105"/>
    <w:rsid w:val="00DE67E4"/>
    <w:rsid w:val="00E150B2"/>
    <w:rsid w:val="00E332E6"/>
    <w:rsid w:val="00E3555F"/>
    <w:rsid w:val="00E537F4"/>
    <w:rsid w:val="00E6349B"/>
    <w:rsid w:val="00E662EA"/>
    <w:rsid w:val="00E7558D"/>
    <w:rsid w:val="00E939D2"/>
    <w:rsid w:val="00EA0E13"/>
    <w:rsid w:val="00EB5BDE"/>
    <w:rsid w:val="00EE1AE0"/>
    <w:rsid w:val="00EE5211"/>
    <w:rsid w:val="00F01167"/>
    <w:rsid w:val="00F240BA"/>
    <w:rsid w:val="00F30A21"/>
    <w:rsid w:val="00F50EA9"/>
    <w:rsid w:val="00FC4126"/>
    <w:rsid w:val="00FD0BAF"/>
    <w:rsid w:val="00FD35EF"/>
    <w:rsid w:val="00FE0079"/>
    <w:rsid w:val="00FE1C65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1A9-427F-4688-9F7E-2CE61BB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291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cp:lastPrinted>2023-09-30T13:36:00Z</cp:lastPrinted>
  <dcterms:created xsi:type="dcterms:W3CDTF">2023-09-18T15:49:00Z</dcterms:created>
  <dcterms:modified xsi:type="dcterms:W3CDTF">2023-09-30T18:07:00Z</dcterms:modified>
</cp:coreProperties>
</file>