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10B90" w14:textId="77777777" w:rsidR="00771DD8" w:rsidRPr="00771DD8" w:rsidRDefault="00771DD8" w:rsidP="00771DD8">
      <w:pPr>
        <w:rPr>
          <w:rFonts w:ascii="Courier New" w:hAnsi="Courier New" w:cs="Courier New"/>
          <w:b/>
          <w:sz w:val="26"/>
          <w:szCs w:val="26"/>
        </w:rPr>
      </w:pPr>
      <w:r w:rsidRPr="00771DD8">
        <w:rPr>
          <w:rFonts w:ascii="Courier New" w:hAnsi="Courier New" w:cs="Courier New"/>
          <w:b/>
          <w:sz w:val="26"/>
          <w:szCs w:val="26"/>
        </w:rPr>
        <w:t>I Need Thee Every Hour (I Need Thee) - CCLI Song # 78811</w:t>
      </w:r>
    </w:p>
    <w:p w14:paraId="21954CEF" w14:textId="77777777" w:rsidR="00771DD8" w:rsidRPr="00771DD8" w:rsidRDefault="00771DD8" w:rsidP="00771DD8">
      <w:pPr>
        <w:rPr>
          <w:rFonts w:ascii="Courier New" w:hAnsi="Courier New" w:cs="Courier New"/>
          <w:b/>
          <w:sz w:val="26"/>
          <w:szCs w:val="26"/>
        </w:rPr>
      </w:pPr>
    </w:p>
    <w:p w14:paraId="386B896E" w14:textId="5EA5E031" w:rsidR="003A44AC" w:rsidRDefault="00D32AEB" w:rsidP="003A44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14:paraId="73DF42BE" w14:textId="7AF95F95" w:rsidR="00D32AEB" w:rsidRPr="003A44AC" w:rsidRDefault="00D32AEB" w:rsidP="003A44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F7/Eb Bb/F Eb/F Bb/F F7/Eb</w:t>
      </w:r>
    </w:p>
    <w:p w14:paraId="10841569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</w:p>
    <w:p w14:paraId="36360575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>Verse 1:</w:t>
      </w:r>
    </w:p>
    <w:p w14:paraId="517C28B4" w14:textId="4D703052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 xml:space="preserve">  F         Bb/F  F</w:t>
      </w:r>
    </w:p>
    <w:p w14:paraId="23325B02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I need Thee every hour</w:t>
      </w:r>
    </w:p>
    <w:p w14:paraId="5DDA187E" w14:textId="64E201E9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 xml:space="preserve">     Bb       F</w:t>
      </w:r>
    </w:p>
    <w:p w14:paraId="12EA7F87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Most gracious Lord</w:t>
      </w:r>
    </w:p>
    <w:p w14:paraId="492B2B25" w14:textId="711E102F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 xml:space="preserve">   C                 </w:t>
      </w:r>
      <w:r w:rsidR="00D32AEB">
        <w:rPr>
          <w:rFonts w:ascii="Courier New" w:hAnsi="Courier New" w:cs="Courier New"/>
          <w:b/>
          <w:sz w:val="26"/>
          <w:szCs w:val="26"/>
        </w:rPr>
        <w:t>Dm</w:t>
      </w:r>
    </w:p>
    <w:p w14:paraId="182300C3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No tender voice like Thine</w:t>
      </w:r>
    </w:p>
    <w:p w14:paraId="11E0F5E9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 xml:space="preserve">    C/G   G  C</w:t>
      </w:r>
    </w:p>
    <w:p w14:paraId="7E46A08A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Can peace af-ford</w:t>
      </w:r>
    </w:p>
    <w:p w14:paraId="7689D779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</w:p>
    <w:p w14:paraId="211C3B37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>Chorus:</w:t>
      </w:r>
    </w:p>
    <w:p w14:paraId="53186301" w14:textId="0C3E5504" w:rsidR="003A44AC" w:rsidRPr="003A44AC" w:rsidRDefault="00524E80" w:rsidP="003A44A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3A44AC" w:rsidRPr="003A44AC">
        <w:rPr>
          <w:rFonts w:ascii="Courier New" w:hAnsi="Courier New" w:cs="Courier New"/>
          <w:b/>
          <w:sz w:val="26"/>
          <w:szCs w:val="26"/>
        </w:rPr>
        <w:t xml:space="preserve">F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3A44AC" w:rsidRPr="003A44AC">
        <w:rPr>
          <w:rFonts w:ascii="Courier New" w:hAnsi="Courier New" w:cs="Courier New"/>
          <w:b/>
          <w:sz w:val="26"/>
          <w:szCs w:val="26"/>
        </w:rPr>
        <w:t xml:space="preserve">       Bb/F F    C</w:t>
      </w:r>
    </w:p>
    <w:p w14:paraId="699AF5C7" w14:textId="63FA8A1C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 xml:space="preserve">I need Thee O I </w:t>
      </w:r>
      <w:r w:rsidR="00004A2A" w:rsidRPr="00004A2A">
        <w:rPr>
          <w:rFonts w:ascii="Courier New" w:hAnsi="Courier New" w:cs="Courier New"/>
          <w:bCs/>
          <w:sz w:val="26"/>
          <w:szCs w:val="26"/>
        </w:rPr>
        <w:t xml:space="preserve"> </w:t>
      </w:r>
      <w:r w:rsidRPr="00004A2A">
        <w:rPr>
          <w:rFonts w:ascii="Courier New" w:hAnsi="Courier New" w:cs="Courier New"/>
          <w:bCs/>
          <w:sz w:val="26"/>
          <w:szCs w:val="26"/>
        </w:rPr>
        <w:t>need Thee</w:t>
      </w:r>
    </w:p>
    <w:p w14:paraId="78D3BA04" w14:textId="63F570C9" w:rsidR="003A44AC" w:rsidRPr="00004A2A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004A2A">
        <w:rPr>
          <w:rFonts w:ascii="Courier New" w:hAnsi="Courier New" w:cs="Courier New"/>
          <w:b/>
          <w:sz w:val="26"/>
          <w:szCs w:val="26"/>
        </w:rPr>
        <w:t xml:space="preserve">C            </w:t>
      </w:r>
      <w:r w:rsidR="00524E80">
        <w:rPr>
          <w:rFonts w:ascii="Courier New" w:hAnsi="Courier New" w:cs="Courier New"/>
          <w:b/>
          <w:sz w:val="26"/>
          <w:szCs w:val="26"/>
        </w:rPr>
        <w:t>Fsus</w:t>
      </w:r>
      <w:r w:rsidRPr="00004A2A">
        <w:rPr>
          <w:rFonts w:ascii="Courier New" w:hAnsi="Courier New" w:cs="Courier New"/>
          <w:b/>
          <w:sz w:val="26"/>
          <w:szCs w:val="26"/>
        </w:rPr>
        <w:t xml:space="preserve"> F</w:t>
      </w:r>
    </w:p>
    <w:p w14:paraId="6D942CC7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Every hour I need Thee</w:t>
      </w:r>
    </w:p>
    <w:p w14:paraId="6886BBE9" w14:textId="1D914996" w:rsidR="003A44AC" w:rsidRPr="00004A2A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004A2A">
        <w:rPr>
          <w:rFonts w:ascii="Courier New" w:hAnsi="Courier New" w:cs="Courier New"/>
          <w:b/>
          <w:sz w:val="26"/>
          <w:szCs w:val="26"/>
        </w:rPr>
        <w:t xml:space="preserve">  Bb              F</w:t>
      </w:r>
    </w:p>
    <w:p w14:paraId="13E3CFF6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O bless me now my Savior</w:t>
      </w:r>
    </w:p>
    <w:p w14:paraId="25ADBC94" w14:textId="210F13B5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>Bb F    C  F</w:t>
      </w:r>
      <w:r w:rsidR="00524E80">
        <w:rPr>
          <w:rFonts w:ascii="Courier New" w:hAnsi="Courier New" w:cs="Courier New"/>
          <w:b/>
          <w:sz w:val="26"/>
          <w:szCs w:val="26"/>
        </w:rPr>
        <w:t xml:space="preserve"> Bb/F Eb/F Bb/F</w:t>
      </w:r>
    </w:p>
    <w:p w14:paraId="152833B0" w14:textId="69C0CB2B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 xml:space="preserve">I </w:t>
      </w:r>
      <w:r w:rsidR="00004A2A">
        <w:rPr>
          <w:rFonts w:ascii="Courier New" w:hAnsi="Courier New" w:cs="Courier New"/>
          <w:bCs/>
          <w:sz w:val="26"/>
          <w:szCs w:val="26"/>
        </w:rPr>
        <w:t xml:space="preserve"> </w:t>
      </w:r>
      <w:r w:rsidRPr="00004A2A">
        <w:rPr>
          <w:rFonts w:ascii="Courier New" w:hAnsi="Courier New" w:cs="Courier New"/>
          <w:bCs/>
          <w:sz w:val="26"/>
          <w:szCs w:val="26"/>
        </w:rPr>
        <w:t>come to Thee</w:t>
      </w:r>
    </w:p>
    <w:p w14:paraId="4253AA13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</w:p>
    <w:p w14:paraId="1EB06B27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>Verse 2:</w:t>
      </w:r>
    </w:p>
    <w:p w14:paraId="710B7F3F" w14:textId="243F1BFF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 xml:space="preserve">  F         Bb/F  F</w:t>
      </w:r>
    </w:p>
    <w:p w14:paraId="611D8A0C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I need Thee every hour</w:t>
      </w:r>
    </w:p>
    <w:p w14:paraId="4545D96F" w14:textId="2421C44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 xml:space="preserve">     Bb        F</w:t>
      </w:r>
    </w:p>
    <w:p w14:paraId="23B34075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Stay Thou near by</w:t>
      </w:r>
    </w:p>
    <w:p w14:paraId="2EBC86C5" w14:textId="698BA911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 xml:space="preserve">    C                  </w:t>
      </w:r>
      <w:r w:rsidR="00524E80">
        <w:rPr>
          <w:rFonts w:ascii="Courier New" w:hAnsi="Courier New" w:cs="Courier New"/>
          <w:b/>
          <w:sz w:val="26"/>
          <w:szCs w:val="26"/>
        </w:rPr>
        <w:t>Dm</w:t>
      </w:r>
    </w:p>
    <w:p w14:paraId="118B0B3C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Temptations lose their pow'r</w:t>
      </w:r>
    </w:p>
    <w:p w14:paraId="1E3AC435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 xml:space="preserve">     C/G  G   C</w:t>
      </w:r>
    </w:p>
    <w:p w14:paraId="4F85DCB3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When Thou art nigh</w:t>
      </w:r>
    </w:p>
    <w:p w14:paraId="5D70A8C0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</w:p>
    <w:p w14:paraId="4606B2E7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>Repeat Chorus:</w:t>
      </w:r>
    </w:p>
    <w:p w14:paraId="42FA12EC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</w:p>
    <w:p w14:paraId="0EB4C82C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>Verse 3:</w:t>
      </w:r>
    </w:p>
    <w:p w14:paraId="486FEAB1" w14:textId="3E73ABF0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 xml:space="preserve">  F         Bb/F  F</w:t>
      </w:r>
    </w:p>
    <w:p w14:paraId="088B76AD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I need Thee every hour</w:t>
      </w:r>
    </w:p>
    <w:p w14:paraId="69546D50" w14:textId="7697EF59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 xml:space="preserve">   Bb     F</w:t>
      </w:r>
    </w:p>
    <w:p w14:paraId="66F2852E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In joy or pain</w:t>
      </w:r>
    </w:p>
    <w:p w14:paraId="00EC1DDE" w14:textId="674A6B2A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 xml:space="preserve">     C            </w:t>
      </w:r>
      <w:r w:rsidR="00524E80">
        <w:rPr>
          <w:rFonts w:ascii="Courier New" w:hAnsi="Courier New" w:cs="Courier New"/>
          <w:b/>
          <w:sz w:val="26"/>
          <w:szCs w:val="26"/>
        </w:rPr>
        <w:t>Dm</w:t>
      </w:r>
    </w:p>
    <w:p w14:paraId="7D426D31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Come quickly and abide</w:t>
      </w:r>
    </w:p>
    <w:p w14:paraId="7863DCB2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 xml:space="preserve">   C/G  G  C</w:t>
      </w:r>
    </w:p>
    <w:p w14:paraId="2A1693A0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Or life is vain</w:t>
      </w:r>
    </w:p>
    <w:p w14:paraId="3F2A1773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</w:p>
    <w:p w14:paraId="4CD264B4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>Repeat Chorus:</w:t>
      </w:r>
    </w:p>
    <w:p w14:paraId="3E6E23A2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</w:p>
    <w:p w14:paraId="2259DA51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>Verse 4</w:t>
      </w:r>
    </w:p>
    <w:p w14:paraId="6C190E72" w14:textId="3DC62F61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 xml:space="preserve">  F         Bb/F  F</w:t>
      </w:r>
    </w:p>
    <w:p w14:paraId="184C0E06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I need Thee every hour</w:t>
      </w:r>
    </w:p>
    <w:p w14:paraId="38C2B128" w14:textId="7714746D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 xml:space="preserve">     Bb   F</w:t>
      </w:r>
    </w:p>
    <w:p w14:paraId="20130F1E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Most Holy One</w:t>
      </w:r>
    </w:p>
    <w:p w14:paraId="1637C599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 xml:space="preserve">  C               F</w:t>
      </w:r>
    </w:p>
    <w:p w14:paraId="74A42DEF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O make me Thine indeed</w:t>
      </w:r>
    </w:p>
    <w:p w14:paraId="5983223C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 xml:space="preserve">     C/G  G  C</w:t>
      </w:r>
    </w:p>
    <w:p w14:paraId="16C52DBE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Thou blessed Son</w:t>
      </w:r>
    </w:p>
    <w:p w14:paraId="2578929D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</w:p>
    <w:p w14:paraId="1D9D5A8B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>Final Chorus:</w:t>
      </w:r>
    </w:p>
    <w:p w14:paraId="38A7413E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>F           Bb/F F    C</w:t>
      </w:r>
    </w:p>
    <w:p w14:paraId="037EAA97" w14:textId="66C371C8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 xml:space="preserve">I need Thee O I </w:t>
      </w:r>
      <w:r w:rsidR="00004A2A">
        <w:rPr>
          <w:rFonts w:ascii="Courier New" w:hAnsi="Courier New" w:cs="Courier New"/>
          <w:bCs/>
          <w:sz w:val="26"/>
          <w:szCs w:val="26"/>
        </w:rPr>
        <w:t xml:space="preserve"> </w:t>
      </w:r>
      <w:r w:rsidRPr="00004A2A">
        <w:rPr>
          <w:rFonts w:ascii="Courier New" w:hAnsi="Courier New" w:cs="Courier New"/>
          <w:bCs/>
          <w:sz w:val="26"/>
          <w:szCs w:val="26"/>
        </w:rPr>
        <w:t>need Thee</w:t>
      </w:r>
    </w:p>
    <w:p w14:paraId="2D6305C6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>C            C    F</w:t>
      </w:r>
    </w:p>
    <w:p w14:paraId="4AE14922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Every hour I need Thee</w:t>
      </w:r>
    </w:p>
    <w:p w14:paraId="3FBF6CC7" w14:textId="72F0ECFB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 xml:space="preserve">  Bb              F</w:t>
      </w:r>
    </w:p>
    <w:p w14:paraId="2DBCD673" w14:textId="77777777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>O bless me now my Savior</w:t>
      </w:r>
    </w:p>
    <w:p w14:paraId="407BD08B" w14:textId="77777777" w:rsidR="003A44AC" w:rsidRPr="003A44AC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3A44AC">
        <w:rPr>
          <w:rFonts w:ascii="Courier New" w:hAnsi="Courier New" w:cs="Courier New"/>
          <w:b/>
          <w:sz w:val="26"/>
          <w:szCs w:val="26"/>
        </w:rPr>
        <w:t>Bb F    C  Dm7 Bb</w:t>
      </w:r>
    </w:p>
    <w:p w14:paraId="68FC4B5F" w14:textId="1FC04588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 xml:space="preserve">I </w:t>
      </w:r>
      <w:r w:rsidR="00004A2A">
        <w:rPr>
          <w:rFonts w:ascii="Courier New" w:hAnsi="Courier New" w:cs="Courier New"/>
          <w:bCs/>
          <w:sz w:val="26"/>
          <w:szCs w:val="26"/>
        </w:rPr>
        <w:t xml:space="preserve"> </w:t>
      </w:r>
      <w:r w:rsidRPr="00004A2A">
        <w:rPr>
          <w:rFonts w:ascii="Courier New" w:hAnsi="Courier New" w:cs="Courier New"/>
          <w:bCs/>
          <w:sz w:val="26"/>
          <w:szCs w:val="26"/>
        </w:rPr>
        <w:t>come to Thee</w:t>
      </w:r>
    </w:p>
    <w:p w14:paraId="31E4646A" w14:textId="77777777" w:rsidR="003A44AC" w:rsidRPr="00004A2A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004A2A">
        <w:rPr>
          <w:rFonts w:ascii="Courier New" w:hAnsi="Courier New" w:cs="Courier New"/>
          <w:b/>
          <w:sz w:val="26"/>
          <w:szCs w:val="26"/>
        </w:rPr>
        <w:t>Bb F    C  Dm7 Bb</w:t>
      </w:r>
    </w:p>
    <w:p w14:paraId="21ECF560" w14:textId="2E383F0F" w:rsidR="003A44AC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 xml:space="preserve">I </w:t>
      </w:r>
      <w:r w:rsidR="00004A2A">
        <w:rPr>
          <w:rFonts w:ascii="Courier New" w:hAnsi="Courier New" w:cs="Courier New"/>
          <w:bCs/>
          <w:sz w:val="26"/>
          <w:szCs w:val="26"/>
        </w:rPr>
        <w:t xml:space="preserve"> </w:t>
      </w:r>
      <w:r w:rsidRPr="00004A2A">
        <w:rPr>
          <w:rFonts w:ascii="Courier New" w:hAnsi="Courier New" w:cs="Courier New"/>
          <w:bCs/>
          <w:sz w:val="26"/>
          <w:szCs w:val="26"/>
        </w:rPr>
        <w:t>come to Thee</w:t>
      </w:r>
    </w:p>
    <w:p w14:paraId="1A8E2690" w14:textId="77777777" w:rsidR="003A44AC" w:rsidRPr="00004A2A" w:rsidRDefault="003A44AC" w:rsidP="003A44AC">
      <w:pPr>
        <w:rPr>
          <w:rFonts w:ascii="Courier New" w:hAnsi="Courier New" w:cs="Courier New"/>
          <w:b/>
          <w:sz w:val="26"/>
          <w:szCs w:val="26"/>
        </w:rPr>
      </w:pPr>
      <w:r w:rsidRPr="00004A2A">
        <w:rPr>
          <w:rFonts w:ascii="Courier New" w:hAnsi="Courier New" w:cs="Courier New"/>
          <w:b/>
          <w:sz w:val="26"/>
          <w:szCs w:val="26"/>
        </w:rPr>
        <w:t>Bb F    C  F</w:t>
      </w:r>
    </w:p>
    <w:p w14:paraId="6C43CD4E" w14:textId="3ED7F552" w:rsidR="00771DD8" w:rsidRPr="00004A2A" w:rsidRDefault="003A44AC" w:rsidP="003A44AC">
      <w:pPr>
        <w:rPr>
          <w:rFonts w:ascii="Courier New" w:hAnsi="Courier New" w:cs="Courier New"/>
          <w:bCs/>
          <w:sz w:val="26"/>
          <w:szCs w:val="26"/>
        </w:rPr>
      </w:pPr>
      <w:r w:rsidRPr="00004A2A">
        <w:rPr>
          <w:rFonts w:ascii="Courier New" w:hAnsi="Courier New" w:cs="Courier New"/>
          <w:bCs/>
          <w:sz w:val="26"/>
          <w:szCs w:val="26"/>
        </w:rPr>
        <w:t xml:space="preserve">I </w:t>
      </w:r>
      <w:r w:rsidR="00004A2A">
        <w:rPr>
          <w:rFonts w:ascii="Courier New" w:hAnsi="Courier New" w:cs="Courier New"/>
          <w:bCs/>
          <w:sz w:val="26"/>
          <w:szCs w:val="26"/>
        </w:rPr>
        <w:t xml:space="preserve"> </w:t>
      </w:r>
      <w:r w:rsidRPr="00004A2A">
        <w:rPr>
          <w:rFonts w:ascii="Courier New" w:hAnsi="Courier New" w:cs="Courier New"/>
          <w:bCs/>
          <w:sz w:val="26"/>
          <w:szCs w:val="26"/>
        </w:rPr>
        <w:t>come to Thee</w:t>
      </w:r>
    </w:p>
    <w:sectPr w:rsidR="00771DD8" w:rsidRPr="00004A2A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11426" w14:textId="77777777" w:rsidR="00CF7977" w:rsidRDefault="00CF7977" w:rsidP="00C47270">
      <w:r>
        <w:separator/>
      </w:r>
    </w:p>
  </w:endnote>
  <w:endnote w:type="continuationSeparator" w:id="0">
    <w:p w14:paraId="4ECFEB37" w14:textId="77777777" w:rsidR="00CF7977" w:rsidRDefault="00CF7977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9E953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968D2E5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DD9A3" w14:textId="77777777" w:rsidR="00CF7977" w:rsidRDefault="00CF7977" w:rsidP="00C47270">
      <w:r>
        <w:separator/>
      </w:r>
    </w:p>
  </w:footnote>
  <w:footnote w:type="continuationSeparator" w:id="0">
    <w:p w14:paraId="247801F4" w14:textId="77777777" w:rsidR="00CF7977" w:rsidRDefault="00CF7977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1DD8"/>
    <w:rsid w:val="00004A2A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5416F"/>
    <w:rsid w:val="002601C4"/>
    <w:rsid w:val="002D760D"/>
    <w:rsid w:val="003370F2"/>
    <w:rsid w:val="00372155"/>
    <w:rsid w:val="00385552"/>
    <w:rsid w:val="003A44AC"/>
    <w:rsid w:val="004A7532"/>
    <w:rsid w:val="004C26E4"/>
    <w:rsid w:val="00524E80"/>
    <w:rsid w:val="00550145"/>
    <w:rsid w:val="00564AF0"/>
    <w:rsid w:val="005E6C95"/>
    <w:rsid w:val="0065249F"/>
    <w:rsid w:val="00771DD8"/>
    <w:rsid w:val="00782B1E"/>
    <w:rsid w:val="00794515"/>
    <w:rsid w:val="008129F5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41170"/>
    <w:rsid w:val="00A51948"/>
    <w:rsid w:val="00A61E69"/>
    <w:rsid w:val="00A63171"/>
    <w:rsid w:val="00A73E55"/>
    <w:rsid w:val="00BA1F18"/>
    <w:rsid w:val="00BC1FCE"/>
    <w:rsid w:val="00BC4EC3"/>
    <w:rsid w:val="00C20D36"/>
    <w:rsid w:val="00C22DB6"/>
    <w:rsid w:val="00C445A1"/>
    <w:rsid w:val="00C47270"/>
    <w:rsid w:val="00C71A59"/>
    <w:rsid w:val="00C758B7"/>
    <w:rsid w:val="00C87690"/>
    <w:rsid w:val="00C9283F"/>
    <w:rsid w:val="00CF7977"/>
    <w:rsid w:val="00D13829"/>
    <w:rsid w:val="00D239CE"/>
    <w:rsid w:val="00D32AEB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C22C5"/>
  <w15:chartTrackingRefBased/>
  <w15:docId w15:val="{F0B19899-3624-4424-A719-614D8ED7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29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cp:lastPrinted>2020-03-27T19:14:00Z</cp:lastPrinted>
  <dcterms:created xsi:type="dcterms:W3CDTF">2020-05-25T13:06:00Z</dcterms:created>
  <dcterms:modified xsi:type="dcterms:W3CDTF">2020-05-30T14:29:00Z</dcterms:modified>
</cp:coreProperties>
</file>