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ED76" w14:textId="097283E3" w:rsid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It Is Well </w:t>
      </w:r>
      <w:proofErr w:type="gramStart"/>
      <w:r w:rsidRPr="00496826">
        <w:rPr>
          <w:rFonts w:ascii="Courier New" w:hAnsi="Courier New" w:cs="Courier New"/>
          <w:b/>
          <w:sz w:val="26"/>
          <w:szCs w:val="26"/>
        </w:rPr>
        <w:t>With</w:t>
      </w:r>
      <w:proofErr w:type="gramEnd"/>
      <w:r w:rsidRPr="00496826">
        <w:rPr>
          <w:rFonts w:ascii="Courier New" w:hAnsi="Courier New" w:cs="Courier New"/>
          <w:b/>
          <w:sz w:val="26"/>
          <w:szCs w:val="26"/>
        </w:rPr>
        <w:t xml:space="preserve"> My Soul – CCLI# 25376</w:t>
      </w:r>
      <w:r w:rsidR="000E6CD8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0E6CD8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0E6CD8">
        <w:rPr>
          <w:rFonts w:ascii="Courier New" w:hAnsi="Courier New" w:cs="Courier New"/>
          <w:b/>
          <w:sz w:val="26"/>
          <w:szCs w:val="26"/>
        </w:rPr>
        <w:t>=82</w:t>
      </w:r>
    </w:p>
    <w:p w14:paraId="093A462D" w14:textId="77777777" w:rsidR="000E6CD8" w:rsidRPr="00496826" w:rsidRDefault="000E6CD8" w:rsidP="00496826">
      <w:pPr>
        <w:rPr>
          <w:rFonts w:ascii="Courier New" w:hAnsi="Courier New" w:cs="Courier New"/>
          <w:b/>
          <w:sz w:val="26"/>
          <w:szCs w:val="26"/>
        </w:rPr>
      </w:pPr>
    </w:p>
    <w:p w14:paraId="38D9B962" w14:textId="61306B11" w:rsidR="00496826" w:rsidRDefault="000E6CD8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int,v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1,c,v2,c2,v3,c3</w:t>
      </w:r>
    </w:p>
    <w:p w14:paraId="55850FE3" w14:textId="77777777" w:rsidR="000E6CD8" w:rsidRPr="00496826" w:rsidRDefault="000E6CD8" w:rsidP="00496826">
      <w:pPr>
        <w:rPr>
          <w:rFonts w:ascii="Courier New" w:hAnsi="Courier New" w:cs="Courier New"/>
          <w:b/>
          <w:sz w:val="26"/>
          <w:szCs w:val="26"/>
        </w:rPr>
      </w:pPr>
    </w:p>
    <w:p w14:paraId="13A9C5A3" w14:textId="77777777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>Intro:</w:t>
      </w:r>
    </w:p>
    <w:p w14:paraId="730FBA4E" w14:textId="77777777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>A D E A</w:t>
      </w:r>
    </w:p>
    <w:p w14:paraId="3D6B361A" w14:textId="77777777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</w:p>
    <w:p w14:paraId="55074F59" w14:textId="76DD6BA5" w:rsidR="007A1745" w:rsidRDefault="00242870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496826" w:rsidRPr="00496826"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147BE340" w14:textId="4C85ED19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A     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E/G#     D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 </w:t>
      </w:r>
      <w:r w:rsidRPr="00496826">
        <w:rPr>
          <w:rFonts w:ascii="Courier New" w:hAnsi="Courier New" w:cs="Courier New"/>
          <w:b/>
          <w:sz w:val="26"/>
          <w:szCs w:val="26"/>
        </w:rPr>
        <w:t>E     A</w:t>
      </w:r>
    </w:p>
    <w:p w14:paraId="6FC9C086" w14:textId="77777777"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 xml:space="preserve">When peace, like a river, </w:t>
      </w:r>
      <w:proofErr w:type="spellStart"/>
      <w:r w:rsidRPr="00496826">
        <w:rPr>
          <w:rFonts w:ascii="Courier New" w:hAnsi="Courier New" w:cs="Courier New"/>
          <w:sz w:val="26"/>
          <w:szCs w:val="26"/>
        </w:rPr>
        <w:t>attendeth</w:t>
      </w:r>
      <w:proofErr w:type="spellEnd"/>
      <w:r w:rsidRPr="00496826">
        <w:rPr>
          <w:rFonts w:ascii="Courier New" w:hAnsi="Courier New" w:cs="Courier New"/>
          <w:sz w:val="26"/>
          <w:szCs w:val="26"/>
        </w:rPr>
        <w:t xml:space="preserve"> my way</w:t>
      </w:r>
    </w:p>
    <w:p w14:paraId="29EBD050" w14:textId="77777777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496826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496826">
        <w:rPr>
          <w:rFonts w:ascii="Courier New" w:hAnsi="Courier New" w:cs="Courier New"/>
          <w:b/>
          <w:sz w:val="26"/>
          <w:szCs w:val="26"/>
        </w:rPr>
        <w:t xml:space="preserve">          B           E</w:t>
      </w:r>
    </w:p>
    <w:p w14:paraId="56A35BD0" w14:textId="77777777"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When sorrows like sea billows roll</w:t>
      </w:r>
    </w:p>
    <w:p w14:paraId="540610BB" w14:textId="301A400E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A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D </w:t>
      </w:r>
      <w:r w:rsidR="000D4FD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        B            E</w:t>
      </w:r>
    </w:p>
    <w:p w14:paraId="07BCAB6E" w14:textId="77777777"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Whatever my lot, thou hast taught me to say</w:t>
      </w:r>
    </w:p>
    <w:p w14:paraId="6C09581A" w14:textId="77777777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 A     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D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E       A</w:t>
      </w:r>
    </w:p>
    <w:p w14:paraId="3D85BFAD" w14:textId="77777777"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It is well, it is well with my soul</w:t>
      </w:r>
    </w:p>
    <w:p w14:paraId="4F172EC8" w14:textId="77777777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</w:p>
    <w:p w14:paraId="476A8DD1" w14:textId="72A1D91F" w:rsidR="00496826" w:rsidRPr="00496826" w:rsidRDefault="00242870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</w:t>
      </w:r>
      <w:r w:rsidR="00496826" w:rsidRPr="00496826">
        <w:rPr>
          <w:rFonts w:ascii="Courier New" w:hAnsi="Courier New" w:cs="Courier New"/>
          <w:b/>
          <w:sz w:val="26"/>
          <w:szCs w:val="26"/>
        </w:rPr>
        <w:t>1:</w:t>
      </w:r>
    </w:p>
    <w:p w14:paraId="5DCF58A0" w14:textId="77777777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 A  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 E</w:t>
      </w:r>
    </w:p>
    <w:p w14:paraId="7687D9D3" w14:textId="77777777"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It is well (It is well)</w:t>
      </w:r>
    </w:p>
    <w:p w14:paraId="54BC5C7A" w14:textId="77777777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   E             A</w:t>
      </w:r>
    </w:p>
    <w:p w14:paraId="593492A7" w14:textId="77777777"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With my soul (With my soul)</w:t>
      </w:r>
    </w:p>
    <w:p w14:paraId="50EB04CE" w14:textId="77777777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 D  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 A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E       A </w:t>
      </w:r>
    </w:p>
    <w:p w14:paraId="63244181" w14:textId="77777777"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It is well, it is well, with my soul</w:t>
      </w:r>
    </w:p>
    <w:p w14:paraId="00F1D692" w14:textId="77777777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</w:p>
    <w:p w14:paraId="15233A21" w14:textId="03E4DC94" w:rsidR="00496826" w:rsidRPr="00496826" w:rsidRDefault="00242870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</w:t>
      </w:r>
      <w:r w:rsidR="00D12A6F">
        <w:rPr>
          <w:rFonts w:ascii="Courier New" w:hAnsi="Courier New" w:cs="Courier New"/>
          <w:b/>
          <w:sz w:val="26"/>
          <w:szCs w:val="26"/>
        </w:rPr>
        <w:t>2</w:t>
      </w:r>
      <w:r w:rsidR="00496826" w:rsidRPr="00496826">
        <w:rPr>
          <w:rFonts w:ascii="Courier New" w:hAnsi="Courier New" w:cs="Courier New"/>
          <w:b/>
          <w:sz w:val="26"/>
          <w:szCs w:val="26"/>
        </w:rPr>
        <w:t>:</w:t>
      </w:r>
    </w:p>
    <w:p w14:paraId="0379CAF3" w14:textId="77777777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A      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E/G#  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D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E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>A</w:t>
      </w:r>
    </w:p>
    <w:p w14:paraId="726B8046" w14:textId="77777777"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My sin—oh, the bliss of this glorious thought!</w:t>
      </w:r>
    </w:p>
    <w:p w14:paraId="2124FFE2" w14:textId="77777777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496826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496826">
        <w:rPr>
          <w:rFonts w:ascii="Courier New" w:hAnsi="Courier New" w:cs="Courier New"/>
          <w:b/>
          <w:sz w:val="26"/>
          <w:szCs w:val="26"/>
        </w:rPr>
        <w:t xml:space="preserve">         B            E</w:t>
      </w:r>
    </w:p>
    <w:p w14:paraId="23793DB8" w14:textId="77777777"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My sin, not in part but the whole,</w:t>
      </w:r>
    </w:p>
    <w:p w14:paraId="7D4193A8" w14:textId="77777777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A        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D  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  B          E</w:t>
      </w:r>
    </w:p>
    <w:p w14:paraId="57CA8FBD" w14:textId="77777777"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Is nailed to the cross, and I bear it no more,</w:t>
      </w:r>
    </w:p>
    <w:p w14:paraId="10F91B4E" w14:textId="77777777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      A                D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E    A</w:t>
      </w:r>
    </w:p>
    <w:p w14:paraId="3F994A6A" w14:textId="77777777"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Praise the Lord, praise the Lord, O my soul!</w:t>
      </w:r>
    </w:p>
    <w:p w14:paraId="76C89E7E" w14:textId="77777777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</w:p>
    <w:p w14:paraId="747606C9" w14:textId="57676398" w:rsidR="00496826" w:rsidRPr="00496826" w:rsidRDefault="00242870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1:</w:t>
      </w:r>
    </w:p>
    <w:p w14:paraId="6EEF3AF0" w14:textId="2106762A" w:rsidR="00496826" w:rsidRPr="00496826" w:rsidRDefault="00D12A6F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242870">
        <w:rPr>
          <w:rFonts w:ascii="Courier New" w:hAnsi="Courier New" w:cs="Courier New"/>
          <w:b/>
          <w:sz w:val="26"/>
          <w:szCs w:val="26"/>
        </w:rPr>
        <w:lastRenderedPageBreak/>
        <w:t>Verse</w:t>
      </w:r>
      <w:r w:rsidR="00242870" w:rsidRPr="0049682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3</w:t>
      </w:r>
      <w:r w:rsidR="00496826" w:rsidRPr="00496826">
        <w:rPr>
          <w:rFonts w:ascii="Courier New" w:hAnsi="Courier New" w:cs="Courier New"/>
          <w:b/>
          <w:sz w:val="26"/>
          <w:szCs w:val="26"/>
        </w:rPr>
        <w:t>:</w:t>
      </w:r>
    </w:p>
    <w:p w14:paraId="6AB4F502" w14:textId="39D869EA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</w:t>
      </w:r>
      <w:r w:rsidR="0071701C">
        <w:rPr>
          <w:rFonts w:ascii="Courier New" w:hAnsi="Courier New" w:cs="Courier New"/>
          <w:b/>
          <w:sz w:val="26"/>
          <w:szCs w:val="26"/>
        </w:rPr>
        <w:t>A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           </w:t>
      </w:r>
      <w:r w:rsidR="0071701C">
        <w:rPr>
          <w:rFonts w:ascii="Courier New" w:hAnsi="Courier New" w:cs="Courier New"/>
          <w:b/>
          <w:sz w:val="26"/>
          <w:szCs w:val="26"/>
        </w:rPr>
        <w:t>E</w:t>
      </w:r>
      <w:r w:rsidRPr="00496826">
        <w:rPr>
          <w:rFonts w:ascii="Courier New" w:hAnsi="Courier New" w:cs="Courier New"/>
          <w:b/>
          <w:sz w:val="26"/>
          <w:szCs w:val="26"/>
        </w:rPr>
        <w:t>/</w:t>
      </w:r>
      <w:r w:rsidR="0071701C">
        <w:rPr>
          <w:rFonts w:ascii="Courier New" w:hAnsi="Courier New" w:cs="Courier New"/>
          <w:b/>
          <w:sz w:val="26"/>
          <w:szCs w:val="26"/>
        </w:rPr>
        <w:t>G#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71701C">
        <w:rPr>
          <w:rFonts w:ascii="Courier New" w:hAnsi="Courier New" w:cs="Courier New"/>
          <w:b/>
          <w:sz w:val="26"/>
          <w:szCs w:val="26"/>
        </w:rPr>
        <w:t xml:space="preserve"> D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 </w:t>
      </w:r>
      <w:r w:rsidR="0071701C">
        <w:rPr>
          <w:rFonts w:ascii="Courier New" w:hAnsi="Courier New" w:cs="Courier New"/>
          <w:b/>
          <w:sz w:val="26"/>
          <w:szCs w:val="26"/>
        </w:rPr>
        <w:t>E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71701C">
        <w:rPr>
          <w:rFonts w:ascii="Courier New" w:hAnsi="Courier New" w:cs="Courier New"/>
          <w:b/>
          <w:sz w:val="26"/>
          <w:szCs w:val="26"/>
        </w:rPr>
        <w:tab/>
        <w:t xml:space="preserve"> A</w:t>
      </w:r>
    </w:p>
    <w:p w14:paraId="3B283641" w14:textId="77777777"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And Lord, haste the day when my faith shall be sight</w:t>
      </w:r>
    </w:p>
    <w:p w14:paraId="27B122D9" w14:textId="01EF10C0" w:rsidR="0071701C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="0071701C">
        <w:rPr>
          <w:rFonts w:ascii="Courier New" w:hAnsi="Courier New" w:cs="Courier New"/>
          <w:b/>
          <w:sz w:val="26"/>
          <w:szCs w:val="26"/>
        </w:rPr>
        <w:t>F</w:t>
      </w:r>
      <w:r w:rsidR="007A1745">
        <w:rPr>
          <w:rFonts w:ascii="Courier New" w:hAnsi="Courier New" w:cs="Courier New"/>
          <w:b/>
          <w:sz w:val="26"/>
          <w:szCs w:val="26"/>
        </w:rPr>
        <w:t>#m</w:t>
      </w:r>
      <w:proofErr w:type="spellEnd"/>
      <w:r w:rsidR="007A1745"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="0071701C">
        <w:rPr>
          <w:rFonts w:ascii="Courier New" w:hAnsi="Courier New" w:cs="Courier New"/>
          <w:b/>
          <w:sz w:val="26"/>
          <w:szCs w:val="26"/>
        </w:rPr>
        <w:t>B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71701C"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35A9BD4B" w14:textId="1895036D"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The clouds be rolled back as a scroll</w:t>
      </w:r>
    </w:p>
    <w:p w14:paraId="4BCFB12D" w14:textId="59F23B1C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</w:t>
      </w:r>
      <w:r w:rsidR="0071701C">
        <w:rPr>
          <w:rFonts w:ascii="Courier New" w:hAnsi="Courier New" w:cs="Courier New"/>
          <w:b/>
          <w:sz w:val="26"/>
          <w:szCs w:val="26"/>
        </w:rPr>
        <w:t>A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         </w:t>
      </w:r>
      <w:r w:rsidR="0071701C">
        <w:rPr>
          <w:rFonts w:ascii="Courier New" w:hAnsi="Courier New" w:cs="Courier New"/>
          <w:b/>
          <w:sz w:val="26"/>
          <w:szCs w:val="26"/>
        </w:rPr>
        <w:t>D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="0071701C">
        <w:rPr>
          <w:rFonts w:ascii="Courier New" w:hAnsi="Courier New" w:cs="Courier New"/>
          <w:b/>
          <w:sz w:val="26"/>
          <w:szCs w:val="26"/>
        </w:rPr>
        <w:t xml:space="preserve">B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71701C">
        <w:rPr>
          <w:rFonts w:ascii="Courier New" w:hAnsi="Courier New" w:cs="Courier New"/>
          <w:b/>
          <w:sz w:val="26"/>
          <w:szCs w:val="26"/>
        </w:rPr>
        <w:t>E</w:t>
      </w:r>
    </w:p>
    <w:p w14:paraId="79CCD766" w14:textId="77777777"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The trump shall resound, and the Lord shall descend</w:t>
      </w:r>
    </w:p>
    <w:p w14:paraId="42704BE8" w14:textId="1D3899F2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</w:t>
      </w:r>
      <w:r w:rsidR="0071701C">
        <w:rPr>
          <w:rFonts w:ascii="Courier New" w:hAnsi="Courier New" w:cs="Courier New"/>
          <w:b/>
          <w:sz w:val="26"/>
          <w:szCs w:val="26"/>
        </w:rPr>
        <w:t>A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71701C">
        <w:rPr>
          <w:rFonts w:ascii="Courier New" w:hAnsi="Courier New" w:cs="Courier New"/>
          <w:b/>
          <w:sz w:val="26"/>
          <w:szCs w:val="26"/>
        </w:rPr>
        <w:t xml:space="preserve"> D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</w:t>
      </w:r>
      <w:r w:rsidR="0071701C">
        <w:rPr>
          <w:rFonts w:ascii="Courier New" w:hAnsi="Courier New" w:cs="Courier New"/>
          <w:b/>
          <w:sz w:val="26"/>
          <w:szCs w:val="26"/>
        </w:rPr>
        <w:t xml:space="preserve"> E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71701C">
        <w:rPr>
          <w:rFonts w:ascii="Courier New" w:hAnsi="Courier New" w:cs="Courier New"/>
          <w:b/>
          <w:sz w:val="26"/>
          <w:szCs w:val="26"/>
        </w:rPr>
        <w:t>A</w:t>
      </w:r>
    </w:p>
    <w:p w14:paraId="691CD3D4" w14:textId="77777777"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Even so, it is well with my soul</w:t>
      </w:r>
    </w:p>
    <w:p w14:paraId="11F74FF9" w14:textId="2E6AC4CF" w:rsid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</w:p>
    <w:p w14:paraId="510D112A" w14:textId="430EB593" w:rsidR="00242870" w:rsidRDefault="00242870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1:</w:t>
      </w:r>
    </w:p>
    <w:p w14:paraId="2658A637" w14:textId="77777777" w:rsidR="00242870" w:rsidRPr="00496826" w:rsidRDefault="00242870" w:rsidP="00496826">
      <w:pPr>
        <w:rPr>
          <w:rFonts w:ascii="Courier New" w:hAnsi="Courier New" w:cs="Courier New"/>
          <w:b/>
          <w:sz w:val="26"/>
          <w:szCs w:val="26"/>
        </w:rPr>
      </w:pPr>
    </w:p>
    <w:p w14:paraId="57C3C2C5" w14:textId="127505C3" w:rsidR="00496826" w:rsidRPr="00496826" w:rsidRDefault="00242870" w:rsidP="004968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</w:t>
      </w:r>
      <w:r w:rsidR="00496826" w:rsidRPr="00496826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2</w:t>
      </w:r>
      <w:r w:rsidR="00496826" w:rsidRPr="00496826">
        <w:rPr>
          <w:rFonts w:ascii="Courier New" w:hAnsi="Courier New" w:cs="Courier New"/>
          <w:b/>
          <w:sz w:val="26"/>
          <w:szCs w:val="26"/>
        </w:rPr>
        <w:t>:</w:t>
      </w:r>
    </w:p>
    <w:p w14:paraId="0C13EC11" w14:textId="4EC16A23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71701C">
        <w:rPr>
          <w:rFonts w:ascii="Courier New" w:hAnsi="Courier New" w:cs="Courier New"/>
          <w:b/>
          <w:sz w:val="26"/>
          <w:szCs w:val="26"/>
        </w:rPr>
        <w:t>A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71701C">
        <w:rPr>
          <w:rFonts w:ascii="Courier New" w:hAnsi="Courier New" w:cs="Courier New"/>
          <w:b/>
          <w:sz w:val="26"/>
          <w:szCs w:val="26"/>
        </w:rPr>
        <w:t>E</w:t>
      </w:r>
    </w:p>
    <w:p w14:paraId="7353FC40" w14:textId="77777777"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It is well (It is well)</w:t>
      </w:r>
    </w:p>
    <w:p w14:paraId="7801064D" w14:textId="464FA549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71701C">
        <w:rPr>
          <w:rFonts w:ascii="Courier New" w:hAnsi="Courier New" w:cs="Courier New"/>
          <w:b/>
          <w:sz w:val="26"/>
          <w:szCs w:val="26"/>
        </w:rPr>
        <w:t>E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="0071701C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5A5BBD45" w14:textId="77777777"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With my soul (With my soul)</w:t>
      </w:r>
    </w:p>
    <w:p w14:paraId="0C78DF4E" w14:textId="4BE97DE0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71701C">
        <w:rPr>
          <w:rFonts w:ascii="Courier New" w:hAnsi="Courier New" w:cs="Courier New"/>
          <w:b/>
          <w:sz w:val="26"/>
          <w:szCs w:val="26"/>
        </w:rPr>
        <w:t>D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71701C">
        <w:rPr>
          <w:rFonts w:ascii="Courier New" w:hAnsi="Courier New" w:cs="Courier New"/>
          <w:b/>
          <w:sz w:val="26"/>
          <w:szCs w:val="26"/>
        </w:rPr>
        <w:t>A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 </w:t>
      </w:r>
      <w:r w:rsidR="0071701C">
        <w:rPr>
          <w:rFonts w:ascii="Courier New" w:hAnsi="Courier New" w:cs="Courier New"/>
          <w:b/>
          <w:sz w:val="26"/>
          <w:szCs w:val="26"/>
        </w:rPr>
        <w:t>F</w:t>
      </w:r>
      <w:r w:rsidR="00A065A1" w:rsidRPr="007F71A6">
        <w:rPr>
          <w:rFonts w:ascii="Courier New" w:hAnsi="Courier New" w:cs="Courier New"/>
          <w:b/>
          <w:sz w:val="26"/>
          <w:szCs w:val="26"/>
        </w:rPr>
        <w:t>°</w:t>
      </w:r>
      <w:r w:rsidR="00A065A1">
        <w:rPr>
          <w:rFonts w:ascii="Courier New" w:hAnsi="Courier New" w:cs="Courier New"/>
          <w:b/>
          <w:sz w:val="26"/>
          <w:szCs w:val="26"/>
        </w:rPr>
        <w:t xml:space="preserve">  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</w:t>
      </w:r>
      <w:r w:rsidR="007A1745">
        <w:rPr>
          <w:rFonts w:ascii="Courier New" w:hAnsi="Courier New" w:cs="Courier New"/>
          <w:b/>
          <w:sz w:val="26"/>
          <w:szCs w:val="26"/>
        </w:rPr>
        <w:t xml:space="preserve"> </w:t>
      </w:r>
      <w:r w:rsidR="0071701C">
        <w:rPr>
          <w:rFonts w:ascii="Courier New" w:hAnsi="Courier New" w:cs="Courier New"/>
          <w:b/>
          <w:sz w:val="26"/>
          <w:szCs w:val="26"/>
        </w:rPr>
        <w:t>F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#m7 </w:t>
      </w:r>
      <w:r w:rsidR="0071701C">
        <w:rPr>
          <w:rFonts w:ascii="Courier New" w:hAnsi="Courier New" w:cs="Courier New"/>
          <w:b/>
          <w:sz w:val="26"/>
          <w:szCs w:val="26"/>
        </w:rPr>
        <w:t>F</w:t>
      </w:r>
      <w:r w:rsidRPr="00496826">
        <w:rPr>
          <w:rFonts w:ascii="Courier New" w:hAnsi="Courier New" w:cs="Courier New"/>
          <w:b/>
          <w:sz w:val="26"/>
          <w:szCs w:val="26"/>
        </w:rPr>
        <w:t>#m7/</w:t>
      </w:r>
      <w:r w:rsidR="0071701C">
        <w:rPr>
          <w:rFonts w:ascii="Courier New" w:hAnsi="Courier New" w:cs="Courier New"/>
          <w:b/>
          <w:sz w:val="26"/>
          <w:szCs w:val="26"/>
        </w:rPr>
        <w:t>E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</w:t>
      </w:r>
      <w:r w:rsidR="0071701C">
        <w:rPr>
          <w:rFonts w:ascii="Courier New" w:hAnsi="Courier New" w:cs="Courier New"/>
          <w:b/>
          <w:sz w:val="26"/>
          <w:szCs w:val="26"/>
        </w:rPr>
        <w:t>B</w:t>
      </w:r>
      <w:r w:rsidRPr="00496826">
        <w:rPr>
          <w:rFonts w:ascii="Courier New" w:hAnsi="Courier New" w:cs="Courier New"/>
          <w:b/>
          <w:sz w:val="26"/>
          <w:szCs w:val="26"/>
        </w:rPr>
        <w:t>7</w:t>
      </w:r>
    </w:p>
    <w:p w14:paraId="141B61A5" w14:textId="77777777"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It is well, it is well, with my soul</w:t>
      </w:r>
    </w:p>
    <w:p w14:paraId="797DB428" w14:textId="1437B507" w:rsidR="00496826" w:rsidRP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  <w:r w:rsidRPr="00496826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71701C">
        <w:rPr>
          <w:rFonts w:ascii="Courier New" w:hAnsi="Courier New" w:cs="Courier New"/>
          <w:b/>
          <w:sz w:val="26"/>
          <w:szCs w:val="26"/>
        </w:rPr>
        <w:t>D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71701C">
        <w:rPr>
          <w:rFonts w:ascii="Courier New" w:hAnsi="Courier New" w:cs="Courier New"/>
          <w:b/>
          <w:sz w:val="26"/>
          <w:szCs w:val="26"/>
        </w:rPr>
        <w:t>A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 </w:t>
      </w:r>
      <w:r w:rsidR="0071701C">
        <w:rPr>
          <w:rFonts w:ascii="Courier New" w:hAnsi="Courier New" w:cs="Courier New"/>
          <w:b/>
          <w:sz w:val="26"/>
          <w:szCs w:val="26"/>
        </w:rPr>
        <w:t>E</w:t>
      </w:r>
      <w:r w:rsidRPr="00496826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71701C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66754BBB" w14:textId="77777777" w:rsidR="00496826" w:rsidRPr="00496826" w:rsidRDefault="00496826" w:rsidP="00496826">
      <w:pPr>
        <w:rPr>
          <w:rFonts w:ascii="Courier New" w:hAnsi="Courier New" w:cs="Courier New"/>
          <w:sz w:val="26"/>
          <w:szCs w:val="26"/>
        </w:rPr>
      </w:pPr>
      <w:r w:rsidRPr="00496826">
        <w:rPr>
          <w:rFonts w:ascii="Courier New" w:hAnsi="Courier New" w:cs="Courier New"/>
          <w:sz w:val="26"/>
          <w:szCs w:val="26"/>
        </w:rPr>
        <w:t>It is well, it is well, with my soul</w:t>
      </w:r>
    </w:p>
    <w:p w14:paraId="3CE71FAC" w14:textId="6BC01FDF" w:rsidR="00496826" w:rsidRDefault="00496826" w:rsidP="00496826">
      <w:pPr>
        <w:rPr>
          <w:rFonts w:ascii="Courier New" w:hAnsi="Courier New" w:cs="Courier New"/>
          <w:b/>
          <w:sz w:val="26"/>
          <w:szCs w:val="26"/>
        </w:rPr>
      </w:pPr>
    </w:p>
    <w:sectPr w:rsidR="00496826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E23"/>
    <w:rsid w:val="000D4FD5"/>
    <w:rsid w:val="000E6CD8"/>
    <w:rsid w:val="0013305C"/>
    <w:rsid w:val="00134E28"/>
    <w:rsid w:val="001A73AC"/>
    <w:rsid w:val="001F0131"/>
    <w:rsid w:val="00242870"/>
    <w:rsid w:val="002D760D"/>
    <w:rsid w:val="00496826"/>
    <w:rsid w:val="004C26E4"/>
    <w:rsid w:val="004D4810"/>
    <w:rsid w:val="00564AF0"/>
    <w:rsid w:val="0062211E"/>
    <w:rsid w:val="0071701C"/>
    <w:rsid w:val="007376E5"/>
    <w:rsid w:val="007A1745"/>
    <w:rsid w:val="00802C5D"/>
    <w:rsid w:val="00806348"/>
    <w:rsid w:val="009B4112"/>
    <w:rsid w:val="009C276D"/>
    <w:rsid w:val="00A065A1"/>
    <w:rsid w:val="00A15E4B"/>
    <w:rsid w:val="00C46FAC"/>
    <w:rsid w:val="00C544DE"/>
    <w:rsid w:val="00C9283F"/>
    <w:rsid w:val="00CC503A"/>
    <w:rsid w:val="00D12A6F"/>
    <w:rsid w:val="00D4413A"/>
    <w:rsid w:val="00D73507"/>
    <w:rsid w:val="00DA5E23"/>
    <w:rsid w:val="00E537F4"/>
    <w:rsid w:val="00E662EA"/>
    <w:rsid w:val="00F809B4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ADB06"/>
  <w15:chartTrackingRefBased/>
  <w15:docId w15:val="{9C0C7688-22BE-46E1-A842-10AB9EB4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4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24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>Hymn</cp:keywords>
  <cp:lastModifiedBy>David Butters</cp:lastModifiedBy>
  <cp:revision>8</cp:revision>
  <cp:lastPrinted>2015-04-18T13:13:00Z</cp:lastPrinted>
  <dcterms:created xsi:type="dcterms:W3CDTF">2021-10-16T12:39:00Z</dcterms:created>
  <dcterms:modified xsi:type="dcterms:W3CDTF">2022-11-23T15:36:00Z</dcterms:modified>
</cp:coreProperties>
</file>