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496826">
        <w:rPr>
          <w:rFonts w:ascii="Courier New" w:hAnsi="Courier New" w:cs="Courier New"/>
          <w:b/>
          <w:sz w:val="26"/>
          <w:szCs w:val="26"/>
        </w:rPr>
        <w:t>It Is Well With My Soul – CCLI# 25376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>Intro: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>A D E A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:rsidR="007A1745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>VERSE 1: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A   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E/G#     D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 </w:t>
      </w:r>
      <w:r w:rsidRPr="00496826">
        <w:rPr>
          <w:rFonts w:ascii="Courier New" w:hAnsi="Courier New" w:cs="Courier New"/>
          <w:b/>
          <w:sz w:val="26"/>
          <w:szCs w:val="26"/>
        </w:rPr>
        <w:t>E      A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 xml:space="preserve">When peace, like a river, </w:t>
      </w:r>
      <w:proofErr w:type="spellStart"/>
      <w:r w:rsidRPr="00496826">
        <w:rPr>
          <w:rFonts w:ascii="Courier New" w:hAnsi="Courier New" w:cs="Courier New"/>
          <w:sz w:val="26"/>
          <w:szCs w:val="26"/>
        </w:rPr>
        <w:t>attendeth</w:t>
      </w:r>
      <w:proofErr w:type="spellEnd"/>
      <w:r w:rsidRPr="00496826">
        <w:rPr>
          <w:rFonts w:ascii="Courier New" w:hAnsi="Courier New" w:cs="Courier New"/>
          <w:sz w:val="26"/>
          <w:szCs w:val="26"/>
        </w:rPr>
        <w:t xml:space="preserve"> my way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49682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496826">
        <w:rPr>
          <w:rFonts w:ascii="Courier New" w:hAnsi="Courier New" w:cs="Courier New"/>
          <w:b/>
          <w:sz w:val="26"/>
          <w:szCs w:val="26"/>
        </w:rPr>
        <w:t xml:space="preserve">          B           E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When sorrows like sea billows roll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A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D             B            E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Whatever my lot, thou hast taught me to say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A   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D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E       A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It is well, it is well with my soul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>CHORUS 1: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A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E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It is well (It is well)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  E             A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With my soul (With my soul)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D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A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E       A 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It is well, it is well, with my soul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>Verse 2: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 A   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E/G#           D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>E      A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Though Satan should buffet, though trials should come,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49682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496826">
        <w:rPr>
          <w:rFonts w:ascii="Courier New" w:hAnsi="Courier New" w:cs="Courier New"/>
          <w:b/>
          <w:sz w:val="26"/>
          <w:szCs w:val="26"/>
        </w:rPr>
        <w:t xml:space="preserve">          B          E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Let this blest assurance control,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A             D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 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B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E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That Christ hath regarded my helpless estate,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   A   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D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E      A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And hath shed His own blood for my soul.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>Repeat Chorus 1: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496826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A    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E/G#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D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E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>A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My sin—oh, the bliss of this glorious thought!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49682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496826">
        <w:rPr>
          <w:rFonts w:ascii="Courier New" w:hAnsi="Courier New" w:cs="Courier New"/>
          <w:b/>
          <w:sz w:val="26"/>
          <w:szCs w:val="26"/>
        </w:rPr>
        <w:t xml:space="preserve">         B            E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My sin, not in part but the whole,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A      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D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B          E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Is nailed to the cross, and I bear it no more,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     A                D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E    A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Praise the Lord, praise the Lord, O my soul!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>CHORUS 2: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A  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E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It is well (It is well)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  E             A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With my soul (With my soul)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D    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A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E       A F#7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It is well, it is well, with my soul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>VERSE 4: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B               F#/A#       E     F#       B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And Lord, haste the day when my faith shall be sight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496826">
        <w:rPr>
          <w:rFonts w:ascii="Courier New" w:hAnsi="Courier New" w:cs="Courier New"/>
          <w:b/>
          <w:sz w:val="26"/>
          <w:szCs w:val="26"/>
        </w:rPr>
        <w:t>G</w:t>
      </w:r>
      <w:r w:rsidR="007A1745">
        <w:rPr>
          <w:rFonts w:ascii="Courier New" w:hAnsi="Courier New" w:cs="Courier New"/>
          <w:b/>
          <w:sz w:val="26"/>
          <w:szCs w:val="26"/>
        </w:rPr>
        <w:t>#m</w:t>
      </w:r>
      <w:proofErr w:type="spellEnd"/>
      <w:r w:rsidR="007A1745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Pr="00496826">
        <w:rPr>
          <w:rFonts w:ascii="Courier New" w:hAnsi="Courier New" w:cs="Courier New"/>
          <w:b/>
          <w:sz w:val="26"/>
          <w:szCs w:val="26"/>
        </w:rPr>
        <w:t>C#        F#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The clouds be rolled back as a scroll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B             E              C#           F#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The trump shall resound, and the Lord shall descend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B         E    F#      B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Even so, it is well with my soul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>CHORUS 3: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B           F#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It is well (It is well)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  F#            B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With my soul (With my soul)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E           B     </w:t>
      </w:r>
      <w:proofErr w:type="spellStart"/>
      <w:r w:rsidRPr="00496826">
        <w:rPr>
          <w:rFonts w:ascii="Courier New" w:hAnsi="Courier New" w:cs="Courier New"/>
          <w:b/>
          <w:sz w:val="26"/>
          <w:szCs w:val="26"/>
        </w:rPr>
        <w:t>Gdim</w:t>
      </w:r>
      <w:proofErr w:type="spellEnd"/>
      <w:r w:rsidRPr="00496826">
        <w:rPr>
          <w:rFonts w:ascii="Courier New" w:hAnsi="Courier New" w:cs="Courier New"/>
          <w:b/>
          <w:sz w:val="26"/>
          <w:szCs w:val="26"/>
        </w:rPr>
        <w:t xml:space="preserve">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>G#m7 G#m7/F# C#7/F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It is well, it is well, with my soul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E           B     F#      B</w:t>
      </w:r>
    </w:p>
    <w:p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It is well, it is well, with my soul</w:t>
      </w:r>
    </w:p>
    <w:p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sectPr w:rsidR="00496826" w:rsidRPr="00496826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E23"/>
    <w:rsid w:val="0013305C"/>
    <w:rsid w:val="00134E28"/>
    <w:rsid w:val="001A73AC"/>
    <w:rsid w:val="001F0131"/>
    <w:rsid w:val="002D760D"/>
    <w:rsid w:val="00496826"/>
    <w:rsid w:val="004C26E4"/>
    <w:rsid w:val="00564AF0"/>
    <w:rsid w:val="0062211E"/>
    <w:rsid w:val="007A1745"/>
    <w:rsid w:val="00802C5D"/>
    <w:rsid w:val="009B4112"/>
    <w:rsid w:val="009C276D"/>
    <w:rsid w:val="00A15E4B"/>
    <w:rsid w:val="00C46FAC"/>
    <w:rsid w:val="00C544DE"/>
    <w:rsid w:val="00C9283F"/>
    <w:rsid w:val="00D4413A"/>
    <w:rsid w:val="00D73507"/>
    <w:rsid w:val="00DA5E23"/>
    <w:rsid w:val="00E537F4"/>
    <w:rsid w:val="00E662EA"/>
    <w:rsid w:val="00F809B4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C0C7688-22BE-46E1-A842-10AB9EB4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34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4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2015-04-18T13:13:00Z</cp:lastPrinted>
  <dcterms:created xsi:type="dcterms:W3CDTF">2018-11-03T16:10:00Z</dcterms:created>
  <dcterms:modified xsi:type="dcterms:W3CDTF">2018-11-03T16:10:00Z</dcterms:modified>
</cp:coreProperties>
</file>