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FC2781">
        <w:rPr>
          <w:rFonts w:ascii="Courier New" w:hAnsi="Courier New" w:cs="Courier New"/>
          <w:b/>
          <w:sz w:val="26"/>
          <w:szCs w:val="26"/>
        </w:rPr>
        <w:t>Jesus At The Center – CCLI# 6115180</w:t>
      </w:r>
    </w:p>
    <w:p w:rsidR="003F50CC" w:rsidRPr="00FC2781" w:rsidRDefault="003F50CC" w:rsidP="003F50CC">
      <w:pPr>
        <w:rPr>
          <w:rFonts w:ascii="Courier New" w:hAnsi="Courier New" w:cs="Courier New"/>
          <w:sz w:val="26"/>
          <w:szCs w:val="26"/>
        </w:rPr>
      </w:pP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FC2781">
        <w:rPr>
          <w:rFonts w:ascii="Courier New" w:hAnsi="Courier New" w:cs="Courier New"/>
          <w:b/>
          <w:sz w:val="26"/>
          <w:szCs w:val="26"/>
        </w:rPr>
        <w:t>Verse 1: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         F#m7         E/G#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Jesus at the center of it all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 E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Jesus at the center of it all</w:t>
      </w:r>
    </w:p>
    <w:p w:rsidR="003F50CC" w:rsidRPr="00AB332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   E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From beginning to the end</w:t>
      </w:r>
    </w:p>
    <w:p w:rsidR="003F50CC" w:rsidRPr="00AB332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B            C#m7   B        A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3F50CC" w:rsidRPr="00FC2781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 xml:space="preserve">It will always be it's always been You Jesus </w:t>
      </w:r>
      <w:proofErr w:type="spellStart"/>
      <w:r w:rsidRPr="00FC2781">
        <w:rPr>
          <w:rFonts w:ascii="Courier New" w:hAnsi="Courier New" w:cs="Courier New"/>
          <w:sz w:val="26"/>
          <w:szCs w:val="26"/>
        </w:rPr>
        <w:t>Jesus</w:t>
      </w:r>
      <w:proofErr w:type="spellEnd"/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FC2781">
        <w:rPr>
          <w:rFonts w:ascii="Courier New" w:hAnsi="Courier New" w:cs="Courier New"/>
          <w:b/>
          <w:sz w:val="26"/>
          <w:szCs w:val="26"/>
        </w:rPr>
        <w:t>Repeat Verse 1:</w:t>
      </w:r>
    </w:p>
    <w:p w:rsidR="003F50CC" w:rsidRPr="00FC2781" w:rsidRDefault="003F50CC" w:rsidP="003F50CC">
      <w:pPr>
        <w:rPr>
          <w:rFonts w:ascii="Courier New" w:hAnsi="Courier New" w:cs="Courier New"/>
          <w:sz w:val="26"/>
          <w:szCs w:val="26"/>
        </w:rPr>
      </w:pP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FC2781">
        <w:rPr>
          <w:rFonts w:ascii="Courier New" w:hAnsi="Courier New" w:cs="Courier New"/>
          <w:b/>
          <w:sz w:val="26"/>
          <w:szCs w:val="26"/>
        </w:rPr>
        <w:t>Chorus:</w:t>
      </w:r>
    </w:p>
    <w:p w:rsidR="003F50CC" w:rsidRPr="00A50FA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A50FA2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50FA2">
        <w:rPr>
          <w:rFonts w:ascii="Courier New" w:hAnsi="Courier New" w:cs="Courier New"/>
          <w:b/>
          <w:sz w:val="26"/>
          <w:szCs w:val="26"/>
        </w:rPr>
        <w:t xml:space="preserve"> E/G#</w:t>
      </w:r>
      <w:r>
        <w:rPr>
          <w:rFonts w:ascii="Courier New" w:hAnsi="Courier New" w:cs="Courier New"/>
          <w:b/>
          <w:sz w:val="26"/>
          <w:szCs w:val="26"/>
        </w:rPr>
        <w:t xml:space="preserve"> E/A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</w:t>
      </w:r>
      <w:r w:rsidRPr="00FC2781">
        <w:rPr>
          <w:rFonts w:ascii="Courier New" w:hAnsi="Courier New" w:cs="Courier New"/>
          <w:sz w:val="26"/>
          <w:szCs w:val="26"/>
        </w:rPr>
        <w:t xml:space="preserve">othing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FC2781">
        <w:rPr>
          <w:rFonts w:ascii="Courier New" w:hAnsi="Courier New" w:cs="Courier New"/>
          <w:sz w:val="26"/>
          <w:szCs w:val="26"/>
        </w:rPr>
        <w:t>else matters</w:t>
      </w:r>
    </w:p>
    <w:p w:rsidR="003F50CC" w:rsidRPr="00A50FA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         E 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Nothing in this world will do</w:t>
      </w:r>
    </w:p>
    <w:p w:rsidR="003F50CC" w:rsidRPr="00A50FA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A50FA2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E/G#       E/A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 xml:space="preserve">Jesus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FC2781">
        <w:rPr>
          <w:rFonts w:ascii="Courier New" w:hAnsi="Courier New" w:cs="Courier New"/>
          <w:sz w:val="26"/>
          <w:szCs w:val="26"/>
        </w:rPr>
        <w:t>You're the center</w:t>
      </w: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50FA2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         C#m7      B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Eve</w:t>
      </w:r>
      <w:r w:rsidRPr="00FC2781">
        <w:rPr>
          <w:rFonts w:ascii="Courier New" w:hAnsi="Courier New" w:cs="Courier New"/>
          <w:sz w:val="26"/>
          <w:szCs w:val="26"/>
        </w:rPr>
        <w:t>rything revolves around You Jesus You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Interlude 1 (2x):</w:t>
      </w:r>
    </w:p>
    <w:p w:rsidR="003F50CC" w:rsidRPr="005E4F11" w:rsidRDefault="003F50CC" w:rsidP="003F50C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At the center of it all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E/G# Amaj7</w:t>
      </w: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FC2781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         F#m7         E/G#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Jesus be the center of my life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 E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Jesus be the center of my life</w:t>
      </w:r>
    </w:p>
    <w:p w:rsidR="003F50CC" w:rsidRPr="00AB332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   E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From beginning to the end</w:t>
      </w:r>
    </w:p>
    <w:p w:rsidR="003F50CC" w:rsidRPr="00AB332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B            C#m7   B        A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3F50CC" w:rsidRPr="00FC2781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 xml:space="preserve">It will always be it's always been You Jesus </w:t>
      </w:r>
      <w:proofErr w:type="spellStart"/>
      <w:r w:rsidRPr="00FC2781">
        <w:rPr>
          <w:rFonts w:ascii="Courier New" w:hAnsi="Courier New" w:cs="Courier New"/>
          <w:sz w:val="26"/>
          <w:szCs w:val="26"/>
        </w:rPr>
        <w:t>Jesus</w:t>
      </w:r>
      <w:proofErr w:type="spellEnd"/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</w:p>
    <w:p w:rsidR="003F50CC" w:rsidRPr="00A50FA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A50FA2">
        <w:rPr>
          <w:rFonts w:ascii="Courier New" w:hAnsi="Courier New" w:cs="Courier New"/>
          <w:b/>
          <w:sz w:val="26"/>
          <w:szCs w:val="26"/>
        </w:rPr>
        <w:t>Repeat Chorus:</w:t>
      </w: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FC2781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FC2781">
        <w:rPr>
          <w:rFonts w:ascii="Courier New" w:hAnsi="Courier New" w:cs="Courier New"/>
          <w:b/>
          <w:sz w:val="26"/>
          <w:szCs w:val="26"/>
        </w:rPr>
        <w:t>:</w:t>
      </w:r>
    </w:p>
    <w:p w:rsidR="003F50CC" w:rsidRPr="00A50FA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A50FA2">
        <w:rPr>
          <w:rFonts w:ascii="Courier New" w:hAnsi="Courier New" w:cs="Courier New"/>
          <w:b/>
          <w:sz w:val="26"/>
          <w:szCs w:val="26"/>
        </w:rPr>
        <w:t xml:space="preserve">        B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C#m7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From my heart to the heavens Jesus be the center</w:t>
      </w:r>
    </w:p>
    <w:p w:rsidR="003F50CC" w:rsidRPr="00A50FA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A50FA2">
        <w:rPr>
          <w:rFonts w:ascii="Courier New" w:hAnsi="Courier New" w:cs="Courier New"/>
          <w:b/>
          <w:sz w:val="26"/>
          <w:szCs w:val="26"/>
        </w:rPr>
        <w:t xml:space="preserve">     A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B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It's all about You yes it's all about You</w:t>
      </w:r>
    </w:p>
    <w:p w:rsidR="003F50CC" w:rsidRPr="00FC2781" w:rsidRDefault="003F50CC" w:rsidP="003F50CC">
      <w:pPr>
        <w:rPr>
          <w:rFonts w:ascii="Courier New" w:hAnsi="Courier New" w:cs="Courier New"/>
          <w:sz w:val="26"/>
          <w:szCs w:val="26"/>
        </w:rPr>
      </w:pP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C2781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         F#m7           E/G#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Jesus be the center of Your church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 E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Jesus be the center of Your church</w:t>
      </w:r>
    </w:p>
    <w:p w:rsidR="003F50CC" w:rsidRPr="00AB332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       E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eve</w:t>
      </w:r>
      <w:r w:rsidRPr="00FC2781">
        <w:rPr>
          <w:rFonts w:ascii="Courier New" w:hAnsi="Courier New" w:cs="Courier New"/>
          <w:sz w:val="26"/>
          <w:szCs w:val="26"/>
        </w:rPr>
        <w:t>ry knee will bow</w:t>
      </w:r>
    </w:p>
    <w:p w:rsidR="003F50CC" w:rsidRPr="00AB332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B            C#m7     B        </w:t>
      </w:r>
    </w:p>
    <w:p w:rsidR="003F50CC" w:rsidRPr="00FC2781" w:rsidRDefault="003F50CC" w:rsidP="003F50C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eve</w:t>
      </w:r>
      <w:r w:rsidRPr="00FC2781">
        <w:rPr>
          <w:rFonts w:ascii="Courier New" w:hAnsi="Courier New" w:cs="Courier New"/>
          <w:sz w:val="26"/>
          <w:szCs w:val="26"/>
        </w:rPr>
        <w:t>ry tongue shall confess You</w:t>
      </w:r>
    </w:p>
    <w:p w:rsidR="003F50CC" w:rsidRPr="00FC2781" w:rsidRDefault="003F50CC" w:rsidP="003F50CC">
      <w:pPr>
        <w:rPr>
          <w:rFonts w:ascii="Courier New" w:hAnsi="Courier New" w:cs="Courier New"/>
          <w:sz w:val="26"/>
          <w:szCs w:val="26"/>
        </w:rPr>
      </w:pP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FC2781">
        <w:rPr>
          <w:rFonts w:ascii="Courier New" w:hAnsi="Courier New" w:cs="Courier New"/>
          <w:b/>
          <w:sz w:val="26"/>
          <w:szCs w:val="26"/>
        </w:rPr>
        <w:t>Interlude</w:t>
      </w:r>
      <w:r>
        <w:rPr>
          <w:rFonts w:ascii="Courier New" w:hAnsi="Courier New" w:cs="Courier New"/>
          <w:b/>
          <w:sz w:val="26"/>
          <w:szCs w:val="26"/>
        </w:rPr>
        <w:t xml:space="preserve"> 2 (2x)</w:t>
      </w:r>
      <w:r w:rsidRPr="00FC2781">
        <w:rPr>
          <w:rFonts w:ascii="Courier New" w:hAnsi="Courier New" w:cs="Courier New"/>
          <w:b/>
          <w:sz w:val="26"/>
          <w:szCs w:val="26"/>
        </w:rPr>
        <w:t>:</w:t>
      </w:r>
    </w:p>
    <w:p w:rsidR="003F50CC" w:rsidRPr="005E4F1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5E4F11">
        <w:rPr>
          <w:rFonts w:ascii="Courier New" w:hAnsi="Courier New" w:cs="Courier New"/>
          <w:b/>
          <w:sz w:val="26"/>
          <w:szCs w:val="26"/>
        </w:rPr>
        <w:t xml:space="preserve">A     </w:t>
      </w:r>
      <w:proofErr w:type="spellStart"/>
      <w:r w:rsidRPr="005E4F11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5E4F11">
        <w:rPr>
          <w:rFonts w:ascii="Courier New" w:hAnsi="Courier New" w:cs="Courier New"/>
          <w:b/>
          <w:sz w:val="26"/>
          <w:szCs w:val="26"/>
        </w:rPr>
        <w:t xml:space="preserve"> B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5E4F11">
        <w:rPr>
          <w:rFonts w:ascii="Courier New" w:hAnsi="Courier New" w:cs="Courier New"/>
          <w:b/>
          <w:sz w:val="26"/>
          <w:szCs w:val="26"/>
        </w:rPr>
        <w:t xml:space="preserve">A     </w:t>
      </w:r>
      <w:proofErr w:type="spellStart"/>
      <w:r w:rsidRPr="005E4F11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5E4F11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3F50CC" w:rsidRPr="00FC2781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Jesus Je</w:t>
      </w:r>
      <w:r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FC2781">
        <w:rPr>
          <w:rFonts w:ascii="Courier New" w:hAnsi="Courier New" w:cs="Courier New"/>
          <w:sz w:val="26"/>
          <w:szCs w:val="26"/>
        </w:rPr>
        <w:t>sus</w:t>
      </w:r>
      <w:proofErr w:type="spellEnd"/>
      <w:r w:rsidRPr="00FC2781">
        <w:rPr>
          <w:rFonts w:ascii="Courier New" w:hAnsi="Courier New" w:cs="Courier New"/>
          <w:sz w:val="26"/>
          <w:szCs w:val="26"/>
        </w:rPr>
        <w:t xml:space="preserve"> Jesus Je</w:t>
      </w:r>
      <w:r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FC2781">
        <w:rPr>
          <w:rFonts w:ascii="Courier New" w:hAnsi="Courier New" w:cs="Courier New"/>
          <w:sz w:val="26"/>
          <w:szCs w:val="26"/>
        </w:rPr>
        <w:t>sus</w:t>
      </w:r>
      <w:proofErr w:type="spellEnd"/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FC2781">
        <w:rPr>
          <w:rFonts w:ascii="Courier New" w:hAnsi="Courier New" w:cs="Courier New"/>
          <w:b/>
          <w:sz w:val="26"/>
          <w:szCs w:val="26"/>
        </w:rPr>
        <w:t>Repeat Bridge</w:t>
      </w:r>
      <w:r>
        <w:rPr>
          <w:rFonts w:ascii="Courier New" w:hAnsi="Courier New" w:cs="Courier New"/>
          <w:b/>
          <w:sz w:val="26"/>
          <w:szCs w:val="26"/>
        </w:rPr>
        <w:t xml:space="preserve"> (2</w:t>
      </w:r>
      <w:r w:rsidRPr="00502234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>
        <w:rPr>
          <w:rFonts w:ascii="Courier New" w:hAnsi="Courier New" w:cs="Courier New"/>
          <w:b/>
          <w:sz w:val="26"/>
          <w:szCs w:val="26"/>
        </w:rPr>
        <w:t xml:space="preserve"> time just vocals)</w:t>
      </w:r>
      <w:r w:rsidRPr="00FC2781">
        <w:rPr>
          <w:rFonts w:ascii="Courier New" w:hAnsi="Courier New" w:cs="Courier New"/>
          <w:b/>
          <w:sz w:val="26"/>
          <w:szCs w:val="26"/>
        </w:rPr>
        <w:t>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 w:rsidRPr="00FC2781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4: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         F#m7          E/G#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 xml:space="preserve">Jesus be the center of </w:t>
      </w:r>
      <w:r>
        <w:rPr>
          <w:rFonts w:ascii="Courier New" w:hAnsi="Courier New" w:cs="Courier New"/>
          <w:sz w:val="26"/>
          <w:szCs w:val="26"/>
        </w:rPr>
        <w:t>our lives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 E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Jesus be the</w:t>
      </w:r>
      <w:r>
        <w:rPr>
          <w:rFonts w:ascii="Courier New" w:hAnsi="Courier New" w:cs="Courier New"/>
          <w:sz w:val="26"/>
          <w:szCs w:val="26"/>
        </w:rPr>
        <w:t xml:space="preserve"> center of our </w:t>
      </w:r>
      <w:r w:rsidRPr="00FC2781">
        <w:rPr>
          <w:rFonts w:ascii="Courier New" w:hAnsi="Courier New" w:cs="Courier New"/>
          <w:sz w:val="26"/>
          <w:szCs w:val="26"/>
        </w:rPr>
        <w:t>li</w:t>
      </w:r>
      <w:r>
        <w:rPr>
          <w:rFonts w:ascii="Courier New" w:hAnsi="Courier New" w:cs="Courier New"/>
          <w:sz w:val="26"/>
          <w:szCs w:val="26"/>
        </w:rPr>
        <w:t>v</w:t>
      </w:r>
      <w:r w:rsidRPr="00FC2781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>s</w:t>
      </w:r>
    </w:p>
    <w:p w:rsidR="003F50CC" w:rsidRPr="00AB3322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   E</w:t>
      </w:r>
    </w:p>
    <w:p w:rsidR="003F50CC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From beginning to the end</w:t>
      </w:r>
    </w:p>
    <w:p w:rsidR="003F50CC" w:rsidRDefault="003F50CC" w:rsidP="003F50C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B            C#m7   B        A    </w:t>
      </w:r>
    </w:p>
    <w:p w:rsidR="003F50CC" w:rsidRPr="00FC2781" w:rsidRDefault="003F50CC" w:rsidP="003F50CC">
      <w:pPr>
        <w:rPr>
          <w:rFonts w:ascii="Courier New" w:hAnsi="Courier New" w:cs="Courier New"/>
          <w:sz w:val="26"/>
          <w:szCs w:val="26"/>
        </w:rPr>
      </w:pPr>
      <w:r w:rsidRPr="00FC2781">
        <w:rPr>
          <w:rFonts w:ascii="Courier New" w:hAnsi="Courier New" w:cs="Courier New"/>
          <w:sz w:val="26"/>
          <w:szCs w:val="26"/>
        </w:rPr>
        <w:t>It will always be it's always been You Jesus</w:t>
      </w:r>
    </w:p>
    <w:p w:rsidR="003F50CC" w:rsidRPr="00FC2781" w:rsidRDefault="003F50CC" w:rsidP="003F50CC">
      <w:pPr>
        <w:rPr>
          <w:rFonts w:ascii="Courier New" w:hAnsi="Courier New" w:cs="Courier New"/>
          <w:b/>
          <w:sz w:val="26"/>
          <w:szCs w:val="26"/>
        </w:rPr>
      </w:pPr>
    </w:p>
    <w:p w:rsidR="003F50CC" w:rsidRPr="00AA7713" w:rsidRDefault="003F50CC" w:rsidP="003F50CC">
      <w:pPr>
        <w:rPr>
          <w:rFonts w:ascii="Courier New" w:hAnsi="Courier New" w:cs="Courier New"/>
          <w:sz w:val="26"/>
          <w:szCs w:val="26"/>
        </w:rPr>
      </w:pPr>
    </w:p>
    <w:p w:rsidR="00FC2781" w:rsidRPr="003F50CC" w:rsidRDefault="00FC2781" w:rsidP="003F50CC"/>
    <w:sectPr w:rsidR="00FC2781" w:rsidRPr="003F50CC" w:rsidSect="003F50CC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716E6">
      <w:r>
        <w:separator/>
      </w:r>
    </w:p>
  </w:endnote>
  <w:endnote w:type="continuationSeparator" w:id="0">
    <w:p w:rsidR="00000000" w:rsidRDefault="0037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0CC" w:rsidRDefault="003F50CC" w:rsidP="003F50C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F50C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3F50CC" w:rsidRDefault="003F5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716E6">
      <w:r>
        <w:separator/>
      </w:r>
    </w:p>
  </w:footnote>
  <w:footnote w:type="continuationSeparator" w:id="0">
    <w:p w:rsidR="00000000" w:rsidRDefault="0037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781"/>
    <w:rsid w:val="0013305C"/>
    <w:rsid w:val="001432BE"/>
    <w:rsid w:val="001A73AC"/>
    <w:rsid w:val="001F0131"/>
    <w:rsid w:val="00290232"/>
    <w:rsid w:val="002D760D"/>
    <w:rsid w:val="003370F2"/>
    <w:rsid w:val="003716E6"/>
    <w:rsid w:val="00372155"/>
    <w:rsid w:val="003F4A7B"/>
    <w:rsid w:val="003F50CC"/>
    <w:rsid w:val="004C26E4"/>
    <w:rsid w:val="00502234"/>
    <w:rsid w:val="00564AF0"/>
    <w:rsid w:val="005E4F11"/>
    <w:rsid w:val="0065249F"/>
    <w:rsid w:val="0085164F"/>
    <w:rsid w:val="009110C4"/>
    <w:rsid w:val="009B4112"/>
    <w:rsid w:val="009C276D"/>
    <w:rsid w:val="00A15E4B"/>
    <w:rsid w:val="00A50FA2"/>
    <w:rsid w:val="00AB3322"/>
    <w:rsid w:val="00B52934"/>
    <w:rsid w:val="00BA1F18"/>
    <w:rsid w:val="00C12132"/>
    <w:rsid w:val="00C22DB6"/>
    <w:rsid w:val="00C9283F"/>
    <w:rsid w:val="00D73507"/>
    <w:rsid w:val="00DE67E4"/>
    <w:rsid w:val="00E537F4"/>
    <w:rsid w:val="00E662EA"/>
    <w:rsid w:val="00ED5056"/>
    <w:rsid w:val="00FC278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B68062-15FC-43D8-9EB4-1450FF5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0C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unhideWhenUsed/>
    <w:rsid w:val="003F50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50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My%20Box%20Files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