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8E0009">
        <w:rPr>
          <w:rFonts w:ascii="Courier New" w:hAnsi="Courier New" w:cs="Courier New"/>
          <w:b/>
          <w:sz w:val="26"/>
          <w:szCs w:val="26"/>
        </w:rPr>
        <w:t>Jesus Paid It All – CCLI# 4689508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Intro: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C Am7 C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>C C/E F2 C G C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Verse 1: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C                        G             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C </w:t>
      </w:r>
    </w:p>
    <w:p w:rsidR="008E0009" w:rsidRP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I hear the Savior say, Thy strength indeed is small;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       Am7           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 F             C        G  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C </w:t>
      </w:r>
    </w:p>
    <w:p w:rsidR="008E0009" w:rsidRP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Child of weakness, watch and pray, find in me Thine all in all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Chorus: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C             Am7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C            G </w:t>
      </w:r>
    </w:p>
    <w:p w:rsidR="008E0009" w:rsidRP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Jesus paid it all, All to Him I owe;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C       C/E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F2                C         G   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C </w:t>
      </w:r>
      <w:r w:rsidR="001313C8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8E0009" w:rsidRP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Sin had left a crimson stain, He washed it white as snow.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Verse 2: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    C                     G               C </w:t>
      </w:r>
    </w:p>
    <w:p w:rsidR="008E0009" w:rsidRP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Lord, now indeed I find Thy power and Thine alone,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  Am7        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   F         C        G   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C </w:t>
      </w:r>
    </w:p>
    <w:p w:rsid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Can change the leper’s spots and melt the heart of stone.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</w:p>
    <w:p w:rsid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Repeat Chorus:</w:t>
      </w:r>
    </w:p>
    <w:p w:rsidR="001313C8" w:rsidRPr="008E0009" w:rsidRDefault="001313C8" w:rsidP="001313C8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  C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G               C </w:t>
      </w:r>
    </w:p>
    <w:p w:rsidR="001313C8" w:rsidRDefault="001313C8" w:rsidP="001313C8">
      <w:pPr>
        <w:rPr>
          <w:rFonts w:ascii="Courier New" w:hAnsi="Courier New" w:cs="Courier New"/>
          <w:sz w:val="26"/>
          <w:szCs w:val="26"/>
        </w:rPr>
      </w:pPr>
      <w:r w:rsidRPr="001313C8">
        <w:rPr>
          <w:rFonts w:ascii="Courier New" w:hAnsi="Courier New" w:cs="Courier New"/>
          <w:sz w:val="26"/>
          <w:szCs w:val="26"/>
        </w:rPr>
        <w:t>For nothing good have I</w:t>
      </w:r>
      <w:r>
        <w:rPr>
          <w:rFonts w:ascii="Courier New" w:hAnsi="Courier New" w:cs="Courier New"/>
          <w:sz w:val="26"/>
          <w:szCs w:val="26"/>
        </w:rPr>
        <w:t xml:space="preserve">, </w:t>
      </w:r>
      <w:r w:rsidRPr="001313C8">
        <w:rPr>
          <w:rFonts w:ascii="Courier New" w:hAnsi="Courier New" w:cs="Courier New"/>
          <w:sz w:val="26"/>
          <w:szCs w:val="26"/>
        </w:rPr>
        <w:t>Whereby Thy grace to claim</w:t>
      </w:r>
    </w:p>
    <w:p w:rsidR="001313C8" w:rsidRPr="008E0009" w:rsidRDefault="001313C8" w:rsidP="001313C8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Am7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   F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  C      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C </w:t>
      </w:r>
    </w:p>
    <w:p w:rsidR="008E0009" w:rsidRPr="001313C8" w:rsidRDefault="001313C8" w:rsidP="001313C8">
      <w:pPr>
        <w:rPr>
          <w:rFonts w:ascii="Courier New" w:hAnsi="Courier New" w:cs="Courier New"/>
          <w:sz w:val="26"/>
          <w:szCs w:val="26"/>
        </w:rPr>
      </w:pPr>
      <w:r w:rsidRPr="001313C8">
        <w:rPr>
          <w:rFonts w:ascii="Courier New" w:hAnsi="Courier New" w:cs="Courier New"/>
          <w:sz w:val="26"/>
          <w:szCs w:val="26"/>
        </w:rPr>
        <w:t>I'll wash my garments white</w:t>
      </w:r>
      <w:r>
        <w:rPr>
          <w:rFonts w:ascii="Courier New" w:hAnsi="Courier New" w:cs="Courier New"/>
          <w:sz w:val="26"/>
          <w:szCs w:val="26"/>
        </w:rPr>
        <w:t xml:space="preserve">, </w:t>
      </w:r>
      <w:r w:rsidRPr="001313C8">
        <w:rPr>
          <w:rFonts w:ascii="Courier New" w:hAnsi="Courier New" w:cs="Courier New"/>
          <w:sz w:val="26"/>
          <w:szCs w:val="26"/>
        </w:rPr>
        <w:t>In the blood of Calvary's Lamb</w:t>
      </w:r>
    </w:p>
    <w:p w:rsidR="00DB11EB" w:rsidRDefault="00DB11EB" w:rsidP="00DB11EB">
      <w:pPr>
        <w:rPr>
          <w:rFonts w:ascii="Courier New" w:hAnsi="Courier New" w:cs="Courier New"/>
          <w:b/>
          <w:sz w:val="26"/>
          <w:szCs w:val="26"/>
        </w:rPr>
      </w:pPr>
    </w:p>
    <w:p w:rsidR="00DB11EB" w:rsidRPr="008E0009" w:rsidRDefault="00DB11EB" w:rsidP="00DB11E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</w:t>
      </w:r>
      <w:r w:rsidRPr="008E0009">
        <w:rPr>
          <w:rFonts w:ascii="Courier New" w:hAnsi="Courier New" w:cs="Courier New"/>
          <w:b/>
          <w:sz w:val="26"/>
          <w:szCs w:val="26"/>
        </w:rPr>
        <w:t>:</w:t>
      </w:r>
    </w:p>
    <w:p w:rsidR="00DB11EB" w:rsidRDefault="00DB11EB" w:rsidP="00DB11E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 G               C </w:t>
      </w:r>
    </w:p>
    <w:p w:rsidR="00DB11EB" w:rsidRPr="00DB11EB" w:rsidRDefault="00DB11EB" w:rsidP="00DB11EB">
      <w:pPr>
        <w:rPr>
          <w:rFonts w:ascii="Courier New" w:hAnsi="Courier New" w:cs="Courier New"/>
          <w:sz w:val="26"/>
          <w:szCs w:val="26"/>
        </w:rPr>
      </w:pPr>
      <w:r w:rsidRPr="00DB11EB">
        <w:rPr>
          <w:rFonts w:ascii="Courier New" w:hAnsi="Courier New" w:cs="Courier New"/>
          <w:sz w:val="26"/>
          <w:szCs w:val="26"/>
        </w:rPr>
        <w:t>For nothing good have I, Whereby Thy grace to claim</w:t>
      </w:r>
    </w:p>
    <w:p w:rsidR="00DB11EB" w:rsidRPr="008E0009" w:rsidRDefault="00DB11EB" w:rsidP="00DB11EB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Am7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  F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C        G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DB11EB" w:rsidRPr="00DB11EB" w:rsidRDefault="00DB11EB" w:rsidP="00DB11EB">
      <w:pPr>
        <w:rPr>
          <w:rFonts w:ascii="Courier New" w:hAnsi="Courier New" w:cs="Courier New"/>
          <w:sz w:val="26"/>
          <w:szCs w:val="26"/>
        </w:rPr>
      </w:pPr>
      <w:r w:rsidRPr="00DB11EB">
        <w:rPr>
          <w:rFonts w:ascii="Courier New" w:hAnsi="Courier New" w:cs="Courier New"/>
          <w:sz w:val="26"/>
          <w:szCs w:val="26"/>
        </w:rPr>
        <w:t>I'll wash my garments white, In the blood of Calvary's Lamb</w:t>
      </w:r>
    </w:p>
    <w:p w:rsidR="00DB11EB" w:rsidRPr="008E0009" w:rsidRDefault="00DB11EB" w:rsidP="00DB11EB">
      <w:pPr>
        <w:rPr>
          <w:rFonts w:ascii="Courier New" w:hAnsi="Courier New" w:cs="Courier New"/>
          <w:b/>
          <w:sz w:val="26"/>
          <w:szCs w:val="26"/>
        </w:rPr>
      </w:pPr>
    </w:p>
    <w:p w:rsidR="00DB11EB" w:rsidRDefault="00DB11EB" w:rsidP="00DB11EB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Repeat Chorus:</w:t>
      </w:r>
    </w:p>
    <w:p w:rsidR="001313C8" w:rsidRPr="001313C8" w:rsidRDefault="001313C8" w:rsidP="008E0009">
      <w:pPr>
        <w:rPr>
          <w:rFonts w:ascii="Courier New" w:hAnsi="Courier New" w:cs="Courier New"/>
          <w:sz w:val="26"/>
          <w:szCs w:val="26"/>
        </w:rPr>
      </w:pP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DB11EB">
        <w:rPr>
          <w:rFonts w:ascii="Courier New" w:hAnsi="Courier New" w:cs="Courier New"/>
          <w:b/>
          <w:sz w:val="26"/>
          <w:szCs w:val="26"/>
        </w:rPr>
        <w:t>4</w:t>
      </w:r>
      <w:r w:rsidRPr="008E0009">
        <w:rPr>
          <w:rFonts w:ascii="Courier New" w:hAnsi="Courier New" w:cs="Courier New"/>
          <w:b/>
          <w:sz w:val="26"/>
          <w:szCs w:val="26"/>
        </w:rPr>
        <w:t>: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  C                         G            C </w:t>
      </w:r>
    </w:p>
    <w:p w:rsidR="008E0009" w:rsidRP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And when before the throne, I stand in Him complete,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 xml:space="preserve">      Am7           </w:t>
      </w:r>
      <w:r w:rsidR="008C2354">
        <w:rPr>
          <w:rFonts w:ascii="Courier New" w:hAnsi="Courier New" w:cs="Courier New"/>
          <w:b/>
          <w:sz w:val="26"/>
          <w:szCs w:val="26"/>
        </w:rPr>
        <w:t xml:space="preserve"> </w:t>
      </w:r>
      <w:r w:rsidRPr="008E0009">
        <w:rPr>
          <w:rFonts w:ascii="Courier New" w:hAnsi="Courier New" w:cs="Courier New"/>
          <w:b/>
          <w:sz w:val="26"/>
          <w:szCs w:val="26"/>
        </w:rPr>
        <w:t xml:space="preserve"> F       C          G     C </w:t>
      </w:r>
    </w:p>
    <w:p w:rsidR="008E0009" w:rsidRPr="008E0009" w:rsidRDefault="008E0009" w:rsidP="008E0009">
      <w:pPr>
        <w:rPr>
          <w:rFonts w:ascii="Courier New" w:hAnsi="Courier New" w:cs="Courier New"/>
          <w:sz w:val="26"/>
          <w:szCs w:val="26"/>
        </w:rPr>
      </w:pPr>
      <w:r w:rsidRPr="008E0009">
        <w:rPr>
          <w:rFonts w:ascii="Courier New" w:hAnsi="Courier New" w:cs="Courier New"/>
          <w:sz w:val="26"/>
          <w:szCs w:val="26"/>
        </w:rPr>
        <w:t>Jesus dies my soul to save my lips shall still repeat</w:t>
      </w:r>
    </w:p>
    <w:p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</w:p>
    <w:p w:rsidR="00E60D5D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Repeat Chorus:</w:t>
      </w:r>
    </w:p>
    <w:p w:rsidR="00DB11EB" w:rsidRDefault="00DB11EB" w:rsidP="008E0009">
      <w:pPr>
        <w:rPr>
          <w:rFonts w:ascii="Courier New" w:hAnsi="Courier New" w:cs="Courier New"/>
          <w:b/>
          <w:sz w:val="26"/>
          <w:szCs w:val="26"/>
        </w:rPr>
      </w:pPr>
    </w:p>
    <w:p w:rsidR="00DB11EB" w:rsidRPr="008E0009" w:rsidRDefault="00DB11EB" w:rsidP="00DB11EB"/>
    <w:sectPr w:rsidR="00DB11EB" w:rsidRPr="008E0009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CCD"/>
    <w:rsid w:val="000C1A4A"/>
    <w:rsid w:val="001313C8"/>
    <w:rsid w:val="0013305C"/>
    <w:rsid w:val="001F0131"/>
    <w:rsid w:val="00242A9A"/>
    <w:rsid w:val="002D760D"/>
    <w:rsid w:val="003874A8"/>
    <w:rsid w:val="004416DD"/>
    <w:rsid w:val="004A0875"/>
    <w:rsid w:val="004C26E4"/>
    <w:rsid w:val="00546621"/>
    <w:rsid w:val="007D0B1D"/>
    <w:rsid w:val="00860413"/>
    <w:rsid w:val="008B5E9A"/>
    <w:rsid w:val="008C2354"/>
    <w:rsid w:val="008E0009"/>
    <w:rsid w:val="00932BF5"/>
    <w:rsid w:val="009B4112"/>
    <w:rsid w:val="009C276D"/>
    <w:rsid w:val="009E659A"/>
    <w:rsid w:val="00A50CCD"/>
    <w:rsid w:val="00BD1FD8"/>
    <w:rsid w:val="00C9283F"/>
    <w:rsid w:val="00CB72E0"/>
    <w:rsid w:val="00D10A01"/>
    <w:rsid w:val="00D73507"/>
    <w:rsid w:val="00D85DAD"/>
    <w:rsid w:val="00DB11EB"/>
    <w:rsid w:val="00DB3D56"/>
    <w:rsid w:val="00E26D9A"/>
    <w:rsid w:val="00E537F4"/>
    <w:rsid w:val="00E60D5D"/>
    <w:rsid w:val="00E662EA"/>
    <w:rsid w:val="00E975F1"/>
    <w:rsid w:val="00F37BAB"/>
    <w:rsid w:val="00FB5BD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B8286D-DD27-4B31-AF52-848C03E6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|Bb//Eb|Eb| (4x)</vt:lpstr>
    </vt:vector>
  </TitlesOfParts>
  <Company>Eaton Vance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|Bb//Eb|Eb| (4x)</dc:title>
  <dc:subject/>
  <dc:creator>DaveB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