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EBE1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Jesus We Love You – CCLI#: 7030068</w:t>
      </w:r>
    </w:p>
    <w:p w14:paraId="5CC6E915" w14:textId="6B0CC89F" w:rsid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</w:p>
    <w:p w14:paraId="64797345" w14:textId="5FBAF329" w:rsidR="00C77A4D" w:rsidRDefault="00C77A4D" w:rsidP="002B387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V1,Pch, Ch1, V2,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Pch</w:t>
      </w:r>
      <w:proofErr w:type="spellEnd"/>
      <w:r>
        <w:rPr>
          <w:rFonts w:ascii="Courier New" w:hAnsi="Courier New" w:cs="Courier New"/>
          <w:b/>
          <w:sz w:val="26"/>
          <w:szCs w:val="26"/>
        </w:rPr>
        <w:t>, Ch1, Br, Ch1</w:t>
      </w:r>
    </w:p>
    <w:p w14:paraId="716C83E4" w14:textId="77777777" w:rsidR="00C77A4D" w:rsidRPr="002B3874" w:rsidRDefault="00C77A4D" w:rsidP="002B3874">
      <w:pPr>
        <w:rPr>
          <w:rFonts w:ascii="Courier New" w:hAnsi="Courier New" w:cs="Courier New"/>
          <w:b/>
          <w:sz w:val="26"/>
          <w:szCs w:val="26"/>
        </w:rPr>
      </w:pPr>
    </w:p>
    <w:p w14:paraId="55E8BC5E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Verse 1:</w:t>
      </w:r>
    </w:p>
    <w:p w14:paraId="5C8F5802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   A</w:t>
      </w:r>
    </w:p>
    <w:p w14:paraId="02303A38" w14:textId="77777777" w:rsidR="002B3874" w:rsidRPr="002B3874" w:rsidRDefault="002B3874" w:rsidP="002B3874">
      <w:pPr>
        <w:rPr>
          <w:rFonts w:ascii="Courier New" w:hAnsi="Courier New" w:cs="Courier New"/>
          <w:sz w:val="26"/>
          <w:szCs w:val="26"/>
        </w:rPr>
      </w:pPr>
      <w:r w:rsidRPr="002B3874">
        <w:rPr>
          <w:rFonts w:ascii="Courier New" w:hAnsi="Courier New" w:cs="Courier New"/>
          <w:sz w:val="26"/>
          <w:szCs w:val="26"/>
        </w:rPr>
        <w:t>Old things have passed away</w:t>
      </w:r>
    </w:p>
    <w:p w14:paraId="0F3622A1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 E </w:t>
      </w:r>
    </w:p>
    <w:p w14:paraId="2ADB3B61" w14:textId="77777777" w:rsidR="002B3874" w:rsidRPr="002B3874" w:rsidRDefault="002B3874" w:rsidP="002B3874">
      <w:pPr>
        <w:rPr>
          <w:rFonts w:ascii="Courier New" w:hAnsi="Courier New" w:cs="Courier New"/>
          <w:sz w:val="26"/>
          <w:szCs w:val="26"/>
        </w:rPr>
      </w:pPr>
      <w:r w:rsidRPr="002B3874">
        <w:rPr>
          <w:rFonts w:ascii="Courier New" w:hAnsi="Courier New" w:cs="Courier New"/>
          <w:sz w:val="26"/>
          <w:szCs w:val="26"/>
        </w:rPr>
        <w:t>Your love has stayed the same</w:t>
      </w:r>
    </w:p>
    <w:p w14:paraId="3781CE42" w14:textId="2D81E584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 A                       E </w:t>
      </w:r>
    </w:p>
    <w:p w14:paraId="09D28189" w14:textId="77777777" w:rsidR="002B3874" w:rsidRPr="002B3874" w:rsidRDefault="002B3874" w:rsidP="002B3874">
      <w:pPr>
        <w:rPr>
          <w:rFonts w:ascii="Courier New" w:hAnsi="Courier New" w:cs="Courier New"/>
          <w:sz w:val="26"/>
          <w:szCs w:val="26"/>
        </w:rPr>
      </w:pPr>
      <w:r w:rsidRPr="002B3874">
        <w:rPr>
          <w:rFonts w:ascii="Courier New" w:hAnsi="Courier New" w:cs="Courier New"/>
          <w:sz w:val="26"/>
          <w:szCs w:val="26"/>
        </w:rPr>
        <w:t>Your constant grace remains the cornerstone</w:t>
      </w:r>
    </w:p>
    <w:p w14:paraId="6BC02A27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  A</w:t>
      </w:r>
    </w:p>
    <w:p w14:paraId="461DFBA6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Things that we thought were dead</w:t>
      </w:r>
    </w:p>
    <w:p w14:paraId="074BF549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    E          </w:t>
      </w:r>
    </w:p>
    <w:p w14:paraId="080DAD2B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Are breathing in life again</w:t>
      </w:r>
    </w:p>
    <w:p w14:paraId="0FB8EE37" w14:textId="6B4EB8DE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  A                       E </w:t>
      </w:r>
    </w:p>
    <w:p w14:paraId="4497722C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You cause Your Son to shine on darkest nights</w:t>
      </w:r>
    </w:p>
    <w:p w14:paraId="7B5B0B46" w14:textId="77777777" w:rsidR="00000907" w:rsidRDefault="00000907" w:rsidP="002B3874">
      <w:pPr>
        <w:rPr>
          <w:rFonts w:ascii="Courier New" w:hAnsi="Courier New" w:cs="Courier New"/>
          <w:b/>
          <w:sz w:val="26"/>
          <w:szCs w:val="26"/>
        </w:rPr>
      </w:pPr>
    </w:p>
    <w:p w14:paraId="0103D2B0" w14:textId="4616FFAB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Pre-chorus:</w:t>
      </w:r>
    </w:p>
    <w:p w14:paraId="0F0575E3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B                </w:t>
      </w:r>
    </w:p>
    <w:p w14:paraId="5F88317C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For all that You’ve done</w:t>
      </w:r>
    </w:p>
    <w:p w14:paraId="06DF4418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2B3874">
        <w:rPr>
          <w:rFonts w:ascii="Courier New" w:hAnsi="Courier New" w:cs="Courier New"/>
          <w:b/>
          <w:sz w:val="26"/>
          <w:szCs w:val="26"/>
        </w:rPr>
        <w:t>C#m</w:t>
      </w:r>
      <w:proofErr w:type="spellEnd"/>
    </w:p>
    <w:p w14:paraId="3E440703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We will pour out our love</w:t>
      </w:r>
    </w:p>
    <w:p w14:paraId="52CDE411" w14:textId="6ECC798F" w:rsidR="002B3874" w:rsidRPr="00000907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000907">
        <w:rPr>
          <w:rFonts w:ascii="Courier New" w:hAnsi="Courier New" w:cs="Courier New"/>
          <w:b/>
          <w:sz w:val="26"/>
          <w:szCs w:val="26"/>
        </w:rPr>
        <w:t xml:space="preserve">          A             B</w:t>
      </w:r>
    </w:p>
    <w:p w14:paraId="3FB3422F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This will be our anthem song</w:t>
      </w:r>
    </w:p>
    <w:p w14:paraId="5AFECF07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</w:p>
    <w:p w14:paraId="7C592418" w14:textId="0F2FD1A2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Chorus</w:t>
      </w:r>
      <w:r w:rsidR="001F3873">
        <w:rPr>
          <w:rFonts w:ascii="Courier New" w:hAnsi="Courier New" w:cs="Courier New"/>
          <w:b/>
          <w:sz w:val="26"/>
          <w:szCs w:val="26"/>
        </w:rPr>
        <w:t xml:space="preserve"> 1</w:t>
      </w:r>
      <w:r w:rsidRPr="002B3874">
        <w:rPr>
          <w:rFonts w:ascii="Courier New" w:hAnsi="Courier New" w:cs="Courier New"/>
          <w:b/>
          <w:sz w:val="26"/>
          <w:szCs w:val="26"/>
        </w:rPr>
        <w:t>:</w:t>
      </w:r>
    </w:p>
    <w:p w14:paraId="02CAA3C9" w14:textId="356049FA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E        A</w:t>
      </w:r>
    </w:p>
    <w:p w14:paraId="32F9FB43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Jesus we love You</w:t>
      </w:r>
    </w:p>
    <w:p w14:paraId="3B28F762" w14:textId="0C562FC1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2DA7445E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Oh how we love You</w:t>
      </w:r>
    </w:p>
    <w:p w14:paraId="04F694DB" w14:textId="7DC9A5DC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14:paraId="02B94CB6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You are the One our</w:t>
      </w:r>
    </w:p>
    <w:p w14:paraId="19C0899B" w14:textId="57FC65F0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E</w:t>
      </w:r>
      <w:r w:rsidR="004340C2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4340C2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0A6BCE97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Our hearts adore</w:t>
      </w:r>
    </w:p>
    <w:p w14:paraId="64E121B6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</w:p>
    <w:p w14:paraId="2BD73F6D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Verse 2:</w:t>
      </w:r>
    </w:p>
    <w:p w14:paraId="7BA8F92F" w14:textId="11F1443D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E             A</w:t>
      </w:r>
    </w:p>
    <w:p w14:paraId="1C6C6FF2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The hopeless have found their hope</w:t>
      </w:r>
    </w:p>
    <w:p w14:paraId="070F51BD" w14:textId="24AE9AB6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   E</w:t>
      </w:r>
    </w:p>
    <w:p w14:paraId="71BF6353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The orphans now have a home</w:t>
      </w:r>
    </w:p>
    <w:p w14:paraId="565252AC" w14:textId="6A71A7A8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A                           E</w:t>
      </w:r>
    </w:p>
    <w:p w14:paraId="2F3A8380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All that was lost has found its place in You</w:t>
      </w:r>
    </w:p>
    <w:p w14:paraId="72D3985E" w14:textId="03BDCE32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E            A</w:t>
      </w:r>
    </w:p>
    <w:p w14:paraId="3A894A4E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You lift our weary head</w:t>
      </w:r>
    </w:p>
    <w:p w14:paraId="3FF46B6D" w14:textId="34006EB3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E</w:t>
      </w:r>
    </w:p>
    <w:p w14:paraId="1ECA0D51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You make us strong instead</w:t>
      </w:r>
    </w:p>
    <w:p w14:paraId="486D924D" w14:textId="3DA1D36A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  A                      E</w:t>
      </w:r>
    </w:p>
    <w:p w14:paraId="2E925E74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lastRenderedPageBreak/>
        <w:t>You took these rags and made us beautiful</w:t>
      </w:r>
    </w:p>
    <w:p w14:paraId="403E50BF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</w:p>
    <w:p w14:paraId="4327A718" w14:textId="6E83DB4D" w:rsid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Repeat Pre-chorus</w:t>
      </w:r>
      <w:r w:rsidR="001F3873">
        <w:rPr>
          <w:rFonts w:ascii="Courier New" w:hAnsi="Courier New" w:cs="Courier New"/>
          <w:b/>
          <w:sz w:val="26"/>
          <w:szCs w:val="26"/>
        </w:rPr>
        <w:t>:</w:t>
      </w:r>
    </w:p>
    <w:p w14:paraId="63CC2BF6" w14:textId="5380FCB4" w:rsidR="001F3873" w:rsidRDefault="001F3873" w:rsidP="002B387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1:</w:t>
      </w:r>
    </w:p>
    <w:p w14:paraId="5D96F66D" w14:textId="77777777" w:rsidR="006471D7" w:rsidRDefault="006471D7" w:rsidP="002B3874">
      <w:pPr>
        <w:rPr>
          <w:rFonts w:ascii="Courier New" w:hAnsi="Courier New" w:cs="Courier New"/>
          <w:b/>
          <w:sz w:val="26"/>
          <w:szCs w:val="26"/>
        </w:rPr>
      </w:pPr>
    </w:p>
    <w:p w14:paraId="166B563E" w14:textId="02E9C77F" w:rsidR="001F3873" w:rsidRPr="002B3874" w:rsidRDefault="001F3873" w:rsidP="002B387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14:paraId="3889FA49" w14:textId="77777777" w:rsidR="001F3873" w:rsidRPr="002B3874" w:rsidRDefault="001F3873" w:rsidP="001F3873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E        A</w:t>
      </w:r>
    </w:p>
    <w:p w14:paraId="20539278" w14:textId="77777777" w:rsidR="001F3873" w:rsidRPr="00000907" w:rsidRDefault="001F3873" w:rsidP="001F3873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Jesus we love You</w:t>
      </w:r>
    </w:p>
    <w:p w14:paraId="4126D82A" w14:textId="77777777" w:rsidR="001F3873" w:rsidRPr="002B3874" w:rsidRDefault="001F3873" w:rsidP="001F3873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E</w:t>
      </w:r>
    </w:p>
    <w:p w14:paraId="0A3FA38B" w14:textId="77777777" w:rsidR="001F3873" w:rsidRPr="00000907" w:rsidRDefault="001F3873" w:rsidP="001F3873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Oh how we love You</w:t>
      </w:r>
    </w:p>
    <w:p w14:paraId="4671CEA2" w14:textId="77777777" w:rsidR="001F3873" w:rsidRPr="002B3874" w:rsidRDefault="001F3873" w:rsidP="001F3873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14:paraId="1710ED1A" w14:textId="77777777" w:rsidR="001F3873" w:rsidRPr="00000907" w:rsidRDefault="001F3873" w:rsidP="001F3873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You are the One our</w:t>
      </w:r>
    </w:p>
    <w:p w14:paraId="2451DB28" w14:textId="571C050E" w:rsidR="00EF69D8" w:rsidRPr="002B3874" w:rsidRDefault="00EF69D8" w:rsidP="00EF69D8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C#m7 B A</w:t>
      </w:r>
    </w:p>
    <w:p w14:paraId="73514F3E" w14:textId="77777777" w:rsidR="00EF69D8" w:rsidRPr="00000907" w:rsidRDefault="00EF69D8" w:rsidP="00EF69D8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Our hearts adore</w:t>
      </w:r>
    </w:p>
    <w:p w14:paraId="4DA59E6D" w14:textId="77777777" w:rsidR="00EF69D8" w:rsidRPr="002B3874" w:rsidRDefault="00EF69D8" w:rsidP="00EF69D8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>C#m7 B A</w:t>
      </w:r>
    </w:p>
    <w:p w14:paraId="65BBA71E" w14:textId="77777777" w:rsidR="00EF69D8" w:rsidRPr="00000907" w:rsidRDefault="00EF69D8" w:rsidP="00EF69D8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Our hearts adore</w:t>
      </w:r>
    </w:p>
    <w:p w14:paraId="7F64C686" w14:textId="1C817442" w:rsidR="001F3873" w:rsidRPr="002B3874" w:rsidRDefault="001F3873" w:rsidP="001F3873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2B3874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4340C2">
        <w:rPr>
          <w:rFonts w:ascii="Courier New" w:hAnsi="Courier New" w:cs="Courier New"/>
          <w:b/>
          <w:sz w:val="26"/>
          <w:szCs w:val="26"/>
        </w:rPr>
        <w:t>C#m7 B</w:t>
      </w:r>
      <w:r w:rsidRPr="002B3874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5820F8D7" w14:textId="77777777" w:rsidR="001F3873" w:rsidRPr="00000907" w:rsidRDefault="001F3873" w:rsidP="001F3873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Our hearts adore</w:t>
      </w:r>
    </w:p>
    <w:p w14:paraId="6ECAE1E4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Bridge:</w:t>
      </w:r>
    </w:p>
    <w:p w14:paraId="7848E63B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A</w:t>
      </w:r>
    </w:p>
    <w:p w14:paraId="1FB54FC2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Our affection, our devotion</w:t>
      </w:r>
    </w:p>
    <w:p w14:paraId="09C195BA" w14:textId="1ECAEDFD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E </w:t>
      </w:r>
    </w:p>
    <w:p w14:paraId="6299C8A6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Poured out on the feet of Jesus</w:t>
      </w:r>
    </w:p>
    <w:p w14:paraId="40B37E78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A</w:t>
      </w:r>
    </w:p>
    <w:p w14:paraId="4107863A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Our affection, our devotion</w:t>
      </w:r>
    </w:p>
    <w:p w14:paraId="58B54798" w14:textId="1FD820F4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E </w:t>
      </w:r>
      <w:r w:rsidR="00127457">
        <w:rPr>
          <w:rFonts w:ascii="Courier New" w:hAnsi="Courier New" w:cs="Courier New"/>
          <w:b/>
          <w:sz w:val="26"/>
          <w:szCs w:val="26"/>
        </w:rPr>
        <w:t xml:space="preserve">                        B</w:t>
      </w:r>
    </w:p>
    <w:p w14:paraId="3D887AF8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Poured out on the feet of Jesus</w:t>
      </w:r>
    </w:p>
    <w:p w14:paraId="37E25363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2B3874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2B3874">
        <w:rPr>
          <w:rFonts w:ascii="Courier New" w:hAnsi="Courier New" w:cs="Courier New"/>
          <w:b/>
          <w:sz w:val="26"/>
          <w:szCs w:val="26"/>
        </w:rPr>
        <w:t xml:space="preserve">                          </w:t>
      </w:r>
    </w:p>
    <w:p w14:paraId="00A5C7E6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Our affection, our devotion</w:t>
      </w:r>
    </w:p>
    <w:p w14:paraId="72F2683E" w14:textId="789237A2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E</w:t>
      </w:r>
      <w:r w:rsidR="00F32B3D">
        <w:rPr>
          <w:rFonts w:ascii="Courier New" w:hAnsi="Courier New" w:cs="Courier New"/>
          <w:b/>
          <w:sz w:val="26"/>
          <w:szCs w:val="26"/>
        </w:rPr>
        <w:t>/G#</w:t>
      </w:r>
      <w:r w:rsidRPr="002B3874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895FA60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Poured out on the feet of Jesus</w:t>
      </w:r>
    </w:p>
    <w:p w14:paraId="0CB310D1" w14:textId="402C2162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A</w:t>
      </w:r>
      <w:r w:rsidR="00127457">
        <w:rPr>
          <w:rFonts w:ascii="Courier New" w:hAnsi="Courier New" w:cs="Courier New"/>
          <w:b/>
          <w:sz w:val="26"/>
          <w:szCs w:val="26"/>
        </w:rPr>
        <w:t>maj7</w:t>
      </w:r>
    </w:p>
    <w:p w14:paraId="4C98D088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Our affection, our devotion</w:t>
      </w:r>
    </w:p>
    <w:p w14:paraId="1D84CA80" w14:textId="5CB454E8" w:rsidR="002B3874" w:rsidRPr="002B3874" w:rsidRDefault="00127457" w:rsidP="002B387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E/B</w:t>
      </w:r>
    </w:p>
    <w:p w14:paraId="0A5942DB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Poured out on the feet of</w:t>
      </w:r>
    </w:p>
    <w:p w14:paraId="1D66816F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</w:p>
    <w:p w14:paraId="008049CF" w14:textId="3EA61CD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Repeat Chorus</w:t>
      </w:r>
      <w:r w:rsidR="001F3873">
        <w:rPr>
          <w:rFonts w:ascii="Courier New" w:hAnsi="Courier New" w:cs="Courier New"/>
          <w:b/>
          <w:sz w:val="26"/>
          <w:szCs w:val="26"/>
        </w:rPr>
        <w:t xml:space="preserve"> 1</w:t>
      </w:r>
      <w:r w:rsidRPr="002B3874">
        <w:rPr>
          <w:rFonts w:ascii="Courier New" w:hAnsi="Courier New" w:cs="Courier New"/>
          <w:b/>
          <w:sz w:val="26"/>
          <w:szCs w:val="26"/>
        </w:rPr>
        <w:t>:</w:t>
      </w:r>
    </w:p>
    <w:p w14:paraId="0661C545" w14:textId="50E770E5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>Ending</w:t>
      </w:r>
      <w:r w:rsidR="001F3873">
        <w:rPr>
          <w:rFonts w:ascii="Courier New" w:hAnsi="Courier New" w:cs="Courier New"/>
          <w:b/>
          <w:sz w:val="26"/>
          <w:szCs w:val="26"/>
        </w:rPr>
        <w:t>:</w:t>
      </w:r>
    </w:p>
    <w:p w14:paraId="6FD99B51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A</w:t>
      </w:r>
    </w:p>
    <w:p w14:paraId="0A28558F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Jesus we love You</w:t>
      </w:r>
    </w:p>
    <w:p w14:paraId="48670E6A" w14:textId="6A18D87A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E </w:t>
      </w:r>
    </w:p>
    <w:p w14:paraId="34A0CC94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Oh how we love You</w:t>
      </w:r>
    </w:p>
    <w:p w14:paraId="17D51BF7" w14:textId="5635AACB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A </w:t>
      </w:r>
    </w:p>
    <w:p w14:paraId="659E902B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You are the One our</w:t>
      </w:r>
    </w:p>
    <w:p w14:paraId="0F0DBFBB" w14:textId="63E60BDB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  <w:r w:rsidRPr="002B3874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14:paraId="1D8110F3" w14:textId="77777777" w:rsidR="002B3874" w:rsidRPr="00000907" w:rsidRDefault="002B3874" w:rsidP="002B3874">
      <w:pPr>
        <w:rPr>
          <w:rFonts w:ascii="Courier New" w:hAnsi="Courier New" w:cs="Courier New"/>
          <w:sz w:val="26"/>
          <w:szCs w:val="26"/>
        </w:rPr>
      </w:pPr>
      <w:r w:rsidRPr="00000907">
        <w:rPr>
          <w:rFonts w:ascii="Courier New" w:hAnsi="Courier New" w:cs="Courier New"/>
          <w:sz w:val="26"/>
          <w:szCs w:val="26"/>
        </w:rPr>
        <w:t>Our hearts adore</w:t>
      </w:r>
    </w:p>
    <w:p w14:paraId="7B73ED9A" w14:textId="77777777" w:rsidR="002B3874" w:rsidRPr="002B3874" w:rsidRDefault="002B3874" w:rsidP="002B3874">
      <w:pPr>
        <w:rPr>
          <w:rFonts w:ascii="Courier New" w:hAnsi="Courier New" w:cs="Courier New"/>
          <w:b/>
          <w:sz w:val="26"/>
          <w:szCs w:val="26"/>
        </w:rPr>
      </w:pPr>
    </w:p>
    <w:p w14:paraId="6C549BE1" w14:textId="296F170C" w:rsidR="00B92DCD" w:rsidRPr="002B3874" w:rsidRDefault="002B3874" w:rsidP="002B3874">
      <w:r w:rsidRPr="002B3874">
        <w:rPr>
          <w:rFonts w:ascii="Courier New" w:hAnsi="Courier New" w:cs="Courier New"/>
          <w:b/>
          <w:sz w:val="26"/>
          <w:szCs w:val="26"/>
        </w:rPr>
        <w:t>Repeat Chorus (Vocals only):</w:t>
      </w:r>
    </w:p>
    <w:sectPr w:rsidR="00B92DCD" w:rsidRPr="002B3874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B2C6A" w14:textId="77777777" w:rsidR="00375D18" w:rsidRDefault="00375D18" w:rsidP="00C47270">
      <w:r>
        <w:separator/>
      </w:r>
    </w:p>
  </w:endnote>
  <w:endnote w:type="continuationSeparator" w:id="0">
    <w:p w14:paraId="3F95032A" w14:textId="77777777" w:rsidR="00375D18" w:rsidRDefault="00375D18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154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646A9E5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AFBBA" w14:textId="77777777" w:rsidR="00375D18" w:rsidRDefault="00375D18" w:rsidP="00C47270">
      <w:r>
        <w:separator/>
      </w:r>
    </w:p>
  </w:footnote>
  <w:footnote w:type="continuationSeparator" w:id="0">
    <w:p w14:paraId="264780D0" w14:textId="77777777" w:rsidR="00375D18" w:rsidRDefault="00375D18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CD"/>
    <w:rsid w:val="00000907"/>
    <w:rsid w:val="00016890"/>
    <w:rsid w:val="000318B4"/>
    <w:rsid w:val="000461C3"/>
    <w:rsid w:val="0005797C"/>
    <w:rsid w:val="0006152F"/>
    <w:rsid w:val="00114435"/>
    <w:rsid w:val="00127457"/>
    <w:rsid w:val="0013305C"/>
    <w:rsid w:val="001432BE"/>
    <w:rsid w:val="001A73AC"/>
    <w:rsid w:val="001F0131"/>
    <w:rsid w:val="001F3873"/>
    <w:rsid w:val="0020264B"/>
    <w:rsid w:val="00215EF5"/>
    <w:rsid w:val="002601C4"/>
    <w:rsid w:val="002B3874"/>
    <w:rsid w:val="002D760D"/>
    <w:rsid w:val="003370F2"/>
    <w:rsid w:val="00346883"/>
    <w:rsid w:val="00372155"/>
    <w:rsid w:val="00375D18"/>
    <w:rsid w:val="004340C2"/>
    <w:rsid w:val="004A7532"/>
    <w:rsid w:val="004C26E4"/>
    <w:rsid w:val="00550145"/>
    <w:rsid w:val="00564AF0"/>
    <w:rsid w:val="006471D7"/>
    <w:rsid w:val="0065249F"/>
    <w:rsid w:val="00782B1E"/>
    <w:rsid w:val="008323B2"/>
    <w:rsid w:val="008411E6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92DCD"/>
    <w:rsid w:val="00BA1F18"/>
    <w:rsid w:val="00BC4EC3"/>
    <w:rsid w:val="00C22DB6"/>
    <w:rsid w:val="00C445A1"/>
    <w:rsid w:val="00C46824"/>
    <w:rsid w:val="00C47270"/>
    <w:rsid w:val="00C71A59"/>
    <w:rsid w:val="00C758B7"/>
    <w:rsid w:val="00C77A4D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EF69D8"/>
    <w:rsid w:val="00F32B3D"/>
    <w:rsid w:val="00F929E3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BA5ED"/>
  <w15:chartTrackingRefBased/>
  <w15:docId w15:val="{40574000-E06E-4F0E-ABB7-75A4D8C8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uiPriority w:val="22"/>
    <w:qFormat/>
    <w:rsid w:val="00B92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90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11</cp:revision>
  <dcterms:created xsi:type="dcterms:W3CDTF">2019-02-18T13:47:00Z</dcterms:created>
  <dcterms:modified xsi:type="dcterms:W3CDTF">2019-11-30T15:46:00Z</dcterms:modified>
</cp:coreProperties>
</file>