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40E" w:rsidRPr="00F5140E" w:rsidRDefault="00F5140E" w:rsidP="00F5140E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F5140E">
        <w:rPr>
          <w:rFonts w:ascii="Courier New" w:hAnsi="Courier New" w:cs="Courier New"/>
          <w:b/>
          <w:sz w:val="26"/>
          <w:szCs w:val="26"/>
        </w:rPr>
        <w:t>Just As I Am – CCLI #5635850</w:t>
      </w:r>
    </w:p>
    <w:p w:rsidR="00F5140E" w:rsidRDefault="00F5140E" w:rsidP="00F5140E">
      <w:pPr>
        <w:rPr>
          <w:rFonts w:ascii="Courier New" w:hAnsi="Courier New" w:cs="Courier New"/>
          <w:sz w:val="26"/>
          <w:szCs w:val="26"/>
        </w:rPr>
      </w:pPr>
    </w:p>
    <w:p w:rsidR="00F5140E" w:rsidRPr="00A64100" w:rsidRDefault="00A64100" w:rsidP="00F5140E">
      <w:pPr>
        <w:rPr>
          <w:rFonts w:ascii="Courier New" w:hAnsi="Courier New" w:cs="Courier New"/>
          <w:b/>
          <w:sz w:val="26"/>
          <w:szCs w:val="26"/>
        </w:rPr>
      </w:pPr>
      <w:r w:rsidRPr="00A64100">
        <w:rPr>
          <w:rFonts w:ascii="Courier New" w:hAnsi="Courier New" w:cs="Courier New"/>
          <w:b/>
          <w:sz w:val="26"/>
          <w:szCs w:val="26"/>
        </w:rPr>
        <w:t>Intro:</w:t>
      </w:r>
    </w:p>
    <w:p w:rsidR="00F5140E" w:rsidRPr="00F5140E" w:rsidRDefault="00F5140E" w:rsidP="00F5140E">
      <w:pPr>
        <w:rPr>
          <w:rFonts w:ascii="Courier New" w:hAnsi="Courier New" w:cs="Courier New"/>
          <w:b/>
          <w:sz w:val="26"/>
          <w:szCs w:val="26"/>
        </w:rPr>
      </w:pPr>
      <w:r w:rsidRPr="00F5140E">
        <w:rPr>
          <w:rFonts w:ascii="Courier New" w:hAnsi="Courier New" w:cs="Courier New"/>
          <w:b/>
          <w:sz w:val="26"/>
          <w:szCs w:val="26"/>
        </w:rPr>
        <w:t>A Asus A Asus</w:t>
      </w:r>
    </w:p>
    <w:p w:rsidR="00F5140E" w:rsidRPr="00F5140E" w:rsidRDefault="00F5140E" w:rsidP="00F5140E">
      <w:pPr>
        <w:rPr>
          <w:rFonts w:ascii="Courier New" w:hAnsi="Courier New" w:cs="Courier New"/>
          <w:sz w:val="26"/>
          <w:szCs w:val="26"/>
        </w:rPr>
      </w:pPr>
    </w:p>
    <w:p w:rsidR="00F5140E" w:rsidRDefault="00F5140E" w:rsidP="00F5140E">
      <w:pPr>
        <w:rPr>
          <w:rFonts w:ascii="Courier New" w:hAnsi="Courier New" w:cs="Courier New"/>
          <w:b/>
          <w:sz w:val="26"/>
          <w:szCs w:val="26"/>
        </w:rPr>
      </w:pPr>
      <w:r w:rsidRPr="00F5140E">
        <w:rPr>
          <w:rFonts w:ascii="Courier New" w:hAnsi="Courier New" w:cs="Courier New"/>
          <w:b/>
          <w:sz w:val="26"/>
          <w:szCs w:val="26"/>
        </w:rPr>
        <w:t>Verse 1:</w:t>
      </w:r>
    </w:p>
    <w:p w:rsidR="00F5140E" w:rsidRPr="00F5140E" w:rsidRDefault="00F5140E" w:rsidP="00F5140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A    E/A    </w:t>
      </w:r>
      <w:r w:rsidR="00DF11D5">
        <w:rPr>
          <w:rFonts w:ascii="Courier New" w:hAnsi="Courier New" w:cs="Courier New"/>
          <w:b/>
          <w:sz w:val="26"/>
          <w:szCs w:val="26"/>
        </w:rPr>
        <w:t xml:space="preserve">E   </w:t>
      </w:r>
      <w:r>
        <w:rPr>
          <w:rFonts w:ascii="Courier New" w:hAnsi="Courier New" w:cs="Courier New"/>
          <w:b/>
          <w:sz w:val="26"/>
          <w:szCs w:val="26"/>
        </w:rPr>
        <w:t>E7  A</w:t>
      </w:r>
    </w:p>
    <w:p w:rsid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Just as I am without one plea</w:t>
      </w:r>
    </w:p>
    <w:p w:rsidR="00F5140E" w:rsidRPr="00F5140E" w:rsidRDefault="00F5140E" w:rsidP="00F5140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E/A      D/A       D/A  E/A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:rsid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But that Thy blood was shed for me</w:t>
      </w:r>
    </w:p>
    <w:p w:rsidR="00F5140E" w:rsidRPr="00F5140E" w:rsidRDefault="00F5140E" w:rsidP="00F5140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         E/G#     F#m7    D</w:t>
      </w:r>
    </w:p>
    <w:p w:rsid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 xml:space="preserve">And that Thou </w:t>
      </w:r>
      <w:proofErr w:type="spellStart"/>
      <w:r w:rsidRPr="00F5140E">
        <w:rPr>
          <w:rFonts w:ascii="Courier New" w:hAnsi="Courier New" w:cs="Courier New"/>
          <w:sz w:val="26"/>
          <w:szCs w:val="26"/>
        </w:rPr>
        <w:t>bidst</w:t>
      </w:r>
      <w:proofErr w:type="spellEnd"/>
      <w:r w:rsidRPr="00F5140E">
        <w:rPr>
          <w:rFonts w:ascii="Courier New" w:hAnsi="Courier New" w:cs="Courier New"/>
          <w:sz w:val="26"/>
          <w:szCs w:val="26"/>
        </w:rPr>
        <w:t xml:space="preserve"> me come to Thee</w:t>
      </w:r>
    </w:p>
    <w:p w:rsidR="00F5140E" w:rsidRPr="00F5140E" w:rsidRDefault="00F5140E" w:rsidP="00F5140E">
      <w:pPr>
        <w:rPr>
          <w:rFonts w:ascii="Courier New" w:hAnsi="Courier New" w:cs="Courier New"/>
          <w:b/>
          <w:sz w:val="26"/>
          <w:szCs w:val="26"/>
        </w:rPr>
      </w:pPr>
      <w:r w:rsidRPr="00F5140E">
        <w:rPr>
          <w:rFonts w:ascii="Courier New" w:hAnsi="Courier New" w:cs="Courier New"/>
          <w:b/>
          <w:sz w:val="26"/>
          <w:szCs w:val="26"/>
        </w:rPr>
        <w:t xml:space="preserve">  A/C#</w:t>
      </w:r>
      <w:r>
        <w:rPr>
          <w:rFonts w:ascii="Courier New" w:hAnsi="Courier New" w:cs="Courier New"/>
          <w:b/>
          <w:sz w:val="26"/>
          <w:szCs w:val="26"/>
        </w:rPr>
        <w:t xml:space="preserve">    D2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 </w:t>
      </w:r>
      <w:r w:rsidR="00A6410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 Asus</w:t>
      </w:r>
    </w:p>
    <w:p w:rsidR="00F5140E" w:rsidRP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 xml:space="preserve">O Lamb of God I come </w:t>
      </w:r>
      <w:r w:rsidR="00A64100">
        <w:rPr>
          <w:rFonts w:ascii="Courier New" w:hAnsi="Courier New" w:cs="Courier New"/>
          <w:sz w:val="26"/>
          <w:szCs w:val="26"/>
        </w:rPr>
        <w:t xml:space="preserve"> </w:t>
      </w:r>
      <w:r w:rsidRPr="00F5140E">
        <w:rPr>
          <w:rFonts w:ascii="Courier New" w:hAnsi="Courier New" w:cs="Courier New"/>
          <w:sz w:val="26"/>
          <w:szCs w:val="26"/>
        </w:rPr>
        <w:t>I come</w:t>
      </w:r>
    </w:p>
    <w:p w:rsidR="00F5140E" w:rsidRPr="00F5140E" w:rsidRDefault="00F5140E" w:rsidP="00F5140E">
      <w:pPr>
        <w:rPr>
          <w:rFonts w:ascii="Courier New" w:hAnsi="Courier New" w:cs="Courier New"/>
          <w:sz w:val="26"/>
          <w:szCs w:val="26"/>
        </w:rPr>
      </w:pPr>
    </w:p>
    <w:p w:rsidR="00F5140E" w:rsidRDefault="00F5140E" w:rsidP="00F5140E">
      <w:pPr>
        <w:rPr>
          <w:rFonts w:ascii="Courier New" w:hAnsi="Courier New" w:cs="Courier New"/>
          <w:b/>
          <w:sz w:val="26"/>
          <w:szCs w:val="26"/>
        </w:rPr>
      </w:pPr>
      <w:r w:rsidRPr="00F5140E">
        <w:rPr>
          <w:rFonts w:ascii="Courier New" w:hAnsi="Courier New" w:cs="Courier New"/>
          <w:b/>
          <w:sz w:val="26"/>
          <w:szCs w:val="26"/>
        </w:rPr>
        <w:t>Verse 2:</w:t>
      </w:r>
    </w:p>
    <w:p w:rsidR="00F5140E" w:rsidRPr="00F5140E" w:rsidRDefault="00F5140E" w:rsidP="00F5140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A    E/A    </w:t>
      </w:r>
      <w:r w:rsidR="00DF11D5">
        <w:rPr>
          <w:rFonts w:ascii="Courier New" w:hAnsi="Courier New" w:cs="Courier New"/>
          <w:b/>
          <w:sz w:val="26"/>
          <w:szCs w:val="26"/>
        </w:rPr>
        <w:t xml:space="preserve">E  </w:t>
      </w:r>
      <w:r>
        <w:rPr>
          <w:rFonts w:ascii="Courier New" w:hAnsi="Courier New" w:cs="Courier New"/>
          <w:b/>
          <w:sz w:val="26"/>
          <w:szCs w:val="26"/>
        </w:rPr>
        <w:t>E7   A</w:t>
      </w:r>
    </w:p>
    <w:p w:rsid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Just as I am and waiting not</w:t>
      </w:r>
    </w:p>
    <w:p w:rsidR="00F5140E" w:rsidRPr="00F5140E" w:rsidRDefault="00F5140E" w:rsidP="00F5140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E/A    D/A     </w:t>
      </w:r>
      <w:r w:rsidR="00A64100">
        <w:rPr>
          <w:rFonts w:ascii="Courier New" w:hAnsi="Courier New" w:cs="Courier New"/>
          <w:b/>
          <w:sz w:val="26"/>
          <w:szCs w:val="26"/>
        </w:rPr>
        <w:t>D/A</w:t>
      </w:r>
      <w:r>
        <w:rPr>
          <w:rFonts w:ascii="Courier New" w:hAnsi="Courier New" w:cs="Courier New"/>
          <w:b/>
          <w:sz w:val="26"/>
          <w:szCs w:val="26"/>
        </w:rPr>
        <w:t xml:space="preserve"> E/A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:rsid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To rid my soul of one dark blot</w:t>
      </w:r>
    </w:p>
    <w:p w:rsidR="00F5140E" w:rsidRPr="00F5140E" w:rsidRDefault="00A64100" w:rsidP="00F5140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F5140E">
        <w:rPr>
          <w:rFonts w:ascii="Courier New" w:hAnsi="Courier New" w:cs="Courier New"/>
          <w:b/>
          <w:sz w:val="26"/>
          <w:szCs w:val="26"/>
        </w:rPr>
        <w:t xml:space="preserve">A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F5140E">
        <w:rPr>
          <w:rFonts w:ascii="Courier New" w:hAnsi="Courier New" w:cs="Courier New"/>
          <w:b/>
          <w:sz w:val="26"/>
          <w:szCs w:val="26"/>
        </w:rPr>
        <w:t>E/G#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F5140E">
        <w:rPr>
          <w:rFonts w:ascii="Courier New" w:hAnsi="Courier New" w:cs="Courier New"/>
          <w:b/>
          <w:sz w:val="26"/>
          <w:szCs w:val="26"/>
        </w:rPr>
        <w:t xml:space="preserve">     F#m7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F5140E">
        <w:rPr>
          <w:rFonts w:ascii="Courier New" w:hAnsi="Courier New" w:cs="Courier New"/>
          <w:b/>
          <w:sz w:val="26"/>
          <w:szCs w:val="26"/>
        </w:rPr>
        <w:t>D</w:t>
      </w:r>
    </w:p>
    <w:p w:rsid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To Thee whose blood can cleanse each spot</w:t>
      </w:r>
    </w:p>
    <w:p w:rsidR="00F5140E" w:rsidRPr="00F5140E" w:rsidRDefault="00F5140E" w:rsidP="00F5140E">
      <w:pPr>
        <w:rPr>
          <w:rFonts w:ascii="Courier New" w:hAnsi="Courier New" w:cs="Courier New"/>
          <w:b/>
          <w:sz w:val="26"/>
          <w:szCs w:val="26"/>
        </w:rPr>
      </w:pPr>
      <w:r w:rsidRPr="00F5140E">
        <w:rPr>
          <w:rFonts w:ascii="Courier New" w:hAnsi="Courier New" w:cs="Courier New"/>
          <w:b/>
          <w:sz w:val="26"/>
          <w:szCs w:val="26"/>
        </w:rPr>
        <w:t xml:space="preserve">  A/C#</w:t>
      </w:r>
      <w:r>
        <w:rPr>
          <w:rFonts w:ascii="Courier New" w:hAnsi="Courier New" w:cs="Courier New"/>
          <w:b/>
          <w:sz w:val="26"/>
          <w:szCs w:val="26"/>
        </w:rPr>
        <w:t xml:space="preserve">    D2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 </w:t>
      </w:r>
      <w:r w:rsidR="00A64100">
        <w:rPr>
          <w:rFonts w:ascii="Courier New" w:hAnsi="Courier New" w:cs="Courier New"/>
          <w:b/>
          <w:sz w:val="26"/>
          <w:szCs w:val="26"/>
        </w:rPr>
        <w:t xml:space="preserve"> A A/G#</w:t>
      </w:r>
    </w:p>
    <w:p w:rsidR="00F5140E" w:rsidRP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 xml:space="preserve">O Lamb of God I come </w:t>
      </w:r>
      <w:r w:rsidR="00A64100">
        <w:rPr>
          <w:rFonts w:ascii="Courier New" w:hAnsi="Courier New" w:cs="Courier New"/>
          <w:sz w:val="26"/>
          <w:szCs w:val="26"/>
        </w:rPr>
        <w:t xml:space="preserve"> </w:t>
      </w:r>
      <w:r w:rsidRPr="00F5140E">
        <w:rPr>
          <w:rFonts w:ascii="Courier New" w:hAnsi="Courier New" w:cs="Courier New"/>
          <w:sz w:val="26"/>
          <w:szCs w:val="26"/>
        </w:rPr>
        <w:t>I come</w:t>
      </w:r>
    </w:p>
    <w:p w:rsidR="00F5140E" w:rsidRPr="00F5140E" w:rsidRDefault="00F5140E" w:rsidP="00F5140E">
      <w:pPr>
        <w:rPr>
          <w:rFonts w:ascii="Courier New" w:hAnsi="Courier New" w:cs="Courier New"/>
          <w:sz w:val="26"/>
          <w:szCs w:val="26"/>
        </w:rPr>
      </w:pPr>
    </w:p>
    <w:p w:rsidR="00F5140E" w:rsidRDefault="00F5140E" w:rsidP="00F5140E">
      <w:pPr>
        <w:rPr>
          <w:rFonts w:ascii="Courier New" w:hAnsi="Courier New" w:cs="Courier New"/>
          <w:b/>
          <w:sz w:val="26"/>
          <w:szCs w:val="26"/>
        </w:rPr>
      </w:pPr>
      <w:r w:rsidRPr="00A64100">
        <w:rPr>
          <w:rFonts w:ascii="Courier New" w:hAnsi="Courier New" w:cs="Courier New"/>
          <w:b/>
          <w:sz w:val="26"/>
          <w:szCs w:val="26"/>
        </w:rPr>
        <w:t>Chorus</w:t>
      </w:r>
      <w:r w:rsidR="007D2B15">
        <w:rPr>
          <w:rFonts w:ascii="Courier New" w:hAnsi="Courier New" w:cs="Courier New"/>
          <w:b/>
          <w:sz w:val="26"/>
          <w:szCs w:val="26"/>
        </w:rPr>
        <w:t xml:space="preserve"> 1</w:t>
      </w:r>
      <w:r w:rsidR="00A64100" w:rsidRPr="00A64100">
        <w:rPr>
          <w:rFonts w:ascii="Courier New" w:hAnsi="Courier New" w:cs="Courier New"/>
          <w:b/>
          <w:sz w:val="26"/>
          <w:szCs w:val="26"/>
        </w:rPr>
        <w:t>:</w:t>
      </w:r>
    </w:p>
    <w:p w:rsidR="00A64100" w:rsidRPr="00A64100" w:rsidRDefault="00A64100" w:rsidP="00F5140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F#m7         D</w:t>
      </w:r>
    </w:p>
    <w:p w:rsid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broken to be mended</w:t>
      </w:r>
    </w:p>
    <w:p w:rsidR="00A64100" w:rsidRPr="00A64100" w:rsidRDefault="00A64100" w:rsidP="00F5140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             E</w:t>
      </w:r>
    </w:p>
    <w:p w:rsid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wounded to be healed</w:t>
      </w:r>
    </w:p>
    <w:p w:rsidR="00A64100" w:rsidRPr="00A64100" w:rsidRDefault="00A64100" w:rsidP="00F5140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F#m7            </w:t>
      </w:r>
      <w:r w:rsidR="007D2B15">
        <w:rPr>
          <w:rFonts w:ascii="Courier New" w:hAnsi="Courier New" w:cs="Courier New"/>
          <w:b/>
          <w:sz w:val="26"/>
          <w:szCs w:val="26"/>
        </w:rPr>
        <w:t>D</w:t>
      </w:r>
    </w:p>
    <w:p w:rsid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desperate to be rescued</w:t>
      </w:r>
    </w:p>
    <w:p w:rsidR="00A64100" w:rsidRPr="00A64100" w:rsidRDefault="00A64100" w:rsidP="00F5140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           E/G#</w:t>
      </w:r>
    </w:p>
    <w:p w:rsid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empty to be filled</w:t>
      </w:r>
    </w:p>
    <w:p w:rsidR="00A64100" w:rsidRPr="00A64100" w:rsidRDefault="00A64100" w:rsidP="00F5140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F#m7         D</w:t>
      </w:r>
    </w:p>
    <w:p w:rsid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guilty to be pardoned</w:t>
      </w:r>
    </w:p>
    <w:p w:rsidR="00A64100" w:rsidRPr="00A64100" w:rsidRDefault="00A64100" w:rsidP="00F5140E">
      <w:pPr>
        <w:rPr>
          <w:rFonts w:ascii="Courier New" w:hAnsi="Courier New" w:cs="Courier New"/>
          <w:b/>
          <w:sz w:val="26"/>
          <w:szCs w:val="26"/>
        </w:rPr>
      </w:pPr>
      <w:r w:rsidRPr="00A64100">
        <w:rPr>
          <w:rFonts w:ascii="Courier New" w:hAnsi="Courier New" w:cs="Courier New"/>
          <w:b/>
          <w:sz w:val="26"/>
          <w:szCs w:val="26"/>
        </w:rPr>
        <w:t xml:space="preserve">       A/C#</w:t>
      </w:r>
      <w:r>
        <w:rPr>
          <w:rFonts w:ascii="Courier New" w:hAnsi="Courier New" w:cs="Courier New"/>
          <w:b/>
          <w:sz w:val="26"/>
          <w:szCs w:val="26"/>
        </w:rPr>
        <w:t xml:space="preserve">                D</w:t>
      </w:r>
    </w:p>
    <w:p w:rsid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By the blood of Christ the Lamb</w:t>
      </w:r>
    </w:p>
    <w:p w:rsidR="00A64100" w:rsidRPr="00A64100" w:rsidRDefault="00A64100" w:rsidP="00F5140E">
      <w:pPr>
        <w:rPr>
          <w:rFonts w:ascii="Courier New" w:hAnsi="Courier New" w:cs="Courier New"/>
          <w:b/>
          <w:sz w:val="26"/>
          <w:szCs w:val="26"/>
        </w:rPr>
      </w:pPr>
      <w:r w:rsidRPr="00A64100">
        <w:rPr>
          <w:rFonts w:ascii="Courier New" w:hAnsi="Courier New" w:cs="Courier New"/>
          <w:b/>
          <w:sz w:val="26"/>
          <w:szCs w:val="26"/>
        </w:rPr>
        <w:t xml:space="preserve">        D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295AB5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E </w:t>
      </w:r>
      <w:r w:rsidR="005F1E6B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F#m7             D</w:t>
      </w:r>
    </w:p>
    <w:p w:rsid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And I'm welcomed with open arms praise God</w:t>
      </w:r>
    </w:p>
    <w:p w:rsidR="00A64100" w:rsidRPr="00A64100" w:rsidRDefault="00A64100" w:rsidP="00F5140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E    A Asus A Asus</w:t>
      </w:r>
    </w:p>
    <w:p w:rsidR="00F5140E" w:rsidRP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Just as I am</w:t>
      </w:r>
    </w:p>
    <w:p w:rsidR="00F5140E" w:rsidRPr="00F5140E" w:rsidRDefault="00F5140E" w:rsidP="00F5140E">
      <w:pPr>
        <w:rPr>
          <w:rFonts w:ascii="Courier New" w:hAnsi="Courier New" w:cs="Courier New"/>
          <w:sz w:val="26"/>
          <w:szCs w:val="26"/>
        </w:rPr>
      </w:pPr>
    </w:p>
    <w:p w:rsidR="00F5140E" w:rsidRPr="00F5140E" w:rsidRDefault="00F5140E" w:rsidP="00F5140E">
      <w:pPr>
        <w:rPr>
          <w:rFonts w:ascii="Courier New" w:hAnsi="Courier New" w:cs="Courier New"/>
          <w:sz w:val="26"/>
          <w:szCs w:val="26"/>
        </w:rPr>
      </w:pPr>
    </w:p>
    <w:p w:rsidR="00F5140E" w:rsidRDefault="00A64100" w:rsidP="00F5140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="00F5140E" w:rsidRPr="00A64100">
        <w:rPr>
          <w:rFonts w:ascii="Courier New" w:hAnsi="Courier New" w:cs="Courier New"/>
          <w:b/>
          <w:sz w:val="26"/>
          <w:szCs w:val="26"/>
        </w:rPr>
        <w:lastRenderedPageBreak/>
        <w:t>Verse 3</w:t>
      </w:r>
      <w:r w:rsidRPr="00A64100">
        <w:rPr>
          <w:rFonts w:ascii="Courier New" w:hAnsi="Courier New" w:cs="Courier New"/>
          <w:b/>
          <w:sz w:val="26"/>
          <w:szCs w:val="26"/>
        </w:rPr>
        <w:t>:</w:t>
      </w:r>
    </w:p>
    <w:p w:rsidR="00A64100" w:rsidRPr="00F5140E" w:rsidRDefault="00A64100" w:rsidP="00A641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A    E/A  </w:t>
      </w:r>
      <w:r w:rsidR="00DF11D5">
        <w:rPr>
          <w:rFonts w:ascii="Courier New" w:hAnsi="Courier New" w:cs="Courier New"/>
          <w:b/>
          <w:sz w:val="26"/>
          <w:szCs w:val="26"/>
        </w:rPr>
        <w:t xml:space="preserve">E     </w:t>
      </w:r>
      <w:r>
        <w:rPr>
          <w:rFonts w:ascii="Courier New" w:hAnsi="Courier New" w:cs="Courier New"/>
          <w:b/>
          <w:sz w:val="26"/>
          <w:szCs w:val="26"/>
        </w:rPr>
        <w:t>E7 A</w:t>
      </w:r>
    </w:p>
    <w:p w:rsid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Just as I am I would be lost</w:t>
      </w:r>
    </w:p>
    <w:p w:rsidR="00A64100" w:rsidRPr="00F5140E" w:rsidRDefault="00A64100" w:rsidP="00A641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E/A       D/A      D/A E/A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:rsid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But mercy and grace my freedom bought</w:t>
      </w:r>
    </w:p>
    <w:p w:rsidR="00A64100" w:rsidRPr="00F5140E" w:rsidRDefault="00A64100" w:rsidP="00A641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      E/G#  F#m7    D</w:t>
      </w:r>
    </w:p>
    <w:p w:rsid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And now to glory in Your cross</w:t>
      </w:r>
    </w:p>
    <w:p w:rsidR="00A64100" w:rsidRPr="00F5140E" w:rsidRDefault="00A64100" w:rsidP="00A64100">
      <w:pPr>
        <w:rPr>
          <w:rFonts w:ascii="Courier New" w:hAnsi="Courier New" w:cs="Courier New"/>
          <w:b/>
          <w:sz w:val="26"/>
          <w:szCs w:val="26"/>
        </w:rPr>
      </w:pPr>
      <w:r w:rsidRPr="00F5140E">
        <w:rPr>
          <w:rFonts w:ascii="Courier New" w:hAnsi="Courier New" w:cs="Courier New"/>
          <w:b/>
          <w:sz w:val="26"/>
          <w:szCs w:val="26"/>
        </w:rPr>
        <w:t xml:space="preserve">  A/C#</w:t>
      </w:r>
      <w:r>
        <w:rPr>
          <w:rFonts w:ascii="Courier New" w:hAnsi="Courier New" w:cs="Courier New"/>
          <w:b/>
          <w:sz w:val="26"/>
          <w:szCs w:val="26"/>
        </w:rPr>
        <w:t xml:space="preserve">    D2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  A A/G#</w:t>
      </w:r>
    </w:p>
    <w:p w:rsidR="00F5140E" w:rsidRPr="00F5140E" w:rsidRDefault="00F5140E" w:rsidP="00F5140E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 xml:space="preserve">O Lamb of God I come </w:t>
      </w:r>
      <w:r w:rsidR="00A64100">
        <w:rPr>
          <w:rFonts w:ascii="Courier New" w:hAnsi="Courier New" w:cs="Courier New"/>
          <w:sz w:val="26"/>
          <w:szCs w:val="26"/>
        </w:rPr>
        <w:t xml:space="preserve"> </w:t>
      </w:r>
      <w:r w:rsidRPr="00F5140E">
        <w:rPr>
          <w:rFonts w:ascii="Courier New" w:hAnsi="Courier New" w:cs="Courier New"/>
          <w:sz w:val="26"/>
          <w:szCs w:val="26"/>
        </w:rPr>
        <w:t>I come</w:t>
      </w:r>
    </w:p>
    <w:p w:rsidR="00F5140E" w:rsidRDefault="00F5140E" w:rsidP="00F5140E">
      <w:pPr>
        <w:rPr>
          <w:rFonts w:ascii="Courier New" w:hAnsi="Courier New" w:cs="Courier New"/>
          <w:sz w:val="26"/>
          <w:szCs w:val="26"/>
        </w:rPr>
      </w:pPr>
    </w:p>
    <w:p w:rsidR="007D2B15" w:rsidRDefault="007D2B15" w:rsidP="007D2B15">
      <w:pPr>
        <w:rPr>
          <w:rFonts w:ascii="Courier New" w:hAnsi="Courier New" w:cs="Courier New"/>
          <w:b/>
          <w:sz w:val="26"/>
          <w:szCs w:val="26"/>
        </w:rPr>
      </w:pPr>
      <w:r w:rsidRPr="00A64100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A64100">
        <w:rPr>
          <w:rFonts w:ascii="Courier New" w:hAnsi="Courier New" w:cs="Courier New"/>
          <w:b/>
          <w:sz w:val="26"/>
          <w:szCs w:val="26"/>
        </w:rPr>
        <w:t>:</w:t>
      </w:r>
    </w:p>
    <w:p w:rsidR="007D2B15" w:rsidRPr="00A64100" w:rsidRDefault="007D2B15" w:rsidP="007D2B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F#m7         D</w:t>
      </w:r>
    </w:p>
    <w:p w:rsidR="007D2B15" w:rsidRDefault="007D2B15" w:rsidP="007D2B15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broken to be mended</w:t>
      </w:r>
    </w:p>
    <w:p w:rsidR="007D2B15" w:rsidRPr="00A64100" w:rsidRDefault="007D2B15" w:rsidP="007D2B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             E</w:t>
      </w:r>
    </w:p>
    <w:p w:rsidR="007D2B15" w:rsidRDefault="007D2B15" w:rsidP="007D2B15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wounded to be healed</w:t>
      </w:r>
    </w:p>
    <w:p w:rsidR="007D2B15" w:rsidRPr="00A64100" w:rsidRDefault="007D2B15" w:rsidP="007D2B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F#m7            D</w:t>
      </w:r>
    </w:p>
    <w:p w:rsidR="007D2B15" w:rsidRDefault="007D2B15" w:rsidP="007D2B15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desperate to be rescued</w:t>
      </w:r>
    </w:p>
    <w:p w:rsidR="007D2B15" w:rsidRPr="00A64100" w:rsidRDefault="007D2B15" w:rsidP="007D2B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           E/G#</w:t>
      </w:r>
    </w:p>
    <w:p w:rsidR="007D2B15" w:rsidRDefault="007D2B15" w:rsidP="007D2B15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empty to be filled</w:t>
      </w:r>
    </w:p>
    <w:p w:rsidR="007D2B15" w:rsidRPr="00A64100" w:rsidRDefault="007D2B15" w:rsidP="007D2B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F#m7         D</w:t>
      </w:r>
    </w:p>
    <w:p w:rsidR="007D2B15" w:rsidRDefault="007D2B15" w:rsidP="007D2B15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guilty to be pardoned</w:t>
      </w:r>
    </w:p>
    <w:p w:rsidR="007D2B15" w:rsidRPr="00A64100" w:rsidRDefault="007D2B15" w:rsidP="007D2B15">
      <w:pPr>
        <w:rPr>
          <w:rFonts w:ascii="Courier New" w:hAnsi="Courier New" w:cs="Courier New"/>
          <w:b/>
          <w:sz w:val="26"/>
          <w:szCs w:val="26"/>
        </w:rPr>
      </w:pPr>
      <w:r w:rsidRPr="00A64100">
        <w:rPr>
          <w:rFonts w:ascii="Courier New" w:hAnsi="Courier New" w:cs="Courier New"/>
          <w:b/>
          <w:sz w:val="26"/>
          <w:szCs w:val="26"/>
        </w:rPr>
        <w:t xml:space="preserve">       A/C#</w:t>
      </w:r>
      <w:r>
        <w:rPr>
          <w:rFonts w:ascii="Courier New" w:hAnsi="Courier New" w:cs="Courier New"/>
          <w:b/>
          <w:sz w:val="26"/>
          <w:szCs w:val="26"/>
        </w:rPr>
        <w:t xml:space="preserve">                D</w:t>
      </w:r>
    </w:p>
    <w:p w:rsidR="007D2B15" w:rsidRDefault="007D2B15" w:rsidP="007D2B15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By the blood of Christ the Lamb</w:t>
      </w:r>
    </w:p>
    <w:p w:rsidR="007D2B15" w:rsidRPr="00A64100" w:rsidRDefault="007D2B15" w:rsidP="007D2B15">
      <w:pPr>
        <w:rPr>
          <w:rFonts w:ascii="Courier New" w:hAnsi="Courier New" w:cs="Courier New"/>
          <w:b/>
          <w:sz w:val="26"/>
          <w:szCs w:val="26"/>
        </w:rPr>
      </w:pPr>
      <w:r w:rsidRPr="00A64100">
        <w:rPr>
          <w:rFonts w:ascii="Courier New" w:hAnsi="Courier New" w:cs="Courier New"/>
          <w:b/>
          <w:sz w:val="26"/>
          <w:szCs w:val="26"/>
        </w:rPr>
        <w:t xml:space="preserve">        D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152325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E </w:t>
      </w:r>
      <w:r w:rsidR="005F1E6B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F#m7             D</w:t>
      </w:r>
    </w:p>
    <w:p w:rsidR="007D2B15" w:rsidRDefault="007D2B15" w:rsidP="007D2B15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And I'm welcomed with open arms praise God</w:t>
      </w:r>
    </w:p>
    <w:p w:rsidR="00A14029" w:rsidRDefault="00A14029" w:rsidP="007D2B15">
      <w:pPr>
        <w:rPr>
          <w:rFonts w:ascii="Courier New" w:hAnsi="Courier New" w:cs="Courier New"/>
          <w:sz w:val="26"/>
          <w:szCs w:val="26"/>
        </w:rPr>
      </w:pPr>
    </w:p>
    <w:p w:rsidR="007D2B15" w:rsidRPr="00A14029" w:rsidRDefault="007D2B15" w:rsidP="007D2B15">
      <w:pPr>
        <w:numPr>
          <w:ilvl w:val="0"/>
          <w:numId w:val="1"/>
        </w:numPr>
        <w:rPr>
          <w:rFonts w:ascii="Courier New" w:hAnsi="Courier New" w:cs="Courier New"/>
          <w:b/>
          <w:sz w:val="26"/>
          <w:szCs w:val="26"/>
        </w:rPr>
      </w:pPr>
      <w:r w:rsidRPr="00A14029">
        <w:rPr>
          <w:rFonts w:ascii="Courier New" w:hAnsi="Courier New" w:cs="Courier New"/>
          <w:b/>
          <w:sz w:val="26"/>
          <w:szCs w:val="26"/>
        </w:rPr>
        <w:t xml:space="preserve"> </w:t>
      </w:r>
      <w:r w:rsidR="00A14029">
        <w:rPr>
          <w:rFonts w:ascii="Courier New" w:hAnsi="Courier New" w:cs="Courier New"/>
          <w:b/>
          <w:sz w:val="26"/>
          <w:szCs w:val="26"/>
        </w:rPr>
        <w:t xml:space="preserve">2) </w:t>
      </w:r>
      <w:proofErr w:type="spellStart"/>
      <w:r w:rsidR="00A14029">
        <w:rPr>
          <w:rFonts w:ascii="Courier New" w:hAnsi="Courier New" w:cs="Courier New"/>
          <w:b/>
          <w:sz w:val="26"/>
          <w:szCs w:val="26"/>
        </w:rPr>
        <w:t>Goto</w:t>
      </w:r>
      <w:proofErr w:type="spellEnd"/>
      <w:r w:rsidR="00A14029">
        <w:rPr>
          <w:rFonts w:ascii="Courier New" w:hAnsi="Courier New" w:cs="Courier New"/>
          <w:b/>
          <w:sz w:val="26"/>
          <w:szCs w:val="26"/>
        </w:rPr>
        <w:t xml:space="preserve"> Ending</w:t>
      </w:r>
    </w:p>
    <w:p w:rsidR="007D2B15" w:rsidRPr="00A64100" w:rsidRDefault="007D2B15" w:rsidP="007D2B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E    A Asus</w:t>
      </w:r>
    </w:p>
    <w:p w:rsidR="007D2B15" w:rsidRPr="00F5140E" w:rsidRDefault="007D2B15" w:rsidP="007D2B15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Just as I am</w:t>
      </w:r>
    </w:p>
    <w:p w:rsidR="007D2B15" w:rsidRPr="00F5140E" w:rsidRDefault="007D2B15" w:rsidP="00F5140E">
      <w:pPr>
        <w:rPr>
          <w:rFonts w:ascii="Courier New" w:hAnsi="Courier New" w:cs="Courier New"/>
          <w:sz w:val="26"/>
          <w:szCs w:val="26"/>
        </w:rPr>
      </w:pPr>
    </w:p>
    <w:p w:rsidR="007D2B15" w:rsidRDefault="007D2B15" w:rsidP="00A641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2:</w:t>
      </w:r>
    </w:p>
    <w:p w:rsidR="007D2B15" w:rsidRDefault="007D2B15" w:rsidP="00A64100">
      <w:pPr>
        <w:rPr>
          <w:rFonts w:ascii="Courier New" w:hAnsi="Courier New" w:cs="Courier New"/>
          <w:b/>
          <w:sz w:val="26"/>
          <w:szCs w:val="26"/>
        </w:rPr>
      </w:pPr>
    </w:p>
    <w:p w:rsidR="00A64100" w:rsidRDefault="00A64100" w:rsidP="00A64100">
      <w:pPr>
        <w:rPr>
          <w:rFonts w:ascii="Courier New" w:hAnsi="Courier New" w:cs="Courier New"/>
          <w:b/>
          <w:sz w:val="26"/>
          <w:szCs w:val="26"/>
        </w:rPr>
      </w:pPr>
      <w:r w:rsidRPr="00A64100">
        <w:rPr>
          <w:rFonts w:ascii="Courier New" w:hAnsi="Courier New" w:cs="Courier New"/>
          <w:b/>
          <w:sz w:val="26"/>
          <w:szCs w:val="26"/>
        </w:rPr>
        <w:t>Ending:</w:t>
      </w:r>
    </w:p>
    <w:p w:rsidR="007D2B15" w:rsidRDefault="007D2B15" w:rsidP="00A641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846F9B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 xml:space="preserve">    F#m7</w:t>
      </w:r>
    </w:p>
    <w:p w:rsidR="007D2B15" w:rsidRDefault="007D2B15" w:rsidP="00A64100">
      <w:pPr>
        <w:rPr>
          <w:rFonts w:ascii="Courier New" w:hAnsi="Courier New" w:cs="Courier New"/>
          <w:sz w:val="26"/>
          <w:szCs w:val="26"/>
        </w:rPr>
      </w:pPr>
      <w:r w:rsidRPr="007D2B15">
        <w:rPr>
          <w:rFonts w:ascii="Courier New" w:hAnsi="Courier New" w:cs="Courier New"/>
          <w:sz w:val="26"/>
          <w:szCs w:val="26"/>
        </w:rPr>
        <w:t>Just as I am</w:t>
      </w:r>
    </w:p>
    <w:p w:rsidR="007D2B15" w:rsidRPr="007D2B15" w:rsidRDefault="007D2B15" w:rsidP="00A641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D        E    A</w:t>
      </w:r>
    </w:p>
    <w:p w:rsidR="00A64100" w:rsidRPr="00F5140E" w:rsidRDefault="00A64100" w:rsidP="00A64100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Praise God just as I am</w:t>
      </w:r>
    </w:p>
    <w:sectPr w:rsidR="00A64100" w:rsidRPr="00F5140E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C7DCB"/>
    <w:multiLevelType w:val="hybridMultilevel"/>
    <w:tmpl w:val="BE0A04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40E"/>
    <w:rsid w:val="000318B4"/>
    <w:rsid w:val="0006152F"/>
    <w:rsid w:val="0013305C"/>
    <w:rsid w:val="001432BE"/>
    <w:rsid w:val="00152325"/>
    <w:rsid w:val="001A73AC"/>
    <w:rsid w:val="001F0131"/>
    <w:rsid w:val="00215EF5"/>
    <w:rsid w:val="002601C4"/>
    <w:rsid w:val="00295AB5"/>
    <w:rsid w:val="002D760D"/>
    <w:rsid w:val="003370F2"/>
    <w:rsid w:val="00372155"/>
    <w:rsid w:val="004A7532"/>
    <w:rsid w:val="004C26E4"/>
    <w:rsid w:val="00564AF0"/>
    <w:rsid w:val="005F1E6B"/>
    <w:rsid w:val="0065249F"/>
    <w:rsid w:val="006E22D2"/>
    <w:rsid w:val="007D2B15"/>
    <w:rsid w:val="00845000"/>
    <w:rsid w:val="00846F9B"/>
    <w:rsid w:val="0085164F"/>
    <w:rsid w:val="008548BE"/>
    <w:rsid w:val="008B22F7"/>
    <w:rsid w:val="009110C4"/>
    <w:rsid w:val="009B4112"/>
    <w:rsid w:val="009C276D"/>
    <w:rsid w:val="00A14029"/>
    <w:rsid w:val="00A15E4B"/>
    <w:rsid w:val="00A61E69"/>
    <w:rsid w:val="00A64100"/>
    <w:rsid w:val="00BA1F18"/>
    <w:rsid w:val="00BC4EC3"/>
    <w:rsid w:val="00C22DB6"/>
    <w:rsid w:val="00C445A1"/>
    <w:rsid w:val="00C71A59"/>
    <w:rsid w:val="00C87690"/>
    <w:rsid w:val="00C9283F"/>
    <w:rsid w:val="00D4546D"/>
    <w:rsid w:val="00D73507"/>
    <w:rsid w:val="00DE67E4"/>
    <w:rsid w:val="00DF11D5"/>
    <w:rsid w:val="00E3555F"/>
    <w:rsid w:val="00E537F4"/>
    <w:rsid w:val="00E662EA"/>
    <w:rsid w:val="00F5140E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2E7A894-51A2-4F0F-8FA2-8687C527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EBD75-C647-4A38-8DB2-8EA82455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2018-11-03T16:11:00Z</dcterms:created>
  <dcterms:modified xsi:type="dcterms:W3CDTF">2018-11-03T16:11:00Z</dcterms:modified>
</cp:coreProperties>
</file>