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42A0" w14:textId="693770DF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King Of Love</w:t>
      </w:r>
      <w:r>
        <w:rPr>
          <w:rFonts w:ascii="Courier New" w:hAnsi="Courier New" w:cs="Courier New"/>
          <w:b/>
          <w:sz w:val="26"/>
          <w:szCs w:val="26"/>
        </w:rPr>
        <w:t xml:space="preserve"> –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A313EA" w:rsidRPr="00A313EA">
        <w:rPr>
          <w:rFonts w:ascii="Courier New" w:hAnsi="Courier New" w:cs="Courier New"/>
          <w:b/>
          <w:sz w:val="26"/>
          <w:szCs w:val="26"/>
        </w:rPr>
        <w:t>6529824</w:t>
      </w:r>
      <w:r w:rsidR="00A313EA">
        <w:rPr>
          <w:rStyle w:val="Strong"/>
          <w:rFonts w:ascii="Helvetica" w:hAnsi="Helvetica" w:cs="Helvetica"/>
          <w:color w:val="2C2A29"/>
          <w:sz w:val="22"/>
          <w:szCs w:val="22"/>
          <w:shd w:val="clear" w:color="auto" w:fill="F7F7F7"/>
        </w:rPr>
        <w:t xml:space="preserve"> - </w:t>
      </w:r>
      <w:r>
        <w:rPr>
          <w:rFonts w:ascii="Courier New" w:hAnsi="Courier New" w:cs="Courier New"/>
          <w:b/>
          <w:sz w:val="26"/>
          <w:szCs w:val="26"/>
        </w:rPr>
        <w:t xml:space="preserve">Capo </w:t>
      </w:r>
      <w:r w:rsidR="002A3F70">
        <w:rPr>
          <w:rFonts w:ascii="Courier New" w:hAnsi="Courier New" w:cs="Courier New"/>
          <w:b/>
          <w:sz w:val="26"/>
          <w:szCs w:val="26"/>
        </w:rPr>
        <w:t>2</w:t>
      </w:r>
    </w:p>
    <w:p w14:paraId="44B9AB92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21F7E9C4" w14:textId="344DE3BA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2A471357" w14:textId="6914A0EF" w:rsidR="00CE1CFD" w:rsidRPr="00BD4A77" w:rsidRDefault="00BD4A77" w:rsidP="00CE1CFD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|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="00CE1CFD"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>|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="00CE1CFD">
        <w:rPr>
          <w:rFonts w:ascii="Courier New" w:hAnsi="Courier New" w:cs="Courier New"/>
          <w:b/>
          <w:sz w:val="26"/>
          <w:szCs w:val="26"/>
        </w:rPr>
        <w:t xml:space="preserve"> </w:t>
      </w:r>
      <w:r w:rsidR="00CE1CFD" w:rsidRPr="00BD4A77">
        <w:rPr>
          <w:rFonts w:ascii="Courier New" w:hAnsi="Courier New" w:cs="Courier New"/>
          <w:b/>
          <w:sz w:val="26"/>
          <w:szCs w:val="26"/>
        </w:rPr>
        <w:t>|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="00CE1CFD">
        <w:rPr>
          <w:rFonts w:ascii="Courier New" w:hAnsi="Courier New" w:cs="Courier New"/>
          <w:b/>
          <w:sz w:val="26"/>
          <w:szCs w:val="26"/>
        </w:rPr>
        <w:t xml:space="preserve"> </w:t>
      </w:r>
      <w:r w:rsidR="00CE1CFD" w:rsidRPr="00BD4A77">
        <w:rPr>
          <w:rFonts w:ascii="Courier New" w:hAnsi="Courier New" w:cs="Courier New"/>
          <w:b/>
          <w:sz w:val="26"/>
          <w:szCs w:val="26"/>
        </w:rPr>
        <w:t>|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="00CE1CFD">
        <w:rPr>
          <w:rFonts w:ascii="Courier New" w:hAnsi="Courier New" w:cs="Courier New"/>
          <w:b/>
          <w:sz w:val="26"/>
          <w:szCs w:val="26"/>
        </w:rPr>
        <w:t xml:space="preserve"> </w:t>
      </w:r>
      <w:r w:rsidR="00CE1CFD" w:rsidRPr="00BD4A77">
        <w:rPr>
          <w:rFonts w:ascii="Courier New" w:hAnsi="Courier New" w:cs="Courier New"/>
          <w:b/>
          <w:sz w:val="26"/>
          <w:szCs w:val="26"/>
        </w:rPr>
        <w:t>|</w:t>
      </w:r>
    </w:p>
    <w:p w14:paraId="3ECFC2FE" w14:textId="03CE6FA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7DE1AFFA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Verse 1</w:t>
      </w:r>
    </w:p>
    <w:p w14:paraId="5629109E" w14:textId="5397C871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006F4E8D" w14:textId="77777777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 is Whose goodness faileth never</w:t>
      </w:r>
    </w:p>
    <w:p w14:paraId="49251FD5" w14:textId="308008B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Em            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0431974" w14:textId="680FCD99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I nothing lack if I am His And He is mine fore</w:t>
      </w:r>
      <w:r>
        <w:rPr>
          <w:rFonts w:ascii="Courier New" w:hAnsi="Courier New" w:cs="Courier New"/>
          <w:sz w:val="26"/>
          <w:szCs w:val="26"/>
        </w:rPr>
        <w:t>-</w:t>
      </w:r>
      <w:r w:rsidR="00C41231">
        <w:rPr>
          <w:rFonts w:ascii="Courier New" w:hAnsi="Courier New" w:cs="Courier New"/>
          <w:sz w:val="26"/>
          <w:szCs w:val="26"/>
        </w:rPr>
        <w:t>---</w:t>
      </w:r>
      <w:r w:rsidRPr="00BD4A77">
        <w:rPr>
          <w:rFonts w:ascii="Courier New" w:hAnsi="Courier New" w:cs="Courier New"/>
          <w:sz w:val="26"/>
          <w:szCs w:val="26"/>
        </w:rPr>
        <w:t>ver</w:t>
      </w:r>
    </w:p>
    <w:p w14:paraId="19344BBD" w14:textId="778D371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Em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D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064A47E9" w14:textId="50061FED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And He is mine fore</w:t>
      </w:r>
      <w:r>
        <w:rPr>
          <w:rFonts w:ascii="Courier New" w:hAnsi="Courier New" w:cs="Courier New"/>
          <w:sz w:val="26"/>
          <w:szCs w:val="26"/>
        </w:rPr>
        <w:t>-</w:t>
      </w:r>
      <w:r w:rsidRPr="00BD4A77">
        <w:rPr>
          <w:rFonts w:ascii="Courier New" w:hAnsi="Courier New" w:cs="Courier New"/>
          <w:sz w:val="26"/>
          <w:szCs w:val="26"/>
        </w:rPr>
        <w:t>ver</w:t>
      </w:r>
    </w:p>
    <w:p w14:paraId="6AB57C99" w14:textId="2B261882" w:rsid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6F870712" w14:textId="15D0C83D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4F79FA4F" w14:textId="059E7F0A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58484CA" w14:textId="0929BCA2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17E6F5ED" w14:textId="77777777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Where streams of living water flow My ransomed soul He leadeth</w:t>
      </w:r>
    </w:p>
    <w:p w14:paraId="127555F3" w14:textId="5746563D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             Em             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A6EFE61" w14:textId="1F188390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And where the verdant pastures grow With food celestial feed</w:t>
      </w:r>
      <w:r>
        <w:rPr>
          <w:rFonts w:ascii="Courier New" w:hAnsi="Courier New" w:cs="Courier New"/>
          <w:sz w:val="26"/>
          <w:szCs w:val="26"/>
        </w:rPr>
        <w:t>e</w:t>
      </w:r>
      <w:r w:rsidRPr="00BD4A77">
        <w:rPr>
          <w:rFonts w:ascii="Courier New" w:hAnsi="Courier New" w:cs="Courier New"/>
          <w:sz w:val="26"/>
          <w:szCs w:val="26"/>
        </w:rPr>
        <w:t>th</w:t>
      </w:r>
    </w:p>
    <w:p w14:paraId="4F21A46E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58ADFDF4" w14:textId="407D6DC0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Chorus 1a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5F46C5C" w14:textId="7FFD438A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C2  G   Em7         D</w:t>
      </w:r>
    </w:p>
    <w:p w14:paraId="2CEDBC6C" w14:textId="5092CEAF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 xml:space="preserve">Never failing Ruler of my heart  </w:t>
      </w:r>
    </w:p>
    <w:p w14:paraId="37623B26" w14:textId="0B80C07E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D4A77">
        <w:rPr>
          <w:rFonts w:ascii="Courier New" w:hAnsi="Courier New" w:cs="Courier New"/>
          <w:b/>
          <w:sz w:val="26"/>
          <w:szCs w:val="26"/>
        </w:rPr>
        <w:t>C2  G   Em7         D</w:t>
      </w:r>
    </w:p>
    <w:p w14:paraId="4E83F852" w14:textId="07D0A297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Everlasting Lover of my soul</w:t>
      </w:r>
    </w:p>
    <w:p w14:paraId="37DA41A0" w14:textId="30961931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C2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G       Em7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4B1456D0" w14:textId="503270FB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On the mountain high or in the valley low</w:t>
      </w:r>
    </w:p>
    <w:p w14:paraId="66535289" w14:textId="62A3685D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 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Em7</w:t>
      </w:r>
    </w:p>
    <w:p w14:paraId="25923DF8" w14:textId="6DF540B4" w:rsid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sz w:val="26"/>
          <w:szCs w:val="26"/>
        </w:rPr>
        <w:t>is</w:t>
      </w:r>
    </w:p>
    <w:p w14:paraId="74C01A0C" w14:textId="13C44F21" w:rsidR="00BC235E" w:rsidRPr="00BC235E" w:rsidRDefault="00BC235E" w:rsidP="00BD4A77">
      <w:pPr>
        <w:rPr>
          <w:rFonts w:ascii="Courier New" w:hAnsi="Courier New" w:cs="Courier New"/>
          <w:b/>
          <w:sz w:val="26"/>
          <w:szCs w:val="26"/>
        </w:rPr>
      </w:pPr>
      <w:r w:rsidRPr="00BC235E">
        <w:rPr>
          <w:rFonts w:ascii="Courier New" w:hAnsi="Courier New" w:cs="Courier New"/>
          <w:b/>
          <w:sz w:val="26"/>
          <w:szCs w:val="26"/>
        </w:rPr>
        <w:t>Chorus Tag1:</w:t>
      </w:r>
    </w:p>
    <w:p w14:paraId="766011A8" w14:textId="674D9C7E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5E924D92" w14:textId="77777777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 is</w:t>
      </w:r>
    </w:p>
    <w:p w14:paraId="2DB6B77A" w14:textId="35F393A5" w:rsid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5C73FA1B" w14:textId="606554FE" w:rsid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41A6C580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55A98A34" w14:textId="428A6542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427C049" w14:textId="7ADB9D6C" w:rsidR="00BD4A77" w:rsidRPr="00BD4A77" w:rsidRDefault="00A313EA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BD4A77" w:rsidRPr="00BD4A77">
        <w:rPr>
          <w:rFonts w:ascii="Courier New" w:hAnsi="Courier New" w:cs="Courier New"/>
          <w:b/>
          <w:sz w:val="26"/>
          <w:szCs w:val="26"/>
        </w:rPr>
        <w:t xml:space="preserve"> </w:t>
      </w:r>
      <w:r w:rsidR="00BD4A77">
        <w:rPr>
          <w:rFonts w:ascii="Courier New" w:hAnsi="Courier New" w:cs="Courier New"/>
          <w:b/>
          <w:sz w:val="26"/>
          <w:szCs w:val="26"/>
        </w:rPr>
        <w:t xml:space="preserve">                                               </w:t>
      </w:r>
      <w:r w:rsidR="00BD4A77" w:rsidRPr="00BD4A77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640890BA" w14:textId="5439E423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Lost and foolish off I strayed But yet in love He sought me</w:t>
      </w:r>
    </w:p>
    <w:p w14:paraId="37A5121A" w14:textId="408BC3AE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Em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D4A77">
        <w:rPr>
          <w:rFonts w:ascii="Courier New" w:hAnsi="Courier New" w:cs="Courier New"/>
          <w:b/>
          <w:sz w:val="26"/>
          <w:szCs w:val="26"/>
        </w:rPr>
        <w:t>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52B443D0" w14:textId="77777777" w:rsidR="00BD4A77" w:rsidRP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And on His shoulder gently laid And home rejoicing brought me</w:t>
      </w:r>
    </w:p>
    <w:p w14:paraId="689A70A1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07DFCA2D" w14:textId="525B672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Verse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F5BD33A" w14:textId="7F11F38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194BB1">
        <w:rPr>
          <w:rFonts w:ascii="Courier New" w:hAnsi="Courier New" w:cs="Courier New"/>
          <w:b/>
          <w:sz w:val="26"/>
          <w:szCs w:val="26"/>
        </w:rPr>
        <w:t xml:space="preserve">                            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70C3185B" w14:textId="77777777" w:rsidR="00BD4A77" w:rsidRPr="00194BB1" w:rsidRDefault="00BD4A77" w:rsidP="00BD4A77">
      <w:pPr>
        <w:rPr>
          <w:rFonts w:ascii="Courier New" w:hAnsi="Courier New" w:cs="Courier New"/>
          <w:sz w:val="26"/>
          <w:szCs w:val="26"/>
        </w:rPr>
      </w:pPr>
      <w:r w:rsidRPr="00194BB1">
        <w:rPr>
          <w:rFonts w:ascii="Courier New" w:hAnsi="Courier New" w:cs="Courier New"/>
          <w:sz w:val="26"/>
          <w:szCs w:val="26"/>
        </w:rPr>
        <w:t>In death's dark veil I fear no ill With Thee dear Lord beside me</w:t>
      </w:r>
    </w:p>
    <w:p w14:paraId="078A556C" w14:textId="21F0F731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194BB1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Em              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60FBB52C" w14:textId="1AEA56D0" w:rsidR="00BD4A77" w:rsidRDefault="00BD4A77" w:rsidP="00BD4A77">
      <w:pPr>
        <w:rPr>
          <w:rFonts w:ascii="Courier New" w:hAnsi="Courier New" w:cs="Courier New"/>
          <w:sz w:val="26"/>
          <w:szCs w:val="26"/>
        </w:rPr>
      </w:pPr>
      <w:r w:rsidRPr="00194BB1">
        <w:rPr>
          <w:rFonts w:ascii="Courier New" w:hAnsi="Courier New" w:cs="Courier New"/>
          <w:sz w:val="26"/>
          <w:szCs w:val="26"/>
        </w:rPr>
        <w:t>Thy rod and staff my comfort still Thy cross before to guide me</w:t>
      </w:r>
    </w:p>
    <w:p w14:paraId="56D0FDF6" w14:textId="77777777" w:rsidR="00BC235E" w:rsidRDefault="00BC235E" w:rsidP="00BD4A77">
      <w:pPr>
        <w:rPr>
          <w:rFonts w:ascii="Courier New" w:hAnsi="Courier New" w:cs="Courier New"/>
          <w:sz w:val="26"/>
          <w:szCs w:val="26"/>
        </w:rPr>
      </w:pPr>
    </w:p>
    <w:p w14:paraId="21A3A4AC" w14:textId="77777777" w:rsidR="00FF0BEE" w:rsidRDefault="00FF0B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C579781" w14:textId="77777777" w:rsidR="00505A57" w:rsidRDefault="00BC235E" w:rsidP="00BD4A77">
      <w:pPr>
        <w:rPr>
          <w:rFonts w:ascii="Courier New" w:hAnsi="Courier New" w:cs="Courier New"/>
          <w:b/>
          <w:sz w:val="26"/>
          <w:szCs w:val="26"/>
        </w:rPr>
      </w:pPr>
      <w:r w:rsidRPr="00BC235E">
        <w:rPr>
          <w:rFonts w:ascii="Courier New" w:hAnsi="Courier New" w:cs="Courier New"/>
          <w:b/>
          <w:sz w:val="26"/>
          <w:szCs w:val="26"/>
        </w:rPr>
        <w:lastRenderedPageBreak/>
        <w:t>Repeat Chorus 1a:</w:t>
      </w:r>
    </w:p>
    <w:p w14:paraId="2B1127AE" w14:textId="3851B344" w:rsidR="00BC235E" w:rsidRDefault="00505A5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Tag1:</w:t>
      </w:r>
    </w:p>
    <w:p w14:paraId="315713B7" w14:textId="77777777" w:rsidR="00505A57" w:rsidRPr="00BC235E" w:rsidRDefault="00505A57" w:rsidP="00BD4A77">
      <w:pPr>
        <w:rPr>
          <w:rFonts w:ascii="Courier New" w:hAnsi="Courier New" w:cs="Courier New"/>
          <w:b/>
          <w:sz w:val="26"/>
          <w:szCs w:val="26"/>
        </w:rPr>
      </w:pPr>
    </w:p>
    <w:p w14:paraId="468007B5" w14:textId="79941AAE" w:rsidR="00FF0BEE" w:rsidRDefault="00FF0BEE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Tag2:</w:t>
      </w:r>
    </w:p>
    <w:p w14:paraId="505C5719" w14:textId="0A67D575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C235E">
        <w:rPr>
          <w:rFonts w:ascii="Courier New" w:hAnsi="Courier New" w:cs="Courier New"/>
          <w:b/>
          <w:sz w:val="26"/>
          <w:szCs w:val="26"/>
          <w:u w:val="single"/>
        </w:rPr>
        <w:t>To Instrumental</w:t>
      </w:r>
    </w:p>
    <w:p w14:paraId="01862B9C" w14:textId="77777777" w:rsidR="00BC235E" w:rsidRPr="00BD4A77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 is</w:t>
      </w:r>
    </w:p>
    <w:p w14:paraId="18895C43" w14:textId="77777777" w:rsidR="00BC235E" w:rsidRPr="00194BB1" w:rsidRDefault="00BC235E" w:rsidP="00BD4A77">
      <w:pPr>
        <w:rPr>
          <w:rFonts w:ascii="Courier New" w:hAnsi="Courier New" w:cs="Courier New"/>
          <w:sz w:val="26"/>
          <w:szCs w:val="26"/>
        </w:rPr>
      </w:pPr>
    </w:p>
    <w:p w14:paraId="5C6C55FB" w14:textId="688D2934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Instrumental</w:t>
      </w:r>
      <w:r w:rsidR="00BC235E">
        <w:rPr>
          <w:rFonts w:ascii="Courier New" w:hAnsi="Courier New" w:cs="Courier New"/>
          <w:b/>
          <w:sz w:val="26"/>
          <w:szCs w:val="26"/>
        </w:rPr>
        <w:t>:</w:t>
      </w:r>
    </w:p>
    <w:p w14:paraId="432B76D1" w14:textId="5BE35C4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|C2  D |Em7</w:t>
      </w:r>
      <w:r w:rsidR="00194BB1"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>D/F# |G   |D   |</w:t>
      </w:r>
    </w:p>
    <w:p w14:paraId="757A1AB2" w14:textId="0DF09565" w:rsidR="00BD4A77" w:rsidRPr="00BD4A77" w:rsidRDefault="00194BB1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85F18A5" w14:textId="0A72ABC0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Bridge</w:t>
      </w:r>
      <w:r w:rsidR="00BC235E">
        <w:rPr>
          <w:rFonts w:ascii="Courier New" w:hAnsi="Courier New" w:cs="Courier New"/>
          <w:b/>
          <w:sz w:val="26"/>
          <w:szCs w:val="26"/>
        </w:rPr>
        <w:t>:</w:t>
      </w:r>
    </w:p>
    <w:p w14:paraId="2F46820D" w14:textId="1D2BB3FE" w:rsidR="00194BB1" w:rsidRPr="00BD4A77" w:rsidRDefault="00194BB1" w:rsidP="00194BB1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|C2  D |Em7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D/F# |G </w:t>
      </w:r>
      <w:r w:rsidR="00BC235E">
        <w:rPr>
          <w:rFonts w:ascii="Courier New" w:hAnsi="Courier New" w:cs="Courier New"/>
          <w:b/>
          <w:sz w:val="26"/>
          <w:szCs w:val="26"/>
        </w:rPr>
        <w:t xml:space="preserve">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|</w:t>
      </w:r>
      <w:r w:rsidR="00BC235E">
        <w:rPr>
          <w:rFonts w:ascii="Courier New" w:hAnsi="Courier New" w:cs="Courier New"/>
          <w:b/>
          <w:sz w:val="26"/>
          <w:szCs w:val="26"/>
        </w:rPr>
        <w:t xml:space="preserve">G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D </w:t>
      </w:r>
      <w:r w:rsidR="00BC235E"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|</w:t>
      </w:r>
    </w:p>
    <w:p w14:paraId="1F1B5A41" w14:textId="2BEC1EDD" w:rsidR="00BD4A77" w:rsidRPr="005D4348" w:rsidRDefault="00BD4A77" w:rsidP="00BD4A77">
      <w:pPr>
        <w:rPr>
          <w:rFonts w:ascii="Courier New" w:hAnsi="Courier New" w:cs="Courier New"/>
          <w:sz w:val="26"/>
          <w:szCs w:val="26"/>
        </w:rPr>
      </w:pPr>
      <w:r w:rsidRPr="005D4348">
        <w:rPr>
          <w:rFonts w:ascii="Courier New" w:hAnsi="Courier New" w:cs="Courier New"/>
          <w:sz w:val="26"/>
          <w:szCs w:val="26"/>
        </w:rPr>
        <w:t xml:space="preserve"> Oh         Halle</w:t>
      </w:r>
      <w:r w:rsidR="00BC235E" w:rsidRPr="005D4348">
        <w:rPr>
          <w:rFonts w:ascii="Courier New" w:hAnsi="Courier New" w:cs="Courier New"/>
          <w:sz w:val="26"/>
          <w:szCs w:val="26"/>
        </w:rPr>
        <w:t>-</w:t>
      </w:r>
      <w:r w:rsidRPr="005D4348">
        <w:rPr>
          <w:rFonts w:ascii="Courier New" w:hAnsi="Courier New" w:cs="Courier New"/>
          <w:sz w:val="26"/>
          <w:szCs w:val="26"/>
        </w:rPr>
        <w:t>lujah Hallelujah</w:t>
      </w:r>
    </w:p>
    <w:p w14:paraId="47A2D985" w14:textId="74D85FAF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|C2  D |Em7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D/F# |G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|</w:t>
      </w:r>
      <w:r>
        <w:rPr>
          <w:rFonts w:ascii="Courier New" w:hAnsi="Courier New" w:cs="Courier New"/>
          <w:b/>
          <w:sz w:val="26"/>
          <w:szCs w:val="26"/>
        </w:rPr>
        <w:t xml:space="preserve">G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|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4D7F9B82" w14:textId="77777777" w:rsidR="00BC235E" w:rsidRPr="005D4348" w:rsidRDefault="00BC235E" w:rsidP="00BC235E">
      <w:pPr>
        <w:rPr>
          <w:rFonts w:ascii="Courier New" w:hAnsi="Courier New" w:cs="Courier New"/>
          <w:sz w:val="26"/>
          <w:szCs w:val="26"/>
        </w:rPr>
      </w:pPr>
      <w:r w:rsidRPr="005D4348">
        <w:rPr>
          <w:rFonts w:ascii="Courier New" w:hAnsi="Courier New" w:cs="Courier New"/>
          <w:sz w:val="26"/>
          <w:szCs w:val="26"/>
        </w:rPr>
        <w:t xml:space="preserve"> Oh         Halle-lujah Hallelujah</w:t>
      </w:r>
    </w:p>
    <w:p w14:paraId="37D2DF4B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2FCD1F1B" w14:textId="2BDBA8E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Chorus 1b</w:t>
      </w:r>
      <w:r w:rsidR="00BC235E">
        <w:rPr>
          <w:rFonts w:ascii="Courier New" w:hAnsi="Courier New" w:cs="Courier New"/>
          <w:b/>
          <w:sz w:val="26"/>
          <w:szCs w:val="26"/>
        </w:rPr>
        <w:t>:</w:t>
      </w:r>
    </w:p>
    <w:p w14:paraId="237FCB75" w14:textId="55B7983D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C2  G   Em7         D</w:t>
      </w:r>
    </w:p>
    <w:p w14:paraId="78AD13C8" w14:textId="77777777" w:rsidR="00BC235E" w:rsidRPr="00BD4A77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 xml:space="preserve">Never failing Ruler of my heart  </w:t>
      </w:r>
    </w:p>
    <w:p w14:paraId="22DCCD0E" w14:textId="207AAE4F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D4A77">
        <w:rPr>
          <w:rFonts w:ascii="Courier New" w:hAnsi="Courier New" w:cs="Courier New"/>
          <w:b/>
          <w:sz w:val="26"/>
          <w:szCs w:val="26"/>
        </w:rPr>
        <w:t>C2  G   Em7         D</w:t>
      </w:r>
    </w:p>
    <w:p w14:paraId="0BB34D0F" w14:textId="77777777" w:rsidR="00BC235E" w:rsidRPr="00BD4A77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Everlasting Lover of my soul</w:t>
      </w:r>
    </w:p>
    <w:p w14:paraId="789FEA0C" w14:textId="53ADDEAE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C2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G       Em7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29E2D801" w14:textId="77777777" w:rsidR="00BC235E" w:rsidRPr="00BD4A77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On the mountain high or in the valley low</w:t>
      </w:r>
    </w:p>
    <w:p w14:paraId="46EA5D0F" w14:textId="6F7C341D" w:rsidR="00BD4A77" w:rsidRPr="00BD4A77" w:rsidRDefault="00505A57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Chorus Ending </w:t>
      </w:r>
      <w:r w:rsidR="00BD4A77" w:rsidRPr="00BD4A77">
        <w:rPr>
          <w:rFonts w:ascii="Courier New" w:hAnsi="Courier New" w:cs="Courier New"/>
          <w:b/>
          <w:sz w:val="26"/>
          <w:szCs w:val="26"/>
        </w:rPr>
        <w:t>1</w:t>
      </w:r>
      <w:r w:rsidR="00A6631C">
        <w:rPr>
          <w:rFonts w:ascii="Courier New" w:hAnsi="Courier New" w:cs="Courier New"/>
          <w:b/>
          <w:sz w:val="26"/>
          <w:szCs w:val="26"/>
        </w:rPr>
        <w:t>:</w:t>
      </w:r>
    </w:p>
    <w:p w14:paraId="3FD63EA3" w14:textId="28592FE0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 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192DC497" w14:textId="47B99600" w:rsidR="00BC235E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sz w:val="26"/>
          <w:szCs w:val="26"/>
        </w:rPr>
        <w:t>is</w:t>
      </w:r>
    </w:p>
    <w:p w14:paraId="5809CE54" w14:textId="77777777" w:rsidR="00BC235E" w:rsidRDefault="00BC235E" w:rsidP="00BC235E">
      <w:pPr>
        <w:rPr>
          <w:rFonts w:ascii="Courier New" w:hAnsi="Courier New" w:cs="Courier New"/>
          <w:b/>
          <w:sz w:val="26"/>
          <w:szCs w:val="26"/>
        </w:rPr>
      </w:pPr>
    </w:p>
    <w:p w14:paraId="6A8A8AE3" w14:textId="486206FF" w:rsidR="00BC235E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 w:rsidRPr="00BC235E">
        <w:rPr>
          <w:rFonts w:ascii="Courier New" w:hAnsi="Courier New" w:cs="Courier New"/>
          <w:b/>
          <w:sz w:val="26"/>
          <w:szCs w:val="26"/>
        </w:rPr>
        <w:t>Repeat Chorus 1b:</w:t>
      </w:r>
    </w:p>
    <w:p w14:paraId="41815CB0" w14:textId="3A512890" w:rsidR="00BC235E" w:rsidRPr="00BD4A77" w:rsidRDefault="00505A57" w:rsidP="00BC23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Ending 2</w:t>
      </w:r>
      <w:r w:rsidR="00A6631C">
        <w:rPr>
          <w:rFonts w:ascii="Courier New" w:hAnsi="Courier New" w:cs="Courier New"/>
          <w:b/>
          <w:sz w:val="26"/>
          <w:szCs w:val="26"/>
        </w:rPr>
        <w:t>:</w:t>
      </w:r>
    </w:p>
    <w:p w14:paraId="5FFF2684" w14:textId="4DEA73AD" w:rsidR="00BC235E" w:rsidRPr="00BD4A77" w:rsidRDefault="00BC235E" w:rsidP="00BC235E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 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Em7</w:t>
      </w:r>
    </w:p>
    <w:p w14:paraId="5A75800D" w14:textId="77777777" w:rsidR="00BC235E" w:rsidRDefault="00BC235E" w:rsidP="00BC235E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sz w:val="26"/>
          <w:szCs w:val="26"/>
        </w:rPr>
        <w:t>is</w:t>
      </w:r>
    </w:p>
    <w:p w14:paraId="0B160D14" w14:textId="68FA2CA4" w:rsidR="0009630B" w:rsidRPr="00BD4A77" w:rsidRDefault="0009630B" w:rsidP="0009630B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C2              D</w:t>
      </w:r>
      <w:r w:rsidR="00A4518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68006166" w14:textId="77777777" w:rsidR="0009630B" w:rsidRDefault="0009630B" w:rsidP="0009630B">
      <w:pPr>
        <w:rPr>
          <w:rFonts w:ascii="Courier New" w:hAnsi="Courier New" w:cs="Courier New"/>
          <w:sz w:val="26"/>
          <w:szCs w:val="26"/>
        </w:rPr>
      </w:pPr>
      <w:r w:rsidRPr="00BD4A77">
        <w:rPr>
          <w:rFonts w:ascii="Courier New" w:hAnsi="Courier New" w:cs="Courier New"/>
          <w:sz w:val="26"/>
          <w:szCs w:val="26"/>
        </w:rPr>
        <w:t>The King of Love my Shepherd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sz w:val="26"/>
          <w:szCs w:val="26"/>
        </w:rPr>
        <w:t>is</w:t>
      </w:r>
    </w:p>
    <w:p w14:paraId="0936072A" w14:textId="71A57B8A" w:rsid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74815624" w14:textId="3C890516" w:rsidR="0009630B" w:rsidRPr="00BD4A77" w:rsidRDefault="0009630B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6689A88D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4A140E3A" w14:textId="6F94F328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Verse 5</w:t>
      </w:r>
      <w:r w:rsidR="0009630B">
        <w:rPr>
          <w:rFonts w:ascii="Courier New" w:hAnsi="Courier New" w:cs="Courier New"/>
          <w:b/>
          <w:sz w:val="26"/>
          <w:szCs w:val="26"/>
        </w:rPr>
        <w:t>:</w:t>
      </w:r>
    </w:p>
    <w:p w14:paraId="7E729B36" w14:textId="763304D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</w:t>
      </w:r>
      <w:r w:rsidR="0009630B">
        <w:rPr>
          <w:rFonts w:ascii="Courier New" w:hAnsi="Courier New" w:cs="Courier New"/>
          <w:b/>
          <w:sz w:val="26"/>
          <w:szCs w:val="26"/>
        </w:rPr>
        <w:t xml:space="preserve">                                   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0DB96626" w14:textId="77777777" w:rsidR="00BD4A77" w:rsidRPr="0009630B" w:rsidRDefault="00BD4A77" w:rsidP="00BD4A77">
      <w:pPr>
        <w:rPr>
          <w:rFonts w:ascii="Courier New" w:hAnsi="Courier New" w:cs="Courier New"/>
          <w:sz w:val="26"/>
          <w:szCs w:val="26"/>
        </w:rPr>
      </w:pPr>
      <w:r w:rsidRPr="0009630B">
        <w:rPr>
          <w:rFonts w:ascii="Courier New" w:hAnsi="Courier New" w:cs="Courier New"/>
          <w:sz w:val="26"/>
          <w:szCs w:val="26"/>
        </w:rPr>
        <w:t>And so through all the length of days Thy goodness faileth never</w:t>
      </w:r>
    </w:p>
    <w:p w14:paraId="1C907947" w14:textId="7C5DE34A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G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="0009630B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Em   </w:t>
      </w:r>
      <w:r w:rsidR="0009630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          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D89587B" w14:textId="1DE25154" w:rsidR="00BD4A77" w:rsidRPr="0009630B" w:rsidRDefault="00BD4A77" w:rsidP="00BD4A77">
      <w:pPr>
        <w:rPr>
          <w:rFonts w:ascii="Courier New" w:hAnsi="Courier New" w:cs="Courier New"/>
          <w:sz w:val="26"/>
          <w:szCs w:val="26"/>
        </w:rPr>
      </w:pPr>
      <w:r w:rsidRPr="0009630B">
        <w:rPr>
          <w:rFonts w:ascii="Courier New" w:hAnsi="Courier New" w:cs="Courier New"/>
          <w:sz w:val="26"/>
          <w:szCs w:val="26"/>
        </w:rPr>
        <w:t>Good Shepherd may I sing Your praise Within Your house fore</w:t>
      </w:r>
      <w:r w:rsidR="0009630B">
        <w:rPr>
          <w:rFonts w:ascii="Courier New" w:hAnsi="Courier New" w:cs="Courier New"/>
          <w:sz w:val="26"/>
          <w:szCs w:val="26"/>
        </w:rPr>
        <w:t>-</w:t>
      </w:r>
      <w:r w:rsidR="00C41231">
        <w:rPr>
          <w:rFonts w:ascii="Courier New" w:hAnsi="Courier New" w:cs="Courier New"/>
          <w:sz w:val="26"/>
          <w:szCs w:val="26"/>
        </w:rPr>
        <w:t>---</w:t>
      </w:r>
      <w:r w:rsidRPr="0009630B">
        <w:rPr>
          <w:rFonts w:ascii="Courier New" w:hAnsi="Courier New" w:cs="Courier New"/>
          <w:sz w:val="26"/>
          <w:szCs w:val="26"/>
        </w:rPr>
        <w:t>ver</w:t>
      </w:r>
    </w:p>
    <w:p w14:paraId="49144FA8" w14:textId="35E0E7D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    Em               D</w:t>
      </w:r>
      <w:r w:rsidR="00C41231">
        <w:rPr>
          <w:rFonts w:ascii="Courier New" w:hAnsi="Courier New" w:cs="Courier New"/>
          <w:b/>
          <w:sz w:val="26"/>
          <w:szCs w:val="26"/>
        </w:rPr>
        <w:t>/F#</w:t>
      </w:r>
      <w:r w:rsidRPr="00BD4A77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B40CC4E" w14:textId="6E33B17C" w:rsidR="00BD4A77" w:rsidRPr="0009630B" w:rsidRDefault="00BD4A77" w:rsidP="00BD4A77">
      <w:pPr>
        <w:rPr>
          <w:rFonts w:ascii="Courier New" w:hAnsi="Courier New" w:cs="Courier New"/>
          <w:sz w:val="26"/>
          <w:szCs w:val="26"/>
        </w:rPr>
      </w:pPr>
      <w:r w:rsidRPr="0009630B">
        <w:rPr>
          <w:rFonts w:ascii="Courier New" w:hAnsi="Courier New" w:cs="Courier New"/>
          <w:sz w:val="26"/>
          <w:szCs w:val="26"/>
        </w:rPr>
        <w:t>Within Your house fore</w:t>
      </w:r>
      <w:r w:rsidR="0009630B">
        <w:rPr>
          <w:rFonts w:ascii="Courier New" w:hAnsi="Courier New" w:cs="Courier New"/>
          <w:sz w:val="26"/>
          <w:szCs w:val="26"/>
        </w:rPr>
        <w:t>-</w:t>
      </w:r>
      <w:r w:rsidR="00C41231">
        <w:rPr>
          <w:rFonts w:ascii="Courier New" w:hAnsi="Courier New" w:cs="Courier New"/>
          <w:sz w:val="26"/>
          <w:szCs w:val="26"/>
        </w:rPr>
        <w:t>---</w:t>
      </w:r>
      <w:r w:rsidRPr="0009630B">
        <w:rPr>
          <w:rFonts w:ascii="Courier New" w:hAnsi="Courier New" w:cs="Courier New"/>
          <w:sz w:val="26"/>
          <w:szCs w:val="26"/>
        </w:rPr>
        <w:t>ver</w:t>
      </w:r>
    </w:p>
    <w:sectPr w:rsidR="00BD4A77" w:rsidRPr="0009630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94BB1"/>
    <w:rsid w:val="001F0131"/>
    <w:rsid w:val="002A3F70"/>
    <w:rsid w:val="002D760D"/>
    <w:rsid w:val="004C26E4"/>
    <w:rsid w:val="00505A57"/>
    <w:rsid w:val="005D4348"/>
    <w:rsid w:val="00677C08"/>
    <w:rsid w:val="009B4112"/>
    <w:rsid w:val="009C276D"/>
    <w:rsid w:val="00A313EA"/>
    <w:rsid w:val="00A4518C"/>
    <w:rsid w:val="00A6631C"/>
    <w:rsid w:val="00BC235E"/>
    <w:rsid w:val="00BD4A77"/>
    <w:rsid w:val="00C41231"/>
    <w:rsid w:val="00C9283F"/>
    <w:rsid w:val="00CE1CFD"/>
    <w:rsid w:val="00D73507"/>
    <w:rsid w:val="00E537F4"/>
    <w:rsid w:val="00E662EA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73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12</cp:revision>
  <cp:lastPrinted>2018-10-20T13:42:00Z</cp:lastPrinted>
  <dcterms:created xsi:type="dcterms:W3CDTF">2018-10-20T13:12:00Z</dcterms:created>
  <dcterms:modified xsi:type="dcterms:W3CDTF">2021-02-17T17:57:00Z</dcterms:modified>
</cp:coreProperties>
</file>