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E43870" w14:textId="77777777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Living Waters</w:t>
      </w:r>
      <w:r>
        <w:rPr>
          <w:rFonts w:ascii="Courier New" w:hAnsi="Courier New" w:cs="Courier New"/>
          <w:b/>
          <w:sz w:val="26"/>
          <w:szCs w:val="26"/>
        </w:rPr>
        <w:t xml:space="preserve"> - </w:t>
      </w:r>
      <w:r w:rsidRPr="00CA76BF">
        <w:rPr>
          <w:rFonts w:ascii="Courier New" w:hAnsi="Courier New" w:cs="Courier New"/>
          <w:b/>
          <w:sz w:val="26"/>
          <w:szCs w:val="26"/>
        </w:rPr>
        <w:t>CCLI Song # 7063743</w:t>
      </w:r>
    </w:p>
    <w:p w14:paraId="1A00AC6C" w14:textId="637125E3" w:rsid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</w:p>
    <w:p w14:paraId="06C768C9" w14:textId="5EB8337E" w:rsid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Intro:</w:t>
      </w:r>
    </w:p>
    <w:p w14:paraId="5B9C61C8" w14:textId="3DBC03F5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C5 Cmaj7 C5 Cmaj7</w:t>
      </w:r>
    </w:p>
    <w:p w14:paraId="3BCCA7BE" w14:textId="77777777" w:rsidR="00CA76BF" w:rsidRP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</w:p>
    <w:p w14:paraId="5570E4DA" w14:textId="70F0B600" w:rsid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Verse 1</w:t>
      </w:r>
      <w:r>
        <w:rPr>
          <w:rFonts w:ascii="Courier New" w:hAnsi="Courier New" w:cs="Courier New"/>
          <w:b/>
          <w:sz w:val="26"/>
          <w:szCs w:val="26"/>
        </w:rPr>
        <w:t>:</w:t>
      </w:r>
    </w:p>
    <w:p w14:paraId="5D8322B2" w14:textId="58DAB74D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C5               D</w:t>
      </w:r>
      <w:r w:rsidR="00BF0AAF">
        <w:rPr>
          <w:rFonts w:ascii="Courier New" w:hAnsi="Courier New" w:cs="Courier New"/>
          <w:b/>
          <w:sz w:val="26"/>
          <w:szCs w:val="26"/>
        </w:rPr>
        <w:t>m7</w:t>
      </w:r>
    </w:p>
    <w:p w14:paraId="471B76A1" w14:textId="7B145A0E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Are you thirsty</w:t>
      </w:r>
      <w:r>
        <w:rPr>
          <w:rFonts w:ascii="Courier New" w:hAnsi="Courier New" w:cs="Courier New"/>
          <w:bCs/>
          <w:sz w:val="26"/>
          <w:szCs w:val="26"/>
        </w:rPr>
        <w:t>, a</w:t>
      </w:r>
      <w:r w:rsidRPr="00CA76BF">
        <w:rPr>
          <w:rFonts w:ascii="Courier New" w:hAnsi="Courier New" w:cs="Courier New"/>
          <w:bCs/>
          <w:sz w:val="26"/>
          <w:szCs w:val="26"/>
        </w:rPr>
        <w:t>re you empty</w:t>
      </w:r>
    </w:p>
    <w:p w14:paraId="56CFD494" w14:textId="310CD103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       G                  C5    Cmaj7</w:t>
      </w:r>
    </w:p>
    <w:p w14:paraId="03A2E212" w14:textId="7239155B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Come and drink these living waters</w:t>
      </w:r>
    </w:p>
    <w:p w14:paraId="12F54A8F" w14:textId="56A5CDB5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C5</w:t>
      </w:r>
      <w:r>
        <w:rPr>
          <w:rFonts w:ascii="Courier New" w:hAnsi="Courier New" w:cs="Courier New"/>
          <w:b/>
          <w:sz w:val="26"/>
          <w:szCs w:val="26"/>
        </w:rPr>
        <w:t xml:space="preserve">                D</w:t>
      </w:r>
      <w:r w:rsidR="00BF0AAF">
        <w:rPr>
          <w:rFonts w:ascii="Courier New" w:hAnsi="Courier New" w:cs="Courier New"/>
          <w:b/>
          <w:sz w:val="26"/>
          <w:szCs w:val="26"/>
        </w:rPr>
        <w:t>m7</w:t>
      </w:r>
    </w:p>
    <w:p w14:paraId="74D4309C" w14:textId="1140496D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Tired and broken</w:t>
      </w:r>
      <w:r>
        <w:rPr>
          <w:rFonts w:ascii="Courier New" w:hAnsi="Courier New" w:cs="Courier New"/>
          <w:bCs/>
          <w:sz w:val="26"/>
          <w:szCs w:val="26"/>
        </w:rPr>
        <w:t xml:space="preserve">, </w:t>
      </w:r>
      <w:r w:rsidRPr="00CA76BF">
        <w:rPr>
          <w:rFonts w:ascii="Courier New" w:hAnsi="Courier New" w:cs="Courier New"/>
          <w:bCs/>
          <w:sz w:val="26"/>
          <w:szCs w:val="26"/>
        </w:rPr>
        <w:t>Peace unspoken</w:t>
      </w:r>
    </w:p>
    <w:p w14:paraId="6A4DA633" w14:textId="1034496B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   G                 C5    Cmaj7 C5</w:t>
      </w:r>
    </w:p>
    <w:p w14:paraId="0B59CF9B" w14:textId="77777777" w:rsidR="00CA76BF" w:rsidRP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Rest beside these living waters</w:t>
      </w:r>
    </w:p>
    <w:p w14:paraId="0F7E1566" w14:textId="77777777" w:rsidR="00CA76BF" w:rsidRP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</w:p>
    <w:p w14:paraId="0738D050" w14:textId="0239A6F3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Verse 2:</w:t>
      </w:r>
    </w:p>
    <w:p w14:paraId="6CD3574C" w14:textId="4F1CB53D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C5                 D</w:t>
      </w:r>
      <w:r w:rsidR="00BF0AAF">
        <w:rPr>
          <w:rFonts w:ascii="Courier New" w:hAnsi="Courier New" w:cs="Courier New"/>
          <w:b/>
          <w:sz w:val="26"/>
          <w:szCs w:val="26"/>
        </w:rPr>
        <w:t>m7</w:t>
      </w:r>
    </w:p>
    <w:p w14:paraId="6BA0F194" w14:textId="3280D96F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Christ is calling</w:t>
      </w:r>
      <w:r>
        <w:rPr>
          <w:rFonts w:ascii="Courier New" w:hAnsi="Courier New" w:cs="Courier New"/>
          <w:bCs/>
          <w:sz w:val="26"/>
          <w:szCs w:val="26"/>
        </w:rPr>
        <w:t>, f</w:t>
      </w:r>
      <w:r w:rsidRPr="00CA76BF">
        <w:rPr>
          <w:rFonts w:ascii="Courier New" w:hAnsi="Courier New" w:cs="Courier New"/>
          <w:bCs/>
          <w:sz w:val="26"/>
          <w:szCs w:val="26"/>
        </w:rPr>
        <w:t>ind refreshing</w:t>
      </w:r>
    </w:p>
    <w:p w14:paraId="66EE15A9" w14:textId="4239FDB1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     G               C5    Cmaj7</w:t>
      </w:r>
    </w:p>
    <w:p w14:paraId="18609B33" w14:textId="33A77ADD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At the cross of living waters</w:t>
      </w:r>
    </w:p>
    <w:p w14:paraId="0625AAD0" w14:textId="104DD026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C5</w:t>
      </w:r>
      <w:r>
        <w:rPr>
          <w:rFonts w:ascii="Courier New" w:hAnsi="Courier New" w:cs="Courier New"/>
          <w:b/>
          <w:sz w:val="26"/>
          <w:szCs w:val="26"/>
        </w:rPr>
        <w:t xml:space="preserve">                  D</w:t>
      </w:r>
      <w:r w:rsidR="00BF0AAF">
        <w:rPr>
          <w:rFonts w:ascii="Courier New" w:hAnsi="Courier New" w:cs="Courier New"/>
          <w:b/>
          <w:sz w:val="26"/>
          <w:szCs w:val="26"/>
        </w:rPr>
        <w:t>m7</w:t>
      </w:r>
    </w:p>
    <w:p w14:paraId="163BEFD3" w14:textId="63D2B1E6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Lay your life down</w:t>
      </w:r>
      <w:r>
        <w:rPr>
          <w:rFonts w:ascii="Courier New" w:hAnsi="Courier New" w:cs="Courier New"/>
          <w:bCs/>
          <w:sz w:val="26"/>
          <w:szCs w:val="26"/>
        </w:rPr>
        <w:t>, a</w:t>
      </w:r>
      <w:r w:rsidRPr="00CA76BF">
        <w:rPr>
          <w:rFonts w:ascii="Courier New" w:hAnsi="Courier New" w:cs="Courier New"/>
          <w:bCs/>
          <w:sz w:val="26"/>
          <w:szCs w:val="26"/>
        </w:rPr>
        <w:t>ll the old gone</w:t>
      </w:r>
    </w:p>
    <w:p w14:paraId="02AABDF9" w14:textId="39F84A1D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    G               C5</w:t>
      </w:r>
    </w:p>
    <w:p w14:paraId="146C365D" w14:textId="688A15A8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Rise up in these living waters</w:t>
      </w:r>
    </w:p>
    <w:p w14:paraId="146DB3A3" w14:textId="4F913361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</w:p>
    <w:p w14:paraId="560ECBE1" w14:textId="6A579041" w:rsid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Chorus:</w:t>
      </w:r>
    </w:p>
    <w:p w14:paraId="0665F809" w14:textId="3A7E56B3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Am         F          C</w:t>
      </w:r>
    </w:p>
    <w:p w14:paraId="5A0CAD09" w14:textId="1BD0DE0E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There's a river that flows</w:t>
      </w:r>
      <w:r>
        <w:rPr>
          <w:rFonts w:ascii="Courier New" w:hAnsi="Courier New" w:cs="Courier New"/>
          <w:bCs/>
          <w:sz w:val="26"/>
          <w:szCs w:val="26"/>
        </w:rPr>
        <w:t xml:space="preserve"> w</w:t>
      </w:r>
      <w:r w:rsidRPr="00CA76BF">
        <w:rPr>
          <w:rFonts w:ascii="Courier New" w:hAnsi="Courier New" w:cs="Courier New"/>
          <w:bCs/>
          <w:sz w:val="26"/>
          <w:szCs w:val="26"/>
        </w:rPr>
        <w:t>ith mercy and love</w:t>
      </w:r>
    </w:p>
    <w:p w14:paraId="36E38E70" w14:textId="617A45AE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Am         F           Gsus G</w:t>
      </w:r>
    </w:p>
    <w:p w14:paraId="33571BFF" w14:textId="2AD00C5D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Bringing joy to the city of our God</w:t>
      </w:r>
    </w:p>
    <w:p w14:paraId="0A7711B2" w14:textId="116EF063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          C         G            C/E     F</w:t>
      </w:r>
    </w:p>
    <w:p w14:paraId="50516BAE" w14:textId="6808BA6A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There our hope is secure</w:t>
      </w:r>
      <w:r>
        <w:rPr>
          <w:rFonts w:ascii="Courier New" w:hAnsi="Courier New" w:cs="Courier New"/>
          <w:bCs/>
          <w:sz w:val="26"/>
          <w:szCs w:val="26"/>
        </w:rPr>
        <w:t>, d</w:t>
      </w:r>
      <w:r w:rsidRPr="00CA76BF">
        <w:rPr>
          <w:rFonts w:ascii="Courier New" w:hAnsi="Courier New" w:cs="Courier New"/>
          <w:bCs/>
          <w:sz w:val="26"/>
          <w:szCs w:val="26"/>
        </w:rPr>
        <w:t>o not fear anymore</w:t>
      </w:r>
    </w:p>
    <w:p w14:paraId="31E4540B" w14:textId="24C30456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Dm7        G              C5</w:t>
      </w:r>
    </w:p>
    <w:p w14:paraId="5E9CC322" w14:textId="42879469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Praise the Lord of living waters</w:t>
      </w:r>
    </w:p>
    <w:p w14:paraId="6655496C" w14:textId="70EEA6CC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</w:p>
    <w:p w14:paraId="25F7A0B6" w14:textId="77777777" w:rsidR="00CA76BF" w:rsidRP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Repeat Intro:</w:t>
      </w:r>
    </w:p>
    <w:p w14:paraId="3EF6CFC9" w14:textId="77777777" w:rsidR="00CA76BF" w:rsidRP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</w:p>
    <w:p w14:paraId="70E517B9" w14:textId="27DD3CE3" w:rsid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Verse 3:</w:t>
      </w:r>
    </w:p>
    <w:p w14:paraId="6A177909" w14:textId="32EE7725" w:rsidR="005A1D1C" w:rsidRPr="00CA76BF" w:rsidRDefault="005A1D1C" w:rsidP="005A1D1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C5            D</w:t>
      </w:r>
      <w:r w:rsidR="00BF0AAF">
        <w:rPr>
          <w:rFonts w:ascii="Courier New" w:hAnsi="Courier New" w:cs="Courier New"/>
          <w:b/>
          <w:sz w:val="26"/>
          <w:szCs w:val="26"/>
        </w:rPr>
        <w:t>m7</w:t>
      </w:r>
    </w:p>
    <w:p w14:paraId="70AB4F2C" w14:textId="0BFF7378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Spirit moving</w:t>
      </w:r>
      <w:r w:rsidR="005A1D1C">
        <w:rPr>
          <w:rFonts w:ascii="Courier New" w:hAnsi="Courier New" w:cs="Courier New"/>
          <w:bCs/>
          <w:sz w:val="26"/>
          <w:szCs w:val="26"/>
        </w:rPr>
        <w:t xml:space="preserve"> m</w:t>
      </w:r>
      <w:r w:rsidRPr="00CA76BF">
        <w:rPr>
          <w:rFonts w:ascii="Courier New" w:hAnsi="Courier New" w:cs="Courier New"/>
          <w:bCs/>
          <w:sz w:val="26"/>
          <w:szCs w:val="26"/>
        </w:rPr>
        <w:t>ercy washing</w:t>
      </w:r>
    </w:p>
    <w:p w14:paraId="5628655F" w14:textId="13EF9273" w:rsidR="005A1D1C" w:rsidRPr="00CA76BF" w:rsidRDefault="005A1D1C" w:rsidP="005A1D1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      G               C5</w:t>
      </w:r>
    </w:p>
    <w:p w14:paraId="77093322" w14:textId="68D20CBB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Healing in these living waters</w:t>
      </w:r>
    </w:p>
    <w:p w14:paraId="43165697" w14:textId="7ED25339" w:rsidR="005A1D1C" w:rsidRPr="00CA76BF" w:rsidRDefault="005A1D1C" w:rsidP="005A1D1C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C5</w:t>
      </w:r>
      <w:r>
        <w:rPr>
          <w:rFonts w:ascii="Courier New" w:hAnsi="Courier New" w:cs="Courier New"/>
          <w:b/>
          <w:sz w:val="26"/>
          <w:szCs w:val="26"/>
        </w:rPr>
        <w:t xml:space="preserve">                 D</w:t>
      </w:r>
      <w:r w:rsidR="00BF0AAF">
        <w:rPr>
          <w:rFonts w:ascii="Courier New" w:hAnsi="Courier New" w:cs="Courier New"/>
          <w:b/>
          <w:sz w:val="26"/>
          <w:szCs w:val="26"/>
        </w:rPr>
        <w:t>m7</w:t>
      </w:r>
    </w:p>
    <w:p w14:paraId="136A4D06" w14:textId="24824942" w:rsidR="005A1D1C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Lead your children</w:t>
      </w:r>
      <w:r w:rsidR="005A1D1C">
        <w:rPr>
          <w:rFonts w:ascii="Courier New" w:hAnsi="Courier New" w:cs="Courier New"/>
          <w:bCs/>
          <w:sz w:val="26"/>
          <w:szCs w:val="26"/>
        </w:rPr>
        <w:t xml:space="preserve"> t</w:t>
      </w:r>
      <w:r w:rsidRPr="00CA76BF">
        <w:rPr>
          <w:rFonts w:ascii="Courier New" w:hAnsi="Courier New" w:cs="Courier New"/>
          <w:bCs/>
          <w:sz w:val="26"/>
          <w:szCs w:val="26"/>
        </w:rPr>
        <w:t>o the shoreline</w:t>
      </w:r>
      <w:r w:rsidR="005A1D1C">
        <w:rPr>
          <w:rFonts w:ascii="Courier New" w:hAnsi="Courier New" w:cs="Courier New"/>
          <w:bCs/>
          <w:sz w:val="26"/>
          <w:szCs w:val="26"/>
        </w:rPr>
        <w:t xml:space="preserve"> </w:t>
      </w:r>
    </w:p>
    <w:p w14:paraId="22C44813" w14:textId="77777777" w:rsidR="005A1D1C" w:rsidRPr="00CA76BF" w:rsidRDefault="005A1D1C" w:rsidP="005A1D1C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    G               C5</w:t>
      </w:r>
    </w:p>
    <w:p w14:paraId="5E88561A" w14:textId="4959C1BD" w:rsidR="00CA76BF" w:rsidRP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Life is in these living waters</w:t>
      </w:r>
    </w:p>
    <w:p w14:paraId="2F5BFDE3" w14:textId="186C001D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</w:p>
    <w:p w14:paraId="024D0A84" w14:textId="29629A28" w:rsidR="00BF0AAF" w:rsidRPr="00BF0AAF" w:rsidRDefault="00BF0AAF" w:rsidP="00CA76BF">
      <w:pPr>
        <w:rPr>
          <w:rFonts w:ascii="Courier New" w:hAnsi="Courier New" w:cs="Courier New"/>
          <w:b/>
          <w:sz w:val="26"/>
          <w:szCs w:val="26"/>
        </w:rPr>
      </w:pPr>
      <w:r w:rsidRPr="00BF0AAF">
        <w:rPr>
          <w:rFonts w:ascii="Courier New" w:hAnsi="Courier New" w:cs="Courier New"/>
          <w:b/>
          <w:sz w:val="26"/>
          <w:szCs w:val="26"/>
        </w:rPr>
        <w:t>Repeat Chorus:</w:t>
      </w:r>
    </w:p>
    <w:p w14:paraId="47B79F51" w14:textId="29FEB34A" w:rsidR="00CA76BF" w:rsidRDefault="005A1D1C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Cs/>
          <w:sz w:val="26"/>
          <w:szCs w:val="26"/>
        </w:rPr>
        <w:br w:type="page"/>
      </w:r>
      <w:r w:rsidR="00CA76BF" w:rsidRPr="005A1D1C">
        <w:rPr>
          <w:rFonts w:ascii="Courier New" w:hAnsi="Courier New" w:cs="Courier New"/>
          <w:b/>
          <w:sz w:val="26"/>
          <w:szCs w:val="26"/>
        </w:rPr>
        <w:lastRenderedPageBreak/>
        <w:t>Bridge</w:t>
      </w:r>
      <w:r w:rsidR="00BF0AAF">
        <w:rPr>
          <w:rFonts w:ascii="Courier New" w:hAnsi="Courier New" w:cs="Courier New"/>
          <w:b/>
          <w:sz w:val="26"/>
          <w:szCs w:val="26"/>
        </w:rPr>
        <w:t xml:space="preserve"> (2x)</w:t>
      </w:r>
      <w:r w:rsidRPr="005A1D1C">
        <w:rPr>
          <w:rFonts w:ascii="Courier New" w:hAnsi="Courier New" w:cs="Courier New"/>
          <w:b/>
          <w:sz w:val="26"/>
          <w:szCs w:val="26"/>
        </w:rPr>
        <w:t>:</w:t>
      </w:r>
    </w:p>
    <w:p w14:paraId="646AB52B" w14:textId="2B30F0FB" w:rsidR="00BF0AAF" w:rsidRPr="005A1D1C" w:rsidRDefault="00BF0AAF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F/A G/B C/E F Am G/B C</w:t>
      </w:r>
    </w:p>
    <w:p w14:paraId="6A67B7B9" w14:textId="0F999185" w:rsidR="00CA76BF" w:rsidRPr="005A1D1C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5A1D1C">
        <w:rPr>
          <w:rFonts w:ascii="Courier New" w:hAnsi="Courier New" w:cs="Courier New"/>
          <w:b/>
          <w:sz w:val="26"/>
          <w:szCs w:val="26"/>
        </w:rPr>
        <w:t xml:space="preserve">Ooh </w:t>
      </w:r>
      <w:r w:rsidR="00BF0AAF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5A1D1C">
        <w:rPr>
          <w:rFonts w:ascii="Courier New" w:hAnsi="Courier New" w:cs="Courier New"/>
          <w:b/>
          <w:sz w:val="26"/>
          <w:szCs w:val="26"/>
        </w:rPr>
        <w:t xml:space="preserve">Ooh </w:t>
      </w:r>
      <w:r w:rsidR="00BF0AAF">
        <w:rPr>
          <w:rFonts w:ascii="Courier New" w:hAnsi="Courier New" w:cs="Courier New"/>
          <w:b/>
          <w:sz w:val="26"/>
          <w:szCs w:val="26"/>
        </w:rPr>
        <w:t xml:space="preserve">  </w:t>
      </w:r>
      <w:r w:rsidRPr="005A1D1C">
        <w:rPr>
          <w:rFonts w:ascii="Courier New" w:hAnsi="Courier New" w:cs="Courier New"/>
          <w:b/>
          <w:sz w:val="26"/>
          <w:szCs w:val="26"/>
        </w:rPr>
        <w:t>Ooh</w:t>
      </w:r>
    </w:p>
    <w:p w14:paraId="36809225" w14:textId="77777777" w:rsidR="005A1D1C" w:rsidRDefault="005A1D1C" w:rsidP="00CA76BF">
      <w:pPr>
        <w:rPr>
          <w:rFonts w:ascii="Courier New" w:hAnsi="Courier New" w:cs="Courier New"/>
          <w:bCs/>
          <w:sz w:val="26"/>
          <w:szCs w:val="26"/>
        </w:rPr>
      </w:pPr>
    </w:p>
    <w:p w14:paraId="5443BA26" w14:textId="50BA6C3E" w:rsid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5A1D1C">
        <w:rPr>
          <w:rFonts w:ascii="Courier New" w:hAnsi="Courier New" w:cs="Courier New"/>
          <w:b/>
          <w:sz w:val="26"/>
          <w:szCs w:val="26"/>
        </w:rPr>
        <w:t>Verse 4:</w:t>
      </w:r>
    </w:p>
    <w:p w14:paraId="2F1A0716" w14:textId="43E7C9F4" w:rsidR="005A1D1C" w:rsidRPr="00CA76BF" w:rsidRDefault="005A1D1C" w:rsidP="005A1D1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C5               D</w:t>
      </w:r>
      <w:r w:rsidR="002C4A51">
        <w:rPr>
          <w:rFonts w:ascii="Courier New" w:hAnsi="Courier New" w:cs="Courier New"/>
          <w:b/>
          <w:sz w:val="26"/>
          <w:szCs w:val="26"/>
        </w:rPr>
        <w:t>m7</w:t>
      </w:r>
    </w:p>
    <w:p w14:paraId="20427D48" w14:textId="419E477D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Are you thirsty</w:t>
      </w:r>
      <w:r w:rsidR="005A1D1C">
        <w:rPr>
          <w:rFonts w:ascii="Courier New" w:hAnsi="Courier New" w:cs="Courier New"/>
          <w:bCs/>
          <w:sz w:val="26"/>
          <w:szCs w:val="26"/>
        </w:rPr>
        <w:t>, a</w:t>
      </w:r>
      <w:r w:rsidRPr="00CA76BF">
        <w:rPr>
          <w:rFonts w:ascii="Courier New" w:hAnsi="Courier New" w:cs="Courier New"/>
          <w:bCs/>
          <w:sz w:val="26"/>
          <w:szCs w:val="26"/>
        </w:rPr>
        <w:t>re you empty</w:t>
      </w:r>
    </w:p>
    <w:p w14:paraId="007D907C" w14:textId="1DB9B8D5" w:rsidR="005A1D1C" w:rsidRPr="00CA76BF" w:rsidRDefault="005A1D1C" w:rsidP="005A1D1C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F        G                  C5</w:t>
      </w:r>
    </w:p>
    <w:p w14:paraId="31CCEDC0" w14:textId="364B4385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Come and drink these living waters</w:t>
      </w:r>
    </w:p>
    <w:p w14:paraId="7EC06B30" w14:textId="39DFEB78" w:rsidR="005A1D1C" w:rsidRPr="00CA76BF" w:rsidRDefault="005A1D1C" w:rsidP="005A1D1C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C5</w:t>
      </w:r>
      <w:r>
        <w:rPr>
          <w:rFonts w:ascii="Courier New" w:hAnsi="Courier New" w:cs="Courier New"/>
          <w:b/>
          <w:sz w:val="26"/>
          <w:szCs w:val="26"/>
        </w:rPr>
        <w:t xml:space="preserve">                D</w:t>
      </w:r>
      <w:r w:rsidR="002C4A51">
        <w:rPr>
          <w:rFonts w:ascii="Courier New" w:hAnsi="Courier New" w:cs="Courier New"/>
          <w:b/>
          <w:sz w:val="26"/>
          <w:szCs w:val="26"/>
        </w:rPr>
        <w:t>m7</w:t>
      </w:r>
    </w:p>
    <w:p w14:paraId="5EFA87AE" w14:textId="5AA8FA24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Love forgiveness</w:t>
      </w:r>
      <w:r w:rsidR="005A1D1C">
        <w:rPr>
          <w:rFonts w:ascii="Courier New" w:hAnsi="Courier New" w:cs="Courier New"/>
          <w:bCs/>
          <w:sz w:val="26"/>
          <w:szCs w:val="26"/>
        </w:rPr>
        <w:t>, v</w:t>
      </w:r>
      <w:r w:rsidRPr="00CA76BF">
        <w:rPr>
          <w:rFonts w:ascii="Courier New" w:hAnsi="Courier New" w:cs="Courier New"/>
          <w:bCs/>
          <w:sz w:val="26"/>
          <w:szCs w:val="26"/>
        </w:rPr>
        <w:t>ast and boundless</w:t>
      </w:r>
    </w:p>
    <w:p w14:paraId="1BCFB2B5" w14:textId="501C99D8" w:rsidR="005A1D1C" w:rsidRPr="00CA76BF" w:rsidRDefault="005A1D1C" w:rsidP="005A1D1C">
      <w:pPr>
        <w:rPr>
          <w:rFonts w:ascii="Courier New" w:hAnsi="Courier New" w:cs="Courier New"/>
          <w:b/>
          <w:sz w:val="26"/>
          <w:szCs w:val="26"/>
        </w:rPr>
      </w:pPr>
      <w:r w:rsidRPr="00CA76BF">
        <w:rPr>
          <w:rFonts w:ascii="Courier New" w:hAnsi="Courier New" w:cs="Courier New"/>
          <w:b/>
          <w:sz w:val="26"/>
          <w:szCs w:val="26"/>
        </w:rPr>
        <w:t>F</w:t>
      </w:r>
      <w:r>
        <w:rPr>
          <w:rFonts w:ascii="Courier New" w:hAnsi="Courier New" w:cs="Courier New"/>
          <w:b/>
          <w:sz w:val="26"/>
          <w:szCs w:val="26"/>
        </w:rPr>
        <w:t xml:space="preserve">         G             C5 </w:t>
      </w:r>
      <w:r w:rsidR="00BF0AAF">
        <w:rPr>
          <w:rFonts w:ascii="Courier New" w:hAnsi="Courier New" w:cs="Courier New"/>
          <w:b/>
          <w:sz w:val="26"/>
          <w:szCs w:val="26"/>
        </w:rPr>
        <w:t xml:space="preserve">   C5</w:t>
      </w:r>
    </w:p>
    <w:p w14:paraId="4C341007" w14:textId="60868220" w:rsidR="00CA76BF" w:rsidRP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Christ He is our living waters</w:t>
      </w:r>
    </w:p>
    <w:p w14:paraId="0457B304" w14:textId="65CFBB9D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</w:p>
    <w:p w14:paraId="6D5D5411" w14:textId="045FBAA7" w:rsidR="00BF0AAF" w:rsidRDefault="00BF0AAF" w:rsidP="00CA76BF">
      <w:pPr>
        <w:rPr>
          <w:rFonts w:ascii="Courier New" w:hAnsi="Courier New" w:cs="Courier New"/>
          <w:b/>
          <w:sz w:val="26"/>
          <w:szCs w:val="26"/>
        </w:rPr>
      </w:pPr>
      <w:r w:rsidRPr="00BF0AAF">
        <w:rPr>
          <w:rFonts w:ascii="Courier New" w:hAnsi="Courier New" w:cs="Courier New"/>
          <w:b/>
          <w:sz w:val="26"/>
          <w:szCs w:val="26"/>
        </w:rPr>
        <w:t>Repeat Chorus:</w:t>
      </w:r>
    </w:p>
    <w:p w14:paraId="67884313" w14:textId="77777777" w:rsidR="00BF0AAF" w:rsidRPr="00BF0AAF" w:rsidRDefault="00BF0AAF" w:rsidP="00CA76BF">
      <w:pPr>
        <w:rPr>
          <w:rFonts w:ascii="Courier New" w:hAnsi="Courier New" w:cs="Courier New"/>
          <w:b/>
          <w:sz w:val="26"/>
          <w:szCs w:val="26"/>
        </w:rPr>
      </w:pPr>
    </w:p>
    <w:p w14:paraId="1B167CBE" w14:textId="33273696" w:rsidR="00CA76BF" w:rsidRDefault="00CA76BF" w:rsidP="00CA76BF">
      <w:pPr>
        <w:rPr>
          <w:rFonts w:ascii="Courier New" w:hAnsi="Courier New" w:cs="Courier New"/>
          <w:b/>
          <w:sz w:val="26"/>
          <w:szCs w:val="26"/>
        </w:rPr>
      </w:pPr>
      <w:r w:rsidRPr="005A1D1C">
        <w:rPr>
          <w:rFonts w:ascii="Courier New" w:hAnsi="Courier New" w:cs="Courier New"/>
          <w:b/>
          <w:sz w:val="26"/>
          <w:szCs w:val="26"/>
        </w:rPr>
        <w:t>Ending</w:t>
      </w:r>
      <w:r w:rsidR="005A1D1C" w:rsidRPr="005A1D1C">
        <w:rPr>
          <w:rFonts w:ascii="Courier New" w:hAnsi="Courier New" w:cs="Courier New"/>
          <w:b/>
          <w:sz w:val="26"/>
          <w:szCs w:val="26"/>
        </w:rPr>
        <w:t>:</w:t>
      </w:r>
    </w:p>
    <w:p w14:paraId="0265E526" w14:textId="371913B4" w:rsidR="005A1D1C" w:rsidRPr="005A1D1C" w:rsidRDefault="005A1D1C" w:rsidP="00CA76BF">
      <w:pPr>
        <w:rPr>
          <w:rFonts w:ascii="Courier New" w:hAnsi="Courier New" w:cs="Courier New"/>
          <w:b/>
          <w:sz w:val="26"/>
          <w:szCs w:val="26"/>
        </w:rPr>
      </w:pPr>
      <w:r w:rsidRPr="005A1D1C">
        <w:rPr>
          <w:rFonts w:ascii="Courier New" w:hAnsi="Courier New" w:cs="Courier New"/>
          <w:b/>
          <w:sz w:val="26"/>
          <w:szCs w:val="26"/>
        </w:rPr>
        <w:t xml:space="preserve">          C         G</w:t>
      </w:r>
      <w:r>
        <w:rPr>
          <w:rFonts w:ascii="Courier New" w:hAnsi="Courier New" w:cs="Courier New"/>
          <w:b/>
          <w:sz w:val="26"/>
          <w:szCs w:val="26"/>
        </w:rPr>
        <w:t xml:space="preserve">            C/E     F</w:t>
      </w:r>
    </w:p>
    <w:p w14:paraId="794BC719" w14:textId="5815AE9D" w:rsid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There our hope is secure</w:t>
      </w:r>
      <w:r w:rsidR="005A1D1C">
        <w:rPr>
          <w:rFonts w:ascii="Courier New" w:hAnsi="Courier New" w:cs="Courier New"/>
          <w:bCs/>
          <w:sz w:val="26"/>
          <w:szCs w:val="26"/>
        </w:rPr>
        <w:t>, d</w:t>
      </w:r>
      <w:r w:rsidRPr="00CA76BF">
        <w:rPr>
          <w:rFonts w:ascii="Courier New" w:hAnsi="Courier New" w:cs="Courier New"/>
          <w:bCs/>
          <w:sz w:val="26"/>
          <w:szCs w:val="26"/>
        </w:rPr>
        <w:t>o not fear anymore</w:t>
      </w:r>
    </w:p>
    <w:p w14:paraId="52D8AF26" w14:textId="2537D095" w:rsidR="005A1D1C" w:rsidRPr="005A1D1C" w:rsidRDefault="005A1D1C" w:rsidP="00CA76BF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>Dm7        G                    C</w:t>
      </w:r>
    </w:p>
    <w:p w14:paraId="6B2202F0" w14:textId="77777777" w:rsidR="00CA76BF" w:rsidRP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  <w:r w:rsidRPr="00CA76BF">
        <w:rPr>
          <w:rFonts w:ascii="Courier New" w:hAnsi="Courier New" w:cs="Courier New"/>
          <w:bCs/>
          <w:sz w:val="26"/>
          <w:szCs w:val="26"/>
        </w:rPr>
        <w:t>Praise the Lord of living waters</w:t>
      </w:r>
    </w:p>
    <w:p w14:paraId="12D7B0F1" w14:textId="77777777" w:rsidR="00CA76BF" w:rsidRPr="00CA76BF" w:rsidRDefault="00CA76BF" w:rsidP="00CA76BF">
      <w:pPr>
        <w:rPr>
          <w:rFonts w:ascii="Courier New" w:hAnsi="Courier New" w:cs="Courier New"/>
          <w:bCs/>
          <w:sz w:val="26"/>
          <w:szCs w:val="26"/>
        </w:rPr>
      </w:pPr>
    </w:p>
    <w:sectPr w:rsidR="00CA76BF" w:rsidRPr="00CA76BF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EFAE96" w14:textId="77777777" w:rsidR="000D4F72" w:rsidRDefault="000D4F72" w:rsidP="00C47270">
      <w:r>
        <w:separator/>
      </w:r>
    </w:p>
  </w:endnote>
  <w:endnote w:type="continuationSeparator" w:id="0">
    <w:p w14:paraId="18737DEF" w14:textId="77777777" w:rsidR="000D4F72" w:rsidRDefault="000D4F72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97F262" w14:textId="77777777" w:rsidR="00C47270" w:rsidRDefault="00C47270" w:rsidP="00C47270">
    <w:pPr>
      <w:pStyle w:val="Footer"/>
      <w:pBdr>
        <w:top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</w:p>
  <w:p w14:paraId="453A54B8" w14:textId="77777777" w:rsidR="00C47270" w:rsidRDefault="00C472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616A73" w14:textId="77777777" w:rsidR="000D4F72" w:rsidRDefault="000D4F72" w:rsidP="00C47270">
      <w:r>
        <w:separator/>
      </w:r>
    </w:p>
  </w:footnote>
  <w:footnote w:type="continuationSeparator" w:id="0">
    <w:p w14:paraId="3319FAA9" w14:textId="77777777" w:rsidR="000D4F72" w:rsidRDefault="000D4F72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A76BF"/>
    <w:rsid w:val="000318B4"/>
    <w:rsid w:val="000461C3"/>
    <w:rsid w:val="0005797C"/>
    <w:rsid w:val="0006152F"/>
    <w:rsid w:val="000D4F72"/>
    <w:rsid w:val="0013305C"/>
    <w:rsid w:val="001432BE"/>
    <w:rsid w:val="001A73AC"/>
    <w:rsid w:val="001F0131"/>
    <w:rsid w:val="00215EF5"/>
    <w:rsid w:val="002601C4"/>
    <w:rsid w:val="002C4A51"/>
    <w:rsid w:val="002D760D"/>
    <w:rsid w:val="003370F2"/>
    <w:rsid w:val="0035072E"/>
    <w:rsid w:val="00372155"/>
    <w:rsid w:val="004A7532"/>
    <w:rsid w:val="004C26E4"/>
    <w:rsid w:val="00550145"/>
    <w:rsid w:val="00564AF0"/>
    <w:rsid w:val="005A1D1C"/>
    <w:rsid w:val="0065249F"/>
    <w:rsid w:val="00782B1E"/>
    <w:rsid w:val="008323B2"/>
    <w:rsid w:val="00845000"/>
    <w:rsid w:val="0085164F"/>
    <w:rsid w:val="008548BE"/>
    <w:rsid w:val="008B22F7"/>
    <w:rsid w:val="009110C4"/>
    <w:rsid w:val="009B4112"/>
    <w:rsid w:val="009C276D"/>
    <w:rsid w:val="00A15E4B"/>
    <w:rsid w:val="00A61E69"/>
    <w:rsid w:val="00A63171"/>
    <w:rsid w:val="00BA1F18"/>
    <w:rsid w:val="00BC4EC3"/>
    <w:rsid w:val="00BF0AAF"/>
    <w:rsid w:val="00C22DB6"/>
    <w:rsid w:val="00C445A1"/>
    <w:rsid w:val="00C47270"/>
    <w:rsid w:val="00C71A59"/>
    <w:rsid w:val="00C758B7"/>
    <w:rsid w:val="00C87690"/>
    <w:rsid w:val="00C9283F"/>
    <w:rsid w:val="00CA76BF"/>
    <w:rsid w:val="00D239CE"/>
    <w:rsid w:val="00D4546D"/>
    <w:rsid w:val="00D73507"/>
    <w:rsid w:val="00DE67E4"/>
    <w:rsid w:val="00E3555F"/>
    <w:rsid w:val="00E537F4"/>
    <w:rsid w:val="00E662EA"/>
    <w:rsid w:val="00EE5211"/>
    <w:rsid w:val="00FD0BAF"/>
    <w:rsid w:val="00FD3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A8617AA"/>
  <w15:chartTrackingRefBased/>
  <w15:docId w15:val="{6F25A5B2-04CF-4CA0-8FCE-AAB9467E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WorshipSongs_Music.dot</Template>
  <TotalTime>28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cp:lastModifiedBy>David Butters</cp:lastModifiedBy>
  <cp:revision>4</cp:revision>
  <dcterms:created xsi:type="dcterms:W3CDTF">2020-05-09T01:57:00Z</dcterms:created>
  <dcterms:modified xsi:type="dcterms:W3CDTF">2020-05-09T02:26:00Z</dcterms:modified>
</cp:coreProperties>
</file>