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312EDC">
        <w:rPr>
          <w:rFonts w:ascii="Courier New" w:hAnsi="Courier New" w:cs="Courier New"/>
          <w:b/>
          <w:sz w:val="26"/>
          <w:szCs w:val="26"/>
        </w:rPr>
        <w:t>Made Me Glad – CCLI#: 3290709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Intro (2x):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Emaj9 E Emaj9 E Bmaj9 B Bmaj9 B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Verse 1: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Emaj9 E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  Emaj9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 E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</w:t>
      </w:r>
      <w:r w:rsidR="009B6215">
        <w:rPr>
          <w:rFonts w:ascii="Courier New" w:hAnsi="Courier New" w:cs="Courier New"/>
          <w:b/>
          <w:sz w:val="26"/>
          <w:szCs w:val="26"/>
        </w:rPr>
        <w:t xml:space="preserve">   </w:t>
      </w:r>
      <w:r w:rsidRPr="00312EDC">
        <w:rPr>
          <w:rFonts w:ascii="Courier New" w:hAnsi="Courier New" w:cs="Courier New"/>
          <w:b/>
          <w:sz w:val="26"/>
          <w:szCs w:val="26"/>
        </w:rPr>
        <w:t>Bmaj9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>B Bmaj9 B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I     will bless the Lord forever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Emaj9 E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 Emaj9 </w:t>
      </w:r>
      <w:r w:rsidR="009B6215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E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 Bmaj9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>B Bmaj9 B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I     will trust Him at all times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Emaj9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E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Emaj9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E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Bmaj9 B Bmaj9 B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He     has delivered me from all   fear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Emaj9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E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Emaj9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E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     Bmaj9 B Bmaj9 B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He    has set my feet upon a rock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Pre-Chorus: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E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I will not be moved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 C#m7            F#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And I'll say of the Lord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Chorus 1: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F#          B2       C#m7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You are my shield my strength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E2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12EDC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="0098134D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portion Deliver</w:t>
      </w:r>
      <w:r w:rsidR="0098134D">
        <w:rPr>
          <w:rFonts w:ascii="Courier New" w:hAnsi="Courier New" w:cs="Courier New"/>
          <w:sz w:val="26"/>
          <w:szCs w:val="26"/>
        </w:rPr>
        <w:t>-</w:t>
      </w:r>
      <w:proofErr w:type="spellStart"/>
      <w:r w:rsidRPr="00312EDC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B2    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B/D#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shelter strong tower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E2   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E/</w:t>
      </w:r>
      <w:r w:rsidRPr="00312EDC">
        <w:rPr>
          <w:rFonts w:ascii="Courier New" w:hAnsi="Courier New" w:cs="Courier New"/>
          <w:b/>
          <w:sz w:val="26"/>
          <w:szCs w:val="26"/>
        </w:rPr>
        <w:t>F#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very present help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        Emaj9 E Emaj9 E Bmaj9 B Bmaj9 B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In time of need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Verse 2: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Emaj9 E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 Emaj9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E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  </w:t>
      </w:r>
      <w:r w:rsidRPr="00312EDC">
        <w:rPr>
          <w:rFonts w:ascii="Courier New" w:hAnsi="Courier New" w:cs="Courier New"/>
          <w:b/>
          <w:sz w:val="26"/>
          <w:szCs w:val="26"/>
        </w:rPr>
        <w:t>Bmaj9 B Bmaj9 B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Whom  have I   in heaven but   You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Emaj9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E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Emaj9 E    </w:t>
      </w:r>
      <w:r w:rsidR="009B6215">
        <w:rPr>
          <w:rFonts w:ascii="Courier New" w:hAnsi="Courier New" w:cs="Courier New"/>
          <w:b/>
          <w:sz w:val="26"/>
          <w:szCs w:val="26"/>
        </w:rPr>
        <w:t xml:space="preserve">  </w:t>
      </w:r>
      <w:r w:rsidRPr="00312EDC">
        <w:rPr>
          <w:rFonts w:ascii="Courier New" w:hAnsi="Courier New" w:cs="Courier New"/>
          <w:b/>
          <w:sz w:val="26"/>
          <w:szCs w:val="26"/>
        </w:rPr>
        <w:t>Bmaj9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>B Bmaj9 B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There is none I de--sire besides You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 E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And You have made me glad</w:t>
      </w:r>
    </w:p>
    <w:p w:rsidR="00312EDC" w:rsidRPr="00312EDC" w:rsidRDefault="0098134D" w:rsidP="00312ED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C#m7           F#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I'll say of the Lord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312EDC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F#          B2       C#m7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You are my shield my strength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E2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12EDC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="0098134D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portion Deliver</w:t>
      </w:r>
      <w:r w:rsidR="0098134D">
        <w:rPr>
          <w:rFonts w:ascii="Courier New" w:hAnsi="Courier New" w:cs="Courier New"/>
          <w:sz w:val="26"/>
          <w:szCs w:val="26"/>
        </w:rPr>
        <w:t>-</w:t>
      </w:r>
      <w:proofErr w:type="spellStart"/>
      <w:r w:rsidRPr="00312EDC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B2 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   B/D#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shelter strong tower</w:t>
      </w:r>
    </w:p>
    <w:p w:rsidR="0098134D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E2   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E/</w:t>
      </w:r>
      <w:r w:rsidRPr="00312EDC">
        <w:rPr>
          <w:rFonts w:ascii="Courier New" w:hAnsi="Courier New" w:cs="Courier New"/>
          <w:b/>
          <w:sz w:val="26"/>
          <w:szCs w:val="26"/>
        </w:rPr>
        <w:t>F#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very present help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F#          B2       C#m7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You are my shield my strength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E2       </w:t>
      </w:r>
      <w:proofErr w:type="spellStart"/>
      <w:r w:rsidRPr="00312EDC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="0098134D">
        <w:rPr>
          <w:rFonts w:ascii="Courier New" w:hAnsi="Courier New" w:cs="Courier New"/>
          <w:b/>
          <w:sz w:val="26"/>
          <w:szCs w:val="26"/>
        </w:rPr>
        <w:t xml:space="preserve">  F#</w:t>
      </w:r>
    </w:p>
    <w:p w:rsidR="0098134D" w:rsidRPr="00312EDC" w:rsidRDefault="0098134D" w:rsidP="0098134D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portion Deliver</w:t>
      </w:r>
      <w:r>
        <w:rPr>
          <w:rFonts w:ascii="Courier New" w:hAnsi="Courier New" w:cs="Courier New"/>
          <w:sz w:val="26"/>
          <w:szCs w:val="26"/>
        </w:rPr>
        <w:t>-</w:t>
      </w:r>
      <w:proofErr w:type="spellStart"/>
      <w:r w:rsidRPr="00312EDC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B2  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  B/D#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shelter strong tower</w:t>
      </w:r>
    </w:p>
    <w:p w:rsidR="0098134D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E2   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E/</w:t>
      </w:r>
      <w:r w:rsidRPr="00312EDC">
        <w:rPr>
          <w:rFonts w:ascii="Courier New" w:hAnsi="Courier New" w:cs="Courier New"/>
          <w:b/>
          <w:sz w:val="26"/>
          <w:szCs w:val="26"/>
        </w:rPr>
        <w:t>F#</w:t>
      </w:r>
    </w:p>
    <w:p w:rsid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very present help</w:t>
      </w:r>
    </w:p>
    <w:p w:rsidR="005D74BE" w:rsidRDefault="005D74BE" w:rsidP="00312EDC">
      <w:pPr>
        <w:rPr>
          <w:rFonts w:ascii="Courier New" w:hAnsi="Courier New" w:cs="Courier New"/>
          <w:b/>
          <w:sz w:val="26"/>
          <w:szCs w:val="26"/>
        </w:rPr>
      </w:pPr>
    </w:p>
    <w:p w:rsidR="005D74BE" w:rsidRPr="005D74BE" w:rsidRDefault="005D74BE" w:rsidP="00312EDC">
      <w:pPr>
        <w:rPr>
          <w:rFonts w:ascii="Courier New" w:hAnsi="Courier New" w:cs="Courier New"/>
          <w:b/>
          <w:sz w:val="26"/>
          <w:szCs w:val="26"/>
        </w:rPr>
      </w:pPr>
      <w:r w:rsidRPr="005D74BE">
        <w:rPr>
          <w:rFonts w:ascii="Courier New" w:hAnsi="Courier New" w:cs="Courier New"/>
          <w:b/>
          <w:sz w:val="26"/>
          <w:szCs w:val="26"/>
        </w:rPr>
        <w:t>Interlude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        C#m7</w:t>
      </w:r>
      <w:r w:rsidR="00D0524F">
        <w:rPr>
          <w:rFonts w:ascii="Courier New" w:hAnsi="Courier New" w:cs="Courier New"/>
          <w:b/>
          <w:sz w:val="26"/>
          <w:szCs w:val="26"/>
        </w:rPr>
        <w:t xml:space="preserve"> B/D# G#m7 F#</w:t>
      </w:r>
    </w:p>
    <w:p w:rsid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In time of need</w:t>
      </w:r>
    </w:p>
    <w:p w:rsidR="00D0524F" w:rsidRPr="00312EDC" w:rsidRDefault="00D0524F" w:rsidP="00D0524F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C#m7</w:t>
      </w:r>
      <w:r>
        <w:rPr>
          <w:rFonts w:ascii="Courier New" w:hAnsi="Courier New" w:cs="Courier New"/>
          <w:b/>
          <w:sz w:val="26"/>
          <w:szCs w:val="26"/>
        </w:rPr>
        <w:t xml:space="preserve"> B/D# G#m7 F#</w:t>
      </w:r>
    </w:p>
    <w:p w:rsidR="00D0524F" w:rsidRPr="00312EDC" w:rsidRDefault="00D0524F" w:rsidP="00312ED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Shelter  Strong Tower</w:t>
      </w:r>
    </w:p>
    <w:p w:rsidR="00D0524F" w:rsidRPr="00312EDC" w:rsidRDefault="00D0524F" w:rsidP="00D0524F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C#m7</w:t>
      </w:r>
      <w:r>
        <w:rPr>
          <w:rFonts w:ascii="Courier New" w:hAnsi="Courier New" w:cs="Courier New"/>
          <w:b/>
          <w:sz w:val="26"/>
          <w:szCs w:val="26"/>
        </w:rPr>
        <w:t xml:space="preserve"> B/D# G#m7 F#</w:t>
      </w:r>
    </w:p>
    <w:p w:rsidR="00D0524F" w:rsidRPr="00312EDC" w:rsidRDefault="00D0524F" w:rsidP="00D0524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Shelter  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 E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And You have made me glad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C#m7   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</w:t>
      </w:r>
      <w:r w:rsidRPr="00312EDC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I'll say of the Lord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>Repeat Chorus 2:</w:t>
      </w:r>
    </w:p>
    <w:p w:rsidR="00312EDC" w:rsidRDefault="005D74BE" w:rsidP="00312ED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:rsidR="005D74BE" w:rsidRDefault="005D74BE" w:rsidP="005D74BE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In time of need</w:t>
      </w:r>
    </w:p>
    <w:p w:rsidR="0098134D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E2   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E/</w:t>
      </w:r>
      <w:r w:rsidRPr="00312EDC">
        <w:rPr>
          <w:rFonts w:ascii="Courier New" w:hAnsi="Courier New" w:cs="Courier New"/>
          <w:b/>
          <w:sz w:val="26"/>
          <w:szCs w:val="26"/>
        </w:rPr>
        <w:t>F#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very present help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        B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 </w:t>
      </w:r>
      <w:r w:rsidRPr="00312EDC">
        <w:rPr>
          <w:rFonts w:ascii="Courier New" w:hAnsi="Courier New" w:cs="Courier New"/>
          <w:b/>
          <w:sz w:val="26"/>
          <w:szCs w:val="26"/>
        </w:rPr>
        <w:t>C#m7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In time of need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E2          </w:t>
      </w:r>
      <w:r w:rsidR="0098134D">
        <w:rPr>
          <w:rFonts w:ascii="Courier New" w:hAnsi="Courier New" w:cs="Courier New"/>
          <w:b/>
          <w:sz w:val="26"/>
          <w:szCs w:val="26"/>
        </w:rPr>
        <w:t xml:space="preserve"> E/</w:t>
      </w:r>
      <w:r w:rsidRPr="00312EDC">
        <w:rPr>
          <w:rFonts w:ascii="Courier New" w:hAnsi="Courier New" w:cs="Courier New"/>
          <w:b/>
          <w:sz w:val="26"/>
          <w:szCs w:val="26"/>
        </w:rPr>
        <w:t>F#</w:t>
      </w:r>
    </w:p>
    <w:p w:rsidR="00312EDC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My very present help</w:t>
      </w:r>
    </w:p>
    <w:p w:rsidR="00312EDC" w:rsidRPr="00312EDC" w:rsidRDefault="00312EDC" w:rsidP="00312EDC">
      <w:pPr>
        <w:rPr>
          <w:rFonts w:ascii="Courier New" w:hAnsi="Courier New" w:cs="Courier New"/>
          <w:b/>
          <w:sz w:val="26"/>
          <w:szCs w:val="26"/>
        </w:rPr>
      </w:pPr>
      <w:r w:rsidRPr="00312EDC">
        <w:rPr>
          <w:rFonts w:ascii="Courier New" w:hAnsi="Courier New" w:cs="Courier New"/>
          <w:b/>
          <w:sz w:val="26"/>
          <w:szCs w:val="26"/>
        </w:rPr>
        <w:t xml:space="preserve">           B</w:t>
      </w:r>
    </w:p>
    <w:p w:rsidR="004D6541" w:rsidRPr="00312EDC" w:rsidRDefault="00312EDC" w:rsidP="00312EDC">
      <w:pPr>
        <w:rPr>
          <w:rFonts w:ascii="Courier New" w:hAnsi="Courier New" w:cs="Courier New"/>
          <w:sz w:val="26"/>
          <w:szCs w:val="26"/>
        </w:rPr>
      </w:pPr>
      <w:r w:rsidRPr="00312EDC">
        <w:rPr>
          <w:rFonts w:ascii="Courier New" w:hAnsi="Courier New" w:cs="Courier New"/>
          <w:sz w:val="26"/>
          <w:szCs w:val="26"/>
        </w:rPr>
        <w:t>In time of need</w:t>
      </w:r>
    </w:p>
    <w:sectPr w:rsidR="004D6541" w:rsidRPr="00312EDC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D8B"/>
    <w:rsid w:val="000318B4"/>
    <w:rsid w:val="000546D3"/>
    <w:rsid w:val="0006152F"/>
    <w:rsid w:val="000C20FD"/>
    <w:rsid w:val="0013305C"/>
    <w:rsid w:val="001432BE"/>
    <w:rsid w:val="001A73AC"/>
    <w:rsid w:val="001F0131"/>
    <w:rsid w:val="00215EF5"/>
    <w:rsid w:val="002601C4"/>
    <w:rsid w:val="002D760D"/>
    <w:rsid w:val="00312EDC"/>
    <w:rsid w:val="003370F2"/>
    <w:rsid w:val="00372155"/>
    <w:rsid w:val="004A7532"/>
    <w:rsid w:val="004C26E4"/>
    <w:rsid w:val="004D6541"/>
    <w:rsid w:val="00564AF0"/>
    <w:rsid w:val="005D74BE"/>
    <w:rsid w:val="0065249F"/>
    <w:rsid w:val="00755D8B"/>
    <w:rsid w:val="00782C2C"/>
    <w:rsid w:val="007F4EB8"/>
    <w:rsid w:val="00845000"/>
    <w:rsid w:val="0085164F"/>
    <w:rsid w:val="008548BE"/>
    <w:rsid w:val="008B22F7"/>
    <w:rsid w:val="009110C4"/>
    <w:rsid w:val="0098134D"/>
    <w:rsid w:val="009B4112"/>
    <w:rsid w:val="009B6215"/>
    <w:rsid w:val="009C276D"/>
    <w:rsid w:val="00A127B4"/>
    <w:rsid w:val="00A15E4B"/>
    <w:rsid w:val="00A61E69"/>
    <w:rsid w:val="00BA1F18"/>
    <w:rsid w:val="00BC4EC3"/>
    <w:rsid w:val="00C22DB6"/>
    <w:rsid w:val="00C445A1"/>
    <w:rsid w:val="00C71A59"/>
    <w:rsid w:val="00C87690"/>
    <w:rsid w:val="00C9283F"/>
    <w:rsid w:val="00D0524F"/>
    <w:rsid w:val="00D4546D"/>
    <w:rsid w:val="00D73507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C72B1A-BEA4-4008-84DA-F3DCABB6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82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2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2015-03-07T14:50:00Z</cp:lastPrinted>
  <dcterms:created xsi:type="dcterms:W3CDTF">2018-11-03T16:12:00Z</dcterms:created>
  <dcterms:modified xsi:type="dcterms:W3CDTF">2018-11-03T16:12:00Z</dcterms:modified>
</cp:coreProperties>
</file>