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563" w:rsidRP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A57563">
        <w:rPr>
          <w:rFonts w:ascii="Courier New" w:hAnsi="Courier New" w:cs="Courier New"/>
          <w:b/>
          <w:sz w:val="26"/>
          <w:szCs w:val="26"/>
        </w:rPr>
        <w:t xml:space="preserve">INTRO: A/C# D2 E A (4x) </w:t>
      </w:r>
    </w:p>
    <w:p w:rsidR="00A57563" w:rsidRP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</w:p>
    <w:p w:rsidR="00A57563" w:rsidRP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  <w:r w:rsidRPr="00A57563">
        <w:rPr>
          <w:rFonts w:ascii="Courier New" w:hAnsi="Courier New" w:cs="Courier New"/>
          <w:b/>
          <w:sz w:val="26"/>
          <w:szCs w:val="26"/>
        </w:rPr>
        <w:t>VERSE:</w:t>
      </w:r>
    </w:p>
    <w:p w:rsidR="00A57563" w:rsidRP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  <w:r w:rsidRPr="00A57563">
        <w:rPr>
          <w:rFonts w:ascii="Courier New" w:hAnsi="Courier New" w:cs="Courier New"/>
          <w:b/>
          <w:sz w:val="26"/>
          <w:szCs w:val="26"/>
        </w:rPr>
        <w:t xml:space="preserve">A/C# D2      E         A </w:t>
      </w:r>
    </w:p>
    <w:p w:rsidR="00A57563" w:rsidRPr="00A57563" w:rsidRDefault="00A57563" w:rsidP="00A57563">
      <w:pPr>
        <w:rPr>
          <w:rFonts w:ascii="Courier New" w:hAnsi="Courier New" w:cs="Courier New"/>
          <w:sz w:val="26"/>
          <w:szCs w:val="26"/>
        </w:rPr>
      </w:pPr>
      <w:r w:rsidRPr="00A57563">
        <w:rPr>
          <w:rFonts w:ascii="Courier New" w:hAnsi="Courier New" w:cs="Courier New"/>
          <w:sz w:val="26"/>
          <w:szCs w:val="26"/>
        </w:rPr>
        <w:t xml:space="preserve"> I'm here to meet with You</w:t>
      </w:r>
    </w:p>
    <w:p w:rsidR="00A57563" w:rsidRP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  <w:r w:rsidRPr="00A57563">
        <w:rPr>
          <w:rFonts w:ascii="Courier New" w:hAnsi="Courier New" w:cs="Courier New"/>
          <w:b/>
          <w:sz w:val="26"/>
          <w:szCs w:val="26"/>
        </w:rPr>
        <w:t xml:space="preserve">A/C# D2       E         A </w:t>
      </w:r>
    </w:p>
    <w:p w:rsidR="00A57563" w:rsidRPr="00A57563" w:rsidRDefault="00A57563" w:rsidP="00A57563">
      <w:pPr>
        <w:rPr>
          <w:rFonts w:ascii="Courier New" w:hAnsi="Courier New" w:cs="Courier New"/>
          <w:sz w:val="26"/>
          <w:szCs w:val="26"/>
        </w:rPr>
      </w:pPr>
      <w:r w:rsidRPr="00A57563">
        <w:rPr>
          <w:rFonts w:ascii="Courier New" w:hAnsi="Courier New" w:cs="Courier New"/>
          <w:sz w:val="26"/>
          <w:szCs w:val="26"/>
        </w:rPr>
        <w:t xml:space="preserve">    Come and meet with me</w:t>
      </w:r>
    </w:p>
    <w:p w:rsidR="00A57563" w:rsidRP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  <w:r w:rsidRPr="00A57563">
        <w:rPr>
          <w:rFonts w:ascii="Courier New" w:hAnsi="Courier New" w:cs="Courier New"/>
          <w:b/>
          <w:sz w:val="26"/>
          <w:szCs w:val="26"/>
        </w:rPr>
        <w:t xml:space="preserve">A/C# D2      E    F#m7 </w:t>
      </w:r>
    </w:p>
    <w:p w:rsidR="00A57563" w:rsidRPr="00A57563" w:rsidRDefault="00A57563" w:rsidP="00A57563">
      <w:pPr>
        <w:rPr>
          <w:rFonts w:ascii="Courier New" w:hAnsi="Courier New" w:cs="Courier New"/>
          <w:sz w:val="26"/>
          <w:szCs w:val="26"/>
        </w:rPr>
      </w:pPr>
      <w:r w:rsidRPr="00A57563">
        <w:rPr>
          <w:rFonts w:ascii="Courier New" w:hAnsi="Courier New" w:cs="Courier New"/>
          <w:sz w:val="26"/>
          <w:szCs w:val="26"/>
        </w:rPr>
        <w:t xml:space="preserve"> I'm here to find You</w:t>
      </w:r>
    </w:p>
    <w:p w:rsidR="00A57563" w:rsidRP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  <w:r w:rsidRPr="00A57563">
        <w:rPr>
          <w:rFonts w:ascii="Courier New" w:hAnsi="Courier New" w:cs="Courier New"/>
          <w:b/>
          <w:sz w:val="26"/>
          <w:szCs w:val="26"/>
        </w:rPr>
        <w:t xml:space="preserve">A/C# D2       E       A </w:t>
      </w:r>
    </w:p>
    <w:p w:rsidR="00A57563" w:rsidRPr="00A57563" w:rsidRDefault="00A57563" w:rsidP="00A57563">
      <w:pPr>
        <w:rPr>
          <w:rFonts w:ascii="Courier New" w:hAnsi="Courier New" w:cs="Courier New"/>
          <w:sz w:val="26"/>
          <w:szCs w:val="26"/>
        </w:rPr>
      </w:pPr>
      <w:r w:rsidRPr="00A57563">
        <w:rPr>
          <w:rFonts w:ascii="Courier New" w:hAnsi="Courier New" w:cs="Courier New"/>
          <w:sz w:val="26"/>
          <w:szCs w:val="26"/>
        </w:rPr>
        <w:t xml:space="preserve">  Reveal Yourself to me</w:t>
      </w:r>
    </w:p>
    <w:p w:rsidR="00A57563" w:rsidRPr="00A57563" w:rsidRDefault="00A57563" w:rsidP="00A57563">
      <w:pPr>
        <w:rPr>
          <w:rFonts w:ascii="Courier New" w:hAnsi="Courier New" w:cs="Courier New"/>
          <w:sz w:val="26"/>
          <w:szCs w:val="26"/>
        </w:rPr>
      </w:pPr>
    </w:p>
    <w:p w:rsidR="00A57563" w:rsidRP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  <w:r w:rsidRPr="00A57563">
        <w:rPr>
          <w:rFonts w:ascii="Courier New" w:hAnsi="Courier New" w:cs="Courier New"/>
          <w:b/>
          <w:sz w:val="26"/>
          <w:szCs w:val="26"/>
        </w:rPr>
        <w:t>CHORUS 1:</w:t>
      </w:r>
    </w:p>
    <w:p w:rsidR="00A57563" w:rsidRP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  <w:r w:rsidRPr="00A57563">
        <w:rPr>
          <w:rFonts w:ascii="Courier New" w:hAnsi="Courier New" w:cs="Courier New"/>
          <w:b/>
          <w:sz w:val="26"/>
          <w:szCs w:val="26"/>
        </w:rPr>
        <w:t xml:space="preserve">     A/C# D2    E       A </w:t>
      </w:r>
    </w:p>
    <w:p w:rsidR="00A57563" w:rsidRPr="00A57563" w:rsidRDefault="00A57563" w:rsidP="00A57563">
      <w:pPr>
        <w:rPr>
          <w:rFonts w:ascii="Courier New" w:hAnsi="Courier New" w:cs="Courier New"/>
          <w:sz w:val="26"/>
          <w:szCs w:val="26"/>
        </w:rPr>
      </w:pPr>
      <w:r w:rsidRPr="00A57563">
        <w:rPr>
          <w:rFonts w:ascii="Courier New" w:hAnsi="Courier New" w:cs="Courier New"/>
          <w:sz w:val="26"/>
          <w:szCs w:val="26"/>
        </w:rPr>
        <w:t>As I wait, You make me strong</w:t>
      </w:r>
    </w:p>
    <w:p w:rsidR="00A57563" w:rsidRP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  <w:r w:rsidRPr="00A57563">
        <w:rPr>
          <w:rFonts w:ascii="Courier New" w:hAnsi="Courier New" w:cs="Courier New"/>
          <w:b/>
          <w:sz w:val="26"/>
          <w:szCs w:val="26"/>
        </w:rPr>
        <w:t xml:space="preserve">     A/C# D2           E    A </w:t>
      </w:r>
    </w:p>
    <w:p w:rsidR="00A57563" w:rsidRPr="00A57563" w:rsidRDefault="00A57563" w:rsidP="00A57563">
      <w:pPr>
        <w:rPr>
          <w:rFonts w:ascii="Courier New" w:hAnsi="Courier New" w:cs="Courier New"/>
          <w:sz w:val="26"/>
          <w:szCs w:val="26"/>
        </w:rPr>
      </w:pPr>
      <w:r w:rsidRPr="00A57563">
        <w:rPr>
          <w:rFonts w:ascii="Courier New" w:hAnsi="Courier New" w:cs="Courier New"/>
          <w:sz w:val="26"/>
          <w:szCs w:val="26"/>
        </w:rPr>
        <w:t>As I long, draw me to Your arms</w:t>
      </w:r>
    </w:p>
    <w:p w:rsidR="00A57563" w:rsidRP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  <w:r w:rsidRPr="00A57563">
        <w:rPr>
          <w:rFonts w:ascii="Courier New" w:hAnsi="Courier New" w:cs="Courier New"/>
          <w:b/>
          <w:sz w:val="26"/>
          <w:szCs w:val="26"/>
        </w:rPr>
        <w:t xml:space="preserve">     A/C# D2    E         A </w:t>
      </w:r>
    </w:p>
    <w:p w:rsidR="00A57563" w:rsidRPr="00A57563" w:rsidRDefault="00A57563" w:rsidP="00A57563">
      <w:pPr>
        <w:rPr>
          <w:rFonts w:ascii="Courier New" w:hAnsi="Courier New" w:cs="Courier New"/>
          <w:sz w:val="26"/>
          <w:szCs w:val="26"/>
        </w:rPr>
      </w:pPr>
      <w:r w:rsidRPr="00A57563">
        <w:rPr>
          <w:rFonts w:ascii="Courier New" w:hAnsi="Courier New" w:cs="Courier New"/>
          <w:sz w:val="26"/>
          <w:szCs w:val="26"/>
        </w:rPr>
        <w:t>As I stand, And sing Your praise</w:t>
      </w:r>
    </w:p>
    <w:p w:rsidR="00A57563" w:rsidRP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  <w:r w:rsidRPr="00A57563">
        <w:rPr>
          <w:rFonts w:ascii="Courier New" w:hAnsi="Courier New" w:cs="Courier New"/>
          <w:b/>
          <w:sz w:val="26"/>
          <w:szCs w:val="26"/>
        </w:rPr>
        <w:t xml:space="preserve">    A/C#     D2            E         A </w:t>
      </w:r>
    </w:p>
    <w:p w:rsidR="00A57563" w:rsidRPr="00A57563" w:rsidRDefault="00A57563" w:rsidP="00A57563">
      <w:pPr>
        <w:rPr>
          <w:rFonts w:ascii="Courier New" w:hAnsi="Courier New" w:cs="Courier New"/>
          <w:sz w:val="26"/>
          <w:szCs w:val="26"/>
        </w:rPr>
      </w:pPr>
      <w:r w:rsidRPr="00A57563">
        <w:rPr>
          <w:rFonts w:ascii="Courier New" w:hAnsi="Courier New" w:cs="Courier New"/>
          <w:sz w:val="26"/>
          <w:szCs w:val="26"/>
        </w:rPr>
        <w:t>You come You come, And You fill this place</w:t>
      </w:r>
    </w:p>
    <w:p w:rsidR="00A57563" w:rsidRP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  <w:r w:rsidRPr="00A57563">
        <w:rPr>
          <w:rFonts w:ascii="Courier New" w:hAnsi="Courier New" w:cs="Courier New"/>
          <w:b/>
          <w:sz w:val="26"/>
          <w:szCs w:val="26"/>
        </w:rPr>
        <w:t xml:space="preserve">          A/C#            D2        E         A </w:t>
      </w:r>
    </w:p>
    <w:p w:rsidR="00A57563" w:rsidRPr="00A57563" w:rsidRDefault="00A57563" w:rsidP="00A57563">
      <w:pPr>
        <w:rPr>
          <w:rFonts w:ascii="Courier New" w:hAnsi="Courier New" w:cs="Courier New"/>
          <w:sz w:val="26"/>
          <w:szCs w:val="26"/>
        </w:rPr>
      </w:pPr>
      <w:r w:rsidRPr="00A57563">
        <w:rPr>
          <w:rFonts w:ascii="Courier New" w:hAnsi="Courier New" w:cs="Courier New"/>
          <w:sz w:val="26"/>
          <w:szCs w:val="26"/>
        </w:rPr>
        <w:t>Won't You come, Won't You come, And fill this place</w:t>
      </w:r>
    </w:p>
    <w:p w:rsidR="00A57563" w:rsidRPr="00A57563" w:rsidRDefault="00A57563" w:rsidP="00A57563">
      <w:pPr>
        <w:rPr>
          <w:rFonts w:ascii="Courier New" w:hAnsi="Courier New" w:cs="Courier New"/>
          <w:sz w:val="26"/>
          <w:szCs w:val="26"/>
        </w:rPr>
      </w:pPr>
    </w:p>
    <w:p w:rsidR="00A57563" w:rsidRP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  <w:r w:rsidRPr="00A57563">
        <w:rPr>
          <w:rFonts w:ascii="Courier New" w:hAnsi="Courier New" w:cs="Courier New"/>
          <w:b/>
          <w:sz w:val="26"/>
          <w:szCs w:val="26"/>
        </w:rPr>
        <w:t>Repeat Intro (2x)</w:t>
      </w:r>
    </w:p>
    <w:p w:rsidR="00A57563" w:rsidRP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  <w:r w:rsidRPr="00A57563">
        <w:rPr>
          <w:rFonts w:ascii="Courier New" w:hAnsi="Courier New" w:cs="Courier New"/>
          <w:b/>
          <w:sz w:val="26"/>
          <w:szCs w:val="26"/>
        </w:rPr>
        <w:t>Repeat Verse</w:t>
      </w:r>
    </w:p>
    <w:p w:rsidR="00A57563" w:rsidRPr="00A57563" w:rsidRDefault="00A57563" w:rsidP="00A57563">
      <w:pPr>
        <w:rPr>
          <w:rFonts w:ascii="Courier New" w:hAnsi="Courier New" w:cs="Courier New"/>
          <w:sz w:val="26"/>
          <w:szCs w:val="26"/>
        </w:rPr>
      </w:pPr>
    </w:p>
    <w:p w:rsidR="00A57563" w:rsidRP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  <w:r w:rsidRPr="00A57563">
        <w:rPr>
          <w:rFonts w:ascii="Courier New" w:hAnsi="Courier New" w:cs="Courier New"/>
          <w:b/>
          <w:sz w:val="26"/>
          <w:szCs w:val="26"/>
        </w:rPr>
        <w:t>CHORUS 2:</w:t>
      </w:r>
    </w:p>
    <w:p w:rsidR="00A57563" w:rsidRP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  <w:r w:rsidRPr="00A57563">
        <w:rPr>
          <w:rFonts w:ascii="Courier New" w:hAnsi="Courier New" w:cs="Courier New"/>
          <w:b/>
          <w:sz w:val="26"/>
          <w:szCs w:val="26"/>
        </w:rPr>
        <w:t xml:space="preserve">     A/C# D2    E       A </w:t>
      </w:r>
    </w:p>
    <w:p w:rsidR="00A57563" w:rsidRPr="00A57563" w:rsidRDefault="00A57563" w:rsidP="00A57563">
      <w:pPr>
        <w:rPr>
          <w:rFonts w:ascii="Courier New" w:hAnsi="Courier New" w:cs="Courier New"/>
          <w:sz w:val="26"/>
          <w:szCs w:val="26"/>
        </w:rPr>
      </w:pPr>
      <w:r w:rsidRPr="00A57563">
        <w:rPr>
          <w:rFonts w:ascii="Courier New" w:hAnsi="Courier New" w:cs="Courier New"/>
          <w:sz w:val="26"/>
          <w:szCs w:val="26"/>
        </w:rPr>
        <w:t>As I wait, You make me strong</w:t>
      </w:r>
    </w:p>
    <w:p w:rsidR="00A57563" w:rsidRP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  <w:r w:rsidRPr="00A57563">
        <w:rPr>
          <w:rFonts w:ascii="Courier New" w:hAnsi="Courier New" w:cs="Courier New"/>
          <w:b/>
          <w:sz w:val="26"/>
          <w:szCs w:val="26"/>
        </w:rPr>
        <w:t xml:space="preserve">     A/C# D2           E    A </w:t>
      </w:r>
    </w:p>
    <w:p w:rsidR="00A57563" w:rsidRPr="00A57563" w:rsidRDefault="00A57563" w:rsidP="00A57563">
      <w:pPr>
        <w:rPr>
          <w:rFonts w:ascii="Courier New" w:hAnsi="Courier New" w:cs="Courier New"/>
          <w:sz w:val="26"/>
          <w:szCs w:val="26"/>
        </w:rPr>
      </w:pPr>
      <w:r w:rsidRPr="00A57563">
        <w:rPr>
          <w:rFonts w:ascii="Courier New" w:hAnsi="Courier New" w:cs="Courier New"/>
          <w:sz w:val="26"/>
          <w:szCs w:val="26"/>
        </w:rPr>
        <w:t>As I long, draw me to Your arms</w:t>
      </w:r>
    </w:p>
    <w:p w:rsidR="00A57563" w:rsidRP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  <w:r w:rsidRPr="00A57563">
        <w:rPr>
          <w:rFonts w:ascii="Courier New" w:hAnsi="Courier New" w:cs="Courier New"/>
          <w:b/>
          <w:sz w:val="26"/>
          <w:szCs w:val="26"/>
        </w:rPr>
        <w:t xml:space="preserve">     A/C# D2    E         A </w:t>
      </w:r>
    </w:p>
    <w:p w:rsidR="00A57563" w:rsidRPr="00A57563" w:rsidRDefault="00A57563" w:rsidP="00A57563">
      <w:pPr>
        <w:rPr>
          <w:rFonts w:ascii="Courier New" w:hAnsi="Courier New" w:cs="Courier New"/>
          <w:sz w:val="26"/>
          <w:szCs w:val="26"/>
        </w:rPr>
      </w:pPr>
      <w:r w:rsidRPr="00A57563">
        <w:rPr>
          <w:rFonts w:ascii="Courier New" w:hAnsi="Courier New" w:cs="Courier New"/>
          <w:sz w:val="26"/>
          <w:szCs w:val="26"/>
        </w:rPr>
        <w:t>As I stand, And sing Your praise</w:t>
      </w:r>
    </w:p>
    <w:p w:rsidR="00A57563" w:rsidRP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  <w:r w:rsidRPr="00A57563">
        <w:rPr>
          <w:rFonts w:ascii="Courier New" w:hAnsi="Courier New" w:cs="Courier New"/>
          <w:b/>
          <w:sz w:val="26"/>
          <w:szCs w:val="26"/>
        </w:rPr>
        <w:t xml:space="preserve">    A/C#     D2            E         A </w:t>
      </w:r>
    </w:p>
    <w:p w:rsidR="00A57563" w:rsidRPr="00A57563" w:rsidRDefault="00A57563" w:rsidP="00A57563">
      <w:pPr>
        <w:rPr>
          <w:rFonts w:ascii="Courier New" w:hAnsi="Courier New" w:cs="Courier New"/>
          <w:sz w:val="26"/>
          <w:szCs w:val="26"/>
        </w:rPr>
      </w:pPr>
      <w:r w:rsidRPr="00A57563">
        <w:rPr>
          <w:rFonts w:ascii="Courier New" w:hAnsi="Courier New" w:cs="Courier New"/>
          <w:sz w:val="26"/>
          <w:szCs w:val="26"/>
        </w:rPr>
        <w:t>You come You come, And You fill this place</w:t>
      </w:r>
    </w:p>
    <w:p w:rsidR="00A57563" w:rsidRPr="00A57563" w:rsidRDefault="00A57563" w:rsidP="00A57563">
      <w:pPr>
        <w:rPr>
          <w:rFonts w:ascii="Courier New" w:hAnsi="Courier New" w:cs="Courier New"/>
          <w:sz w:val="26"/>
          <w:szCs w:val="26"/>
        </w:rPr>
      </w:pPr>
      <w:r w:rsidRPr="00A57563">
        <w:rPr>
          <w:rFonts w:ascii="Courier New" w:hAnsi="Courier New" w:cs="Courier New"/>
          <w:sz w:val="26"/>
          <w:szCs w:val="26"/>
        </w:rPr>
        <w:t xml:space="preserve">     </w:t>
      </w:r>
    </w:p>
    <w:p w:rsidR="00A57563" w:rsidRP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  <w:r w:rsidRPr="00A57563">
        <w:rPr>
          <w:rFonts w:ascii="Courier New" w:hAnsi="Courier New" w:cs="Courier New"/>
          <w:b/>
          <w:sz w:val="26"/>
          <w:szCs w:val="26"/>
        </w:rPr>
        <w:t xml:space="preserve">Instrumental: A </w:t>
      </w:r>
      <w:proofErr w:type="spellStart"/>
      <w:r w:rsidRPr="00A57563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A57563">
        <w:rPr>
          <w:rFonts w:ascii="Courier New" w:hAnsi="Courier New" w:cs="Courier New"/>
          <w:b/>
          <w:sz w:val="26"/>
          <w:szCs w:val="26"/>
        </w:rPr>
        <w:t xml:space="preserve"> E D (2x) </w:t>
      </w:r>
    </w:p>
    <w:p w:rsid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  <w:r w:rsidRPr="00A57563">
        <w:rPr>
          <w:rFonts w:ascii="Courier New" w:hAnsi="Courier New" w:cs="Courier New"/>
          <w:b/>
          <w:sz w:val="26"/>
          <w:szCs w:val="26"/>
        </w:rPr>
        <w:t>Repeat Chorus 2 (2x)</w:t>
      </w:r>
    </w:p>
    <w:p w:rsid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</w:p>
    <w:p w:rsidR="00A57563" w:rsidRP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:rsidR="00A57563" w:rsidRP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  <w:r w:rsidRPr="00A57563">
        <w:rPr>
          <w:rFonts w:ascii="Courier New" w:hAnsi="Courier New" w:cs="Courier New"/>
          <w:b/>
          <w:sz w:val="26"/>
          <w:szCs w:val="26"/>
        </w:rPr>
        <w:t xml:space="preserve">          A/C#            D2        E         A </w:t>
      </w:r>
    </w:p>
    <w:p w:rsidR="00A57563" w:rsidRPr="00A57563" w:rsidRDefault="00A57563" w:rsidP="00A57563">
      <w:pPr>
        <w:rPr>
          <w:rFonts w:ascii="Courier New" w:hAnsi="Courier New" w:cs="Courier New"/>
          <w:sz w:val="26"/>
          <w:szCs w:val="26"/>
        </w:rPr>
      </w:pPr>
      <w:r w:rsidRPr="00A57563">
        <w:rPr>
          <w:rFonts w:ascii="Courier New" w:hAnsi="Courier New" w:cs="Courier New"/>
          <w:sz w:val="26"/>
          <w:szCs w:val="26"/>
        </w:rPr>
        <w:t>Won't You come, Won't You come, And fill this place</w:t>
      </w:r>
    </w:p>
    <w:p w:rsidR="00A57563" w:rsidRP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  <w:r w:rsidRPr="00A57563">
        <w:rPr>
          <w:rFonts w:ascii="Courier New" w:hAnsi="Courier New" w:cs="Courier New"/>
          <w:b/>
          <w:sz w:val="26"/>
          <w:szCs w:val="26"/>
        </w:rPr>
        <w:t xml:space="preserve">     A/C#       D2        E         A </w:t>
      </w:r>
    </w:p>
    <w:p w:rsidR="00A57563" w:rsidRPr="00A57563" w:rsidRDefault="00A57563" w:rsidP="00A57563">
      <w:pPr>
        <w:rPr>
          <w:rFonts w:ascii="Courier New" w:hAnsi="Courier New" w:cs="Courier New"/>
          <w:sz w:val="26"/>
          <w:szCs w:val="26"/>
        </w:rPr>
      </w:pPr>
      <w:r w:rsidRPr="00A57563">
        <w:rPr>
          <w:rFonts w:ascii="Courier New" w:hAnsi="Courier New" w:cs="Courier New"/>
          <w:sz w:val="26"/>
          <w:szCs w:val="26"/>
        </w:rPr>
        <w:t>Lord come, Lord come, And fill this place</w:t>
      </w:r>
    </w:p>
    <w:p w:rsidR="00A57563" w:rsidRPr="00A57563" w:rsidRDefault="00A57563" w:rsidP="00A57563">
      <w:pPr>
        <w:rPr>
          <w:rFonts w:ascii="Courier New" w:hAnsi="Courier New" w:cs="Courier New"/>
          <w:sz w:val="26"/>
          <w:szCs w:val="26"/>
        </w:rPr>
      </w:pPr>
    </w:p>
    <w:p w:rsidR="00A57563" w:rsidRPr="00A57563" w:rsidRDefault="000D4899" w:rsidP="00A5756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Instrumental: A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E D A</w:t>
      </w:r>
      <w:r w:rsidR="00A57563" w:rsidRPr="00A57563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A57563" w:rsidRPr="00A57563" w:rsidRDefault="00A57563" w:rsidP="00A57563">
      <w:pPr>
        <w:rPr>
          <w:rFonts w:ascii="Courier New" w:hAnsi="Courier New" w:cs="Courier New"/>
          <w:sz w:val="26"/>
          <w:szCs w:val="26"/>
        </w:rPr>
      </w:pPr>
    </w:p>
    <w:p w:rsidR="00D73507" w:rsidRPr="00A57563" w:rsidRDefault="00A57563" w:rsidP="00A57563">
      <w:pPr>
        <w:rPr>
          <w:rFonts w:ascii="Courier New" w:hAnsi="Courier New" w:cs="Courier New"/>
          <w:b/>
          <w:sz w:val="26"/>
          <w:szCs w:val="26"/>
        </w:rPr>
      </w:pPr>
      <w:r w:rsidRPr="00A57563">
        <w:rPr>
          <w:rFonts w:ascii="Courier New" w:hAnsi="Courier New" w:cs="Courier New"/>
          <w:b/>
          <w:sz w:val="26"/>
          <w:szCs w:val="26"/>
        </w:rPr>
        <w:t>CCLI#: 2753553 - Meet With Me</w:t>
      </w:r>
    </w:p>
    <w:sectPr w:rsidR="00D73507" w:rsidRPr="00A57563" w:rsidSect="00A57563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D4899"/>
    <w:rsid w:val="004C26E4"/>
    <w:rsid w:val="00A57563"/>
    <w:rsid w:val="00D73507"/>
    <w:rsid w:val="00E2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751BC-EDB6-429B-BD76-63F3E33C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%20Butters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A/C# D2 E A (4x) 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A/C# D2 E A (4x) </dc:title>
  <dc:subject/>
  <dc:creator>David Butters</dc:creator>
  <cp:keywords/>
  <dc:description/>
  <cp:lastModifiedBy>David Butters</cp:lastModifiedBy>
  <cp:revision>2</cp:revision>
  <dcterms:created xsi:type="dcterms:W3CDTF">2018-11-03T16:12:00Z</dcterms:created>
  <dcterms:modified xsi:type="dcterms:W3CDTF">2018-11-03T16:12:00Z</dcterms:modified>
</cp:coreProperties>
</file>