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613D6">
        <w:rPr>
          <w:rFonts w:ascii="Courier New" w:hAnsi="Courier New" w:cs="Courier New"/>
          <w:b/>
          <w:sz w:val="26"/>
          <w:szCs w:val="26"/>
        </w:rPr>
        <w:t>My Redeemer is Faithful and True – CCLI# 143519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Intro (2x):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D D/F# Gmaj7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Verse 1: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D     D/F#             G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 xml:space="preserve"> As I look back on the road I've traveled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D         D/F#          G                 A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 xml:space="preserve"> I see so many times He carried me through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A#dim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        E/G#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If there's one thing that I've learned in my life,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D/A       Asus A       D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My Redeemer is faithful and true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Chorus 1: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D/F#  G         A            D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My  Redeemer is faithful and true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D/F# G            A    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Everything He has said He will do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     G           A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A#dim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>/A E/G#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And every morning His mercies are new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Em7       Asus A       D D/F# Gmaj7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My Redeemer is faithful and true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Verse 2: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D         D/F#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613D6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 xml:space="preserve"> My heart rejoices when I read the promise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D          D/F#              G             A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 xml:space="preserve"> There's a place that I’m preparing for you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A#dim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>/A        E/G#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I know someday I'll see my Lord   face to face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       D/A       Asus A       D    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proofErr w:type="spellStart"/>
      <w:r w:rsidRPr="00F613D6">
        <w:rPr>
          <w:rFonts w:ascii="Courier New" w:hAnsi="Courier New" w:cs="Courier New"/>
          <w:sz w:val="26"/>
          <w:szCs w:val="26"/>
        </w:rPr>
        <w:t>'Cause</w:t>
      </w:r>
      <w:proofErr w:type="spellEnd"/>
      <w:r w:rsidRPr="00F613D6">
        <w:rPr>
          <w:rFonts w:ascii="Courier New" w:hAnsi="Courier New" w:cs="Courier New"/>
          <w:sz w:val="26"/>
          <w:szCs w:val="26"/>
        </w:rPr>
        <w:t xml:space="preserve"> my Redeemer is faithful and true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Repeat Chorus: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613D6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D A/C#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       G                   D A/C#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 xml:space="preserve">      And in every situation, He has proved His love for me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>/A  E/G#         Em7                 A/G A A/G A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When I lack the under-standing, He gives more grace to me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>Chorus 2: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G         A            D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My Redeemer is faithful and true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D/F# </w:t>
      </w:r>
      <w:r w:rsidRPr="00F613D6">
        <w:rPr>
          <w:rFonts w:ascii="Courier New" w:hAnsi="Courier New" w:cs="Courier New"/>
          <w:b/>
          <w:sz w:val="26"/>
          <w:szCs w:val="26"/>
        </w:rPr>
        <w:t xml:space="preserve">G            A     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Everything He has said He will do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     G           A  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A#dim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>/A E/G#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 xml:space="preserve">And </w:t>
      </w:r>
      <w:proofErr w:type="spellStart"/>
      <w:r w:rsidRPr="00F613D6">
        <w:rPr>
          <w:rFonts w:ascii="Courier New" w:hAnsi="Courier New" w:cs="Courier New"/>
          <w:sz w:val="26"/>
          <w:szCs w:val="26"/>
        </w:rPr>
        <w:t>ev'ry</w:t>
      </w:r>
      <w:proofErr w:type="spellEnd"/>
      <w:r w:rsidRPr="00F613D6">
        <w:rPr>
          <w:rFonts w:ascii="Courier New" w:hAnsi="Courier New" w:cs="Courier New"/>
          <w:sz w:val="26"/>
          <w:szCs w:val="26"/>
        </w:rPr>
        <w:t xml:space="preserve"> morning His mercies are   new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Em7       A  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A#dim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613D6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F613D6">
        <w:rPr>
          <w:rFonts w:ascii="Courier New" w:hAnsi="Courier New" w:cs="Courier New"/>
          <w:b/>
          <w:sz w:val="26"/>
          <w:szCs w:val="26"/>
        </w:rPr>
        <w:t>/A E/G#</w:t>
      </w:r>
    </w:p>
    <w:p w:rsidR="00F613D6" w:rsidRPr="00F613D6" w:rsidRDefault="00F613D6" w:rsidP="00F613D6">
      <w:pPr>
        <w:rPr>
          <w:rFonts w:ascii="Courier New" w:hAnsi="Courier New" w:cs="Courier New"/>
          <w:sz w:val="26"/>
          <w:szCs w:val="26"/>
        </w:rPr>
      </w:pPr>
      <w:r w:rsidRPr="00F613D6">
        <w:rPr>
          <w:rFonts w:ascii="Courier New" w:hAnsi="Courier New" w:cs="Courier New"/>
          <w:sz w:val="26"/>
          <w:szCs w:val="26"/>
        </w:rPr>
        <w:t>My Redeemer is faith-</w:t>
      </w:r>
      <w:proofErr w:type="spellStart"/>
      <w:r w:rsidRPr="00F613D6">
        <w:rPr>
          <w:rFonts w:ascii="Courier New" w:hAnsi="Courier New" w:cs="Courier New"/>
          <w:sz w:val="26"/>
          <w:szCs w:val="26"/>
        </w:rPr>
        <w:t>ful</w:t>
      </w:r>
      <w:proofErr w:type="spellEnd"/>
      <w:r w:rsidRPr="00F613D6">
        <w:rPr>
          <w:rFonts w:ascii="Courier New" w:hAnsi="Courier New" w:cs="Courier New"/>
          <w:sz w:val="26"/>
          <w:szCs w:val="26"/>
        </w:rPr>
        <w:t xml:space="preserve"> and true</w:t>
      </w:r>
    </w:p>
    <w:p w:rsidR="00F613D6" w:rsidRPr="00F613D6" w:rsidRDefault="00F613D6" w:rsidP="00F613D6">
      <w:pPr>
        <w:rPr>
          <w:rFonts w:ascii="Courier New" w:hAnsi="Courier New" w:cs="Courier New"/>
          <w:b/>
          <w:sz w:val="26"/>
          <w:szCs w:val="26"/>
        </w:rPr>
      </w:pPr>
      <w:r w:rsidRPr="00F613D6">
        <w:rPr>
          <w:rFonts w:ascii="Courier New" w:hAnsi="Courier New" w:cs="Courier New"/>
          <w:b/>
          <w:sz w:val="26"/>
          <w:szCs w:val="26"/>
        </w:rPr>
        <w:t xml:space="preserve">     Em7       Asus A       D  D/F# Gmaj7</w:t>
      </w:r>
    </w:p>
    <w:p w:rsidR="000461C3" w:rsidRPr="00F613D6" w:rsidRDefault="00F613D6" w:rsidP="00F613D6">
      <w:r w:rsidRPr="00F613D6">
        <w:rPr>
          <w:rFonts w:ascii="Courier New" w:hAnsi="Courier New" w:cs="Courier New"/>
          <w:sz w:val="26"/>
          <w:szCs w:val="26"/>
        </w:rPr>
        <w:t>My Redeemer is faithful and true</w:t>
      </w:r>
    </w:p>
    <w:sectPr w:rsidR="000461C3" w:rsidRPr="00F613D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2B" w:rsidRDefault="00F45C2B" w:rsidP="00C47270">
      <w:r>
        <w:separator/>
      </w:r>
    </w:p>
  </w:endnote>
  <w:endnote w:type="continuationSeparator" w:id="0">
    <w:p w:rsidR="00F45C2B" w:rsidRDefault="00F45C2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F613D6" w:rsidRPr="00F613D6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2B" w:rsidRDefault="00F45C2B" w:rsidP="00C47270">
      <w:r>
        <w:separator/>
      </w:r>
    </w:p>
  </w:footnote>
  <w:footnote w:type="continuationSeparator" w:id="0">
    <w:p w:rsidR="00F45C2B" w:rsidRDefault="00F45C2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C27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33B54"/>
    <w:rsid w:val="002601C4"/>
    <w:rsid w:val="002C5AA9"/>
    <w:rsid w:val="002D760D"/>
    <w:rsid w:val="003370F2"/>
    <w:rsid w:val="00372155"/>
    <w:rsid w:val="004A7532"/>
    <w:rsid w:val="004C26E4"/>
    <w:rsid w:val="00550145"/>
    <w:rsid w:val="00564AF0"/>
    <w:rsid w:val="005F5C27"/>
    <w:rsid w:val="00626377"/>
    <w:rsid w:val="0065249F"/>
    <w:rsid w:val="00782B1E"/>
    <w:rsid w:val="008244CA"/>
    <w:rsid w:val="008323B2"/>
    <w:rsid w:val="00845000"/>
    <w:rsid w:val="0085164F"/>
    <w:rsid w:val="008548BE"/>
    <w:rsid w:val="008B22F7"/>
    <w:rsid w:val="009110C4"/>
    <w:rsid w:val="0096008E"/>
    <w:rsid w:val="009B4112"/>
    <w:rsid w:val="009C276D"/>
    <w:rsid w:val="00A15E4B"/>
    <w:rsid w:val="00A61E69"/>
    <w:rsid w:val="00A63171"/>
    <w:rsid w:val="00B732A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45C2B"/>
    <w:rsid w:val="00F613D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9FF4231-840F-43F1-8764-61CA02A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2018-11-03T16:13:00Z</dcterms:created>
  <dcterms:modified xsi:type="dcterms:W3CDTF">2018-11-03T16:13:00Z</dcterms:modified>
</cp:coreProperties>
</file>