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7335A">
        <w:rPr>
          <w:rFonts w:ascii="Courier New" w:hAnsi="Courier New" w:cs="Courier New"/>
          <w:b/>
          <w:sz w:val="26"/>
          <w:szCs w:val="26"/>
        </w:rPr>
        <w:t>My Redeemer Lives - CCLI#: 2397964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||: E A7 E7 A7:|| 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VERSE: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E7       A7             E7       A7</w:t>
      </w:r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I know He rescued my soul, His blood covered my sin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   E7 A7     E7 A7</w:t>
      </w:r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>I believe,   I believe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E7           A7        E7        A7</w:t>
      </w:r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My shame He’s taken away, My pain is healed in His name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   E7 A7   E7 A7</w:t>
      </w:r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>I believe, I believe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PRE-CHORUS: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67335A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67335A">
        <w:rPr>
          <w:rFonts w:ascii="Courier New" w:hAnsi="Courier New" w:cs="Courier New"/>
          <w:b/>
          <w:sz w:val="26"/>
          <w:szCs w:val="26"/>
        </w:rPr>
        <w:t xml:space="preserve">              A2           </w:t>
      </w:r>
      <w:proofErr w:type="spellStart"/>
      <w:r w:rsidRPr="0067335A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I’ll raise a banner  My Lord has conquered the grave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CHORUS: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E         A        C#m7    </w:t>
      </w:r>
      <w:proofErr w:type="spellStart"/>
      <w:r w:rsidRPr="0067335A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>My Redeemer lives, My Redeemer lives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E         A        C#m7    </w:t>
      </w:r>
      <w:proofErr w:type="spellStart"/>
      <w:r w:rsidRPr="0067335A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>My Redeemer lives, My Redeemer lives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521D23" w:rsidRDefault="00521D23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Verse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Pre-Chorus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BRIDGE: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D                 A/C#</w:t>
      </w:r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You lift my burden   and I’ll rise with You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   E/B          F#m7          E/G#           </w:t>
      </w:r>
      <w:proofErr w:type="spellStart"/>
      <w:r w:rsidRPr="0067335A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>I’m dancing on this mountaintop To see Your kingdom come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Chorus (Vocals and Drums)</w:t>
      </w:r>
    </w:p>
    <w:p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49795B" w:rsidRPr="0049795B" w:rsidRDefault="0049795B" w:rsidP="0049795B">
      <w:pPr>
        <w:rPr>
          <w:rFonts w:ascii="Courier New" w:hAnsi="Courier New" w:cs="Courier New"/>
          <w:b/>
          <w:sz w:val="26"/>
          <w:szCs w:val="26"/>
        </w:rPr>
      </w:pPr>
    </w:p>
    <w:sectPr w:rsidR="0049795B" w:rsidRPr="0049795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35619F"/>
    <w:rsid w:val="0049795B"/>
    <w:rsid w:val="004C26E4"/>
    <w:rsid w:val="00521D23"/>
    <w:rsid w:val="0067335A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0C056F-B7E5-4EC0-A835-61A702C6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WebsiteDo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||: F#7 B7 F#7 A7:||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||: F#7 B7 F#7 A7:||</dc:title>
  <dc:subject/>
  <dc:creator>David Butters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