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5B4F" w14:textId="77777777" w:rsidR="00440B4A" w:rsidRPr="00391909" w:rsidRDefault="00440B4A" w:rsidP="00440B4A">
      <w:pPr>
        <w:rPr>
          <w:rFonts w:ascii="Courier New" w:hAnsi="Courier New" w:cs="Courier New"/>
          <w:b/>
          <w:sz w:val="26"/>
          <w:szCs w:val="26"/>
        </w:rPr>
      </w:pPr>
      <w:r w:rsidRPr="00391909">
        <w:rPr>
          <w:rFonts w:ascii="Courier New" w:hAnsi="Courier New" w:cs="Courier New"/>
          <w:b/>
          <w:sz w:val="26"/>
          <w:szCs w:val="26"/>
        </w:rPr>
        <w:t>O Come All Ye Faithful – CCLI# 31054</w:t>
      </w:r>
    </w:p>
    <w:p w14:paraId="0F3AAED5" w14:textId="77777777" w:rsidR="00440B4A" w:rsidRDefault="00440B4A" w:rsidP="00440B4A">
      <w:pPr>
        <w:rPr>
          <w:rFonts w:ascii="Courier New" w:hAnsi="Courier New" w:cs="Courier New"/>
          <w:b/>
          <w:sz w:val="26"/>
          <w:szCs w:val="26"/>
        </w:rPr>
      </w:pPr>
    </w:p>
    <w:p w14:paraId="6C0DF86D" w14:textId="77777777" w:rsidR="006F0500" w:rsidRDefault="006F0500" w:rsidP="006F0500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Outline: Int,v1,ch,v2,ch,v3,ch,end </w:t>
      </w:r>
    </w:p>
    <w:p w14:paraId="79251D22" w14:textId="77777777" w:rsidR="002E6373" w:rsidRDefault="002E6373" w:rsidP="00440B4A">
      <w:pPr>
        <w:rPr>
          <w:rFonts w:ascii="Courier New" w:hAnsi="Courier New" w:cs="Courier New"/>
          <w:b/>
          <w:sz w:val="26"/>
          <w:szCs w:val="26"/>
        </w:rPr>
      </w:pPr>
    </w:p>
    <w:p w14:paraId="5951DFA5" w14:textId="42304014" w:rsidR="00440B4A" w:rsidRDefault="00440B4A" w:rsidP="00440B4A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Intro:</w:t>
      </w:r>
    </w:p>
    <w:p w14:paraId="603F6662" w14:textId="2BE9706E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>D Em7 D A/C# E7/B A - D G – D - A D</w:t>
      </w:r>
    </w:p>
    <w:p w14:paraId="7B47B7BB" w14:textId="77777777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</w:p>
    <w:p w14:paraId="096083FD" w14:textId="77777777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>Verse 1:</w:t>
      </w:r>
    </w:p>
    <w:p w14:paraId="56B4288C" w14:textId="77777777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 xml:space="preserve">  D    D/F# D  A    A/C#</w:t>
      </w:r>
    </w:p>
    <w:p w14:paraId="58846012" w14:textId="68FBD348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 xml:space="preserve">O come all </w:t>
      </w:r>
      <w:r w:rsidR="001F7F2D">
        <w:rPr>
          <w:rFonts w:ascii="Courier New" w:hAnsi="Courier New" w:cs="Courier New"/>
          <w:bCs/>
          <w:sz w:val="26"/>
          <w:szCs w:val="26"/>
        </w:rPr>
        <w:t xml:space="preserve"> </w:t>
      </w:r>
      <w:r w:rsidRPr="00167021">
        <w:rPr>
          <w:rFonts w:ascii="Courier New" w:hAnsi="Courier New" w:cs="Courier New"/>
          <w:bCs/>
          <w:sz w:val="26"/>
          <w:szCs w:val="26"/>
        </w:rPr>
        <w:t>ye faithful</w:t>
      </w:r>
    </w:p>
    <w:p w14:paraId="69666AE1" w14:textId="3F82B05F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 xml:space="preserve">D  A/C# D   G  </w:t>
      </w:r>
      <w:r w:rsidR="001F7F2D">
        <w:rPr>
          <w:rFonts w:ascii="Courier New" w:hAnsi="Courier New" w:cs="Courier New"/>
          <w:b/>
          <w:sz w:val="26"/>
          <w:szCs w:val="26"/>
        </w:rPr>
        <w:t xml:space="preserve"> </w:t>
      </w:r>
      <w:r w:rsidRPr="00515B3F">
        <w:rPr>
          <w:rFonts w:ascii="Courier New" w:hAnsi="Courier New" w:cs="Courier New"/>
          <w:b/>
          <w:sz w:val="26"/>
          <w:szCs w:val="26"/>
        </w:rPr>
        <w:t xml:space="preserve">D A/C# </w:t>
      </w:r>
    </w:p>
    <w:p w14:paraId="191F1980" w14:textId="1FE56C91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 xml:space="preserve">Joyful </w:t>
      </w:r>
      <w:r w:rsidR="001F7F2D">
        <w:rPr>
          <w:rFonts w:ascii="Courier New" w:hAnsi="Courier New" w:cs="Courier New"/>
          <w:bCs/>
          <w:sz w:val="26"/>
          <w:szCs w:val="26"/>
        </w:rPr>
        <w:t xml:space="preserve"> </w:t>
      </w:r>
      <w:r w:rsidRPr="00167021">
        <w:rPr>
          <w:rFonts w:ascii="Courier New" w:hAnsi="Courier New" w:cs="Courier New"/>
          <w:bCs/>
          <w:sz w:val="26"/>
          <w:szCs w:val="26"/>
        </w:rPr>
        <w:t>and tri-umphant</w:t>
      </w:r>
    </w:p>
    <w:p w14:paraId="5921FC38" w14:textId="541D08A4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 xml:space="preserve">  Bm   A  E A D/F# A/C# Bm A/E E7 A </w:t>
      </w:r>
      <w:r w:rsidR="00FC1910">
        <w:rPr>
          <w:rFonts w:ascii="Courier New" w:hAnsi="Courier New" w:cs="Courier New"/>
          <w:b/>
          <w:sz w:val="26"/>
          <w:szCs w:val="26"/>
        </w:rPr>
        <w:t>A</w:t>
      </w:r>
    </w:p>
    <w:p w14:paraId="07D5DD71" w14:textId="21F8456C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 xml:space="preserve">O come ye O come  </w:t>
      </w:r>
      <w:r w:rsidR="001F7F2D">
        <w:rPr>
          <w:rFonts w:ascii="Courier New" w:hAnsi="Courier New" w:cs="Courier New"/>
          <w:bCs/>
          <w:sz w:val="26"/>
          <w:szCs w:val="26"/>
        </w:rPr>
        <w:t xml:space="preserve"> </w:t>
      </w:r>
      <w:r w:rsidRPr="00167021">
        <w:rPr>
          <w:rFonts w:ascii="Courier New" w:hAnsi="Courier New" w:cs="Courier New"/>
          <w:bCs/>
          <w:sz w:val="26"/>
          <w:szCs w:val="26"/>
        </w:rPr>
        <w:t>ye</w:t>
      </w:r>
      <w:r w:rsidR="001F7F2D">
        <w:rPr>
          <w:rFonts w:ascii="Courier New" w:hAnsi="Courier New" w:cs="Courier New"/>
          <w:bCs/>
          <w:sz w:val="26"/>
          <w:szCs w:val="26"/>
        </w:rPr>
        <w:t xml:space="preserve"> </w:t>
      </w:r>
      <w:r w:rsidRPr="00167021">
        <w:rPr>
          <w:rFonts w:ascii="Courier New" w:hAnsi="Courier New" w:cs="Courier New"/>
          <w:bCs/>
          <w:sz w:val="26"/>
          <w:szCs w:val="26"/>
        </w:rPr>
        <w:t xml:space="preserve">  to Beth---lehem</w:t>
      </w:r>
    </w:p>
    <w:p w14:paraId="329CFD83" w14:textId="32FCBD2A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 xml:space="preserve">D/F#  Em  D G  </w:t>
      </w:r>
      <w:r w:rsidR="001F7F2D">
        <w:rPr>
          <w:rFonts w:ascii="Courier New" w:hAnsi="Courier New" w:cs="Courier New"/>
          <w:b/>
          <w:sz w:val="26"/>
          <w:szCs w:val="26"/>
        </w:rPr>
        <w:t xml:space="preserve"> </w:t>
      </w:r>
      <w:r w:rsidRPr="00515B3F">
        <w:rPr>
          <w:rFonts w:ascii="Courier New" w:hAnsi="Courier New" w:cs="Courier New"/>
          <w:b/>
          <w:sz w:val="26"/>
          <w:szCs w:val="26"/>
        </w:rPr>
        <w:t xml:space="preserve"> D</w:t>
      </w:r>
    </w:p>
    <w:p w14:paraId="4BB64CAD" w14:textId="4C8C0731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>Come</w:t>
      </w:r>
      <w:r w:rsidR="001F7F2D">
        <w:rPr>
          <w:rFonts w:ascii="Courier New" w:hAnsi="Courier New" w:cs="Courier New"/>
          <w:bCs/>
          <w:sz w:val="26"/>
          <w:szCs w:val="26"/>
        </w:rPr>
        <w:t xml:space="preserve"> </w:t>
      </w:r>
      <w:r w:rsidRPr="00167021">
        <w:rPr>
          <w:rFonts w:ascii="Courier New" w:hAnsi="Courier New" w:cs="Courier New"/>
          <w:bCs/>
          <w:sz w:val="26"/>
          <w:szCs w:val="26"/>
        </w:rPr>
        <w:t xml:space="preserve"> and behold Him</w:t>
      </w:r>
    </w:p>
    <w:p w14:paraId="2BA86AA1" w14:textId="77777777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>A/C#  D   Bm   Em A</w:t>
      </w:r>
    </w:p>
    <w:p w14:paraId="770F7DE6" w14:textId="24F1D059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>Born</w:t>
      </w:r>
      <w:r w:rsidR="001F7F2D">
        <w:rPr>
          <w:rFonts w:ascii="Courier New" w:hAnsi="Courier New" w:cs="Courier New"/>
          <w:bCs/>
          <w:sz w:val="26"/>
          <w:szCs w:val="26"/>
        </w:rPr>
        <w:t xml:space="preserve"> </w:t>
      </w:r>
      <w:r w:rsidRPr="00167021">
        <w:rPr>
          <w:rFonts w:ascii="Courier New" w:hAnsi="Courier New" w:cs="Courier New"/>
          <w:bCs/>
          <w:sz w:val="26"/>
          <w:szCs w:val="26"/>
        </w:rPr>
        <w:t xml:space="preserve"> the King of angels</w:t>
      </w:r>
    </w:p>
    <w:p w14:paraId="285DD179" w14:textId="77777777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</w:p>
    <w:p w14:paraId="3239DE9B" w14:textId="0AD8E843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 xml:space="preserve">Chorus </w:t>
      </w:r>
      <w:r w:rsidR="002E6373">
        <w:rPr>
          <w:rFonts w:ascii="Courier New" w:hAnsi="Courier New" w:cs="Courier New"/>
          <w:b/>
          <w:sz w:val="26"/>
          <w:szCs w:val="26"/>
        </w:rPr>
        <w:t>D</w:t>
      </w:r>
      <w:r w:rsidRPr="00515B3F">
        <w:rPr>
          <w:rFonts w:ascii="Courier New" w:hAnsi="Courier New" w:cs="Courier New"/>
          <w:b/>
          <w:sz w:val="26"/>
          <w:szCs w:val="26"/>
        </w:rPr>
        <w:t>:</w:t>
      </w:r>
    </w:p>
    <w:p w14:paraId="767A8BBA" w14:textId="77777777" w:rsidR="00C53751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 xml:space="preserve">  D    </w:t>
      </w:r>
    </w:p>
    <w:p w14:paraId="1CF6AFEB" w14:textId="0FFCF61E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>O come let  us a-</w:t>
      </w:r>
      <w:r w:rsidR="001F7F2D">
        <w:rPr>
          <w:rFonts w:ascii="Courier New" w:hAnsi="Courier New" w:cs="Courier New"/>
          <w:bCs/>
          <w:sz w:val="26"/>
          <w:szCs w:val="26"/>
        </w:rPr>
        <w:t>-</w:t>
      </w:r>
      <w:r w:rsidRPr="00167021">
        <w:rPr>
          <w:rFonts w:ascii="Courier New" w:hAnsi="Courier New" w:cs="Courier New"/>
          <w:bCs/>
          <w:sz w:val="26"/>
          <w:szCs w:val="26"/>
        </w:rPr>
        <w:t>-dore Him</w:t>
      </w:r>
    </w:p>
    <w:p w14:paraId="3EC78C15" w14:textId="4B86A432" w:rsidR="00515B3F" w:rsidRPr="00515B3F" w:rsidRDefault="00C53751" w:rsidP="00515B3F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515B3F" w:rsidRPr="00515B3F">
        <w:rPr>
          <w:rFonts w:ascii="Courier New" w:hAnsi="Courier New" w:cs="Courier New"/>
          <w:b/>
          <w:sz w:val="26"/>
          <w:szCs w:val="26"/>
        </w:rPr>
        <w:t xml:space="preserve"> D    A/C# D  G  D    A/C#</w:t>
      </w:r>
    </w:p>
    <w:p w14:paraId="0855E6F0" w14:textId="6576303F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 xml:space="preserve">O come let </w:t>
      </w:r>
      <w:r w:rsidR="001F7F2D">
        <w:rPr>
          <w:rFonts w:ascii="Courier New" w:hAnsi="Courier New" w:cs="Courier New"/>
          <w:bCs/>
          <w:sz w:val="26"/>
          <w:szCs w:val="26"/>
        </w:rPr>
        <w:t xml:space="preserve"> </w:t>
      </w:r>
      <w:r w:rsidRPr="00167021">
        <w:rPr>
          <w:rFonts w:ascii="Courier New" w:hAnsi="Courier New" w:cs="Courier New"/>
          <w:bCs/>
          <w:sz w:val="26"/>
          <w:szCs w:val="26"/>
        </w:rPr>
        <w:t>us a--dore Him</w:t>
      </w:r>
    </w:p>
    <w:p w14:paraId="6289287A" w14:textId="7A1A33AD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 xml:space="preserve">D </w:t>
      </w:r>
      <w:r w:rsidR="00296FB1">
        <w:rPr>
          <w:rFonts w:ascii="Courier New" w:hAnsi="Courier New" w:cs="Courier New"/>
          <w:b/>
          <w:sz w:val="26"/>
          <w:szCs w:val="26"/>
        </w:rPr>
        <w:t>Em7</w:t>
      </w:r>
      <w:r w:rsidR="001F7F2D">
        <w:rPr>
          <w:rFonts w:ascii="Courier New" w:hAnsi="Courier New" w:cs="Courier New"/>
          <w:b/>
          <w:sz w:val="26"/>
          <w:szCs w:val="26"/>
        </w:rPr>
        <w:t xml:space="preserve">  </w:t>
      </w:r>
      <w:r w:rsidRPr="00515B3F">
        <w:rPr>
          <w:rFonts w:ascii="Courier New" w:hAnsi="Courier New" w:cs="Courier New"/>
          <w:b/>
          <w:sz w:val="26"/>
          <w:szCs w:val="26"/>
        </w:rPr>
        <w:t>D   A/C# E7/B A    D G</w:t>
      </w:r>
    </w:p>
    <w:p w14:paraId="42E2BF5D" w14:textId="6056FE98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>O come let us   a</w:t>
      </w:r>
      <w:r w:rsidR="001F7F2D">
        <w:rPr>
          <w:rFonts w:ascii="Courier New" w:hAnsi="Courier New" w:cs="Courier New"/>
          <w:bCs/>
          <w:sz w:val="26"/>
          <w:szCs w:val="26"/>
        </w:rPr>
        <w:t>-</w:t>
      </w:r>
      <w:r w:rsidRPr="00167021">
        <w:rPr>
          <w:rFonts w:ascii="Courier New" w:hAnsi="Courier New" w:cs="Courier New"/>
          <w:bCs/>
          <w:sz w:val="26"/>
          <w:szCs w:val="26"/>
        </w:rPr>
        <w:t>---dore H-im</w:t>
      </w:r>
    </w:p>
    <w:p w14:paraId="0FD433F8" w14:textId="57D44C81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>D  A       D</w:t>
      </w:r>
    </w:p>
    <w:p w14:paraId="5ADA7B1F" w14:textId="77777777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>Christ the Lord</w:t>
      </w:r>
    </w:p>
    <w:p w14:paraId="0AB23FCA" w14:textId="77777777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</w:p>
    <w:p w14:paraId="7345CE98" w14:textId="77777777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>Verse 2:</w:t>
      </w:r>
    </w:p>
    <w:p w14:paraId="58138F7C" w14:textId="04720329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>D    D/F#   D  A A/C#</w:t>
      </w:r>
    </w:p>
    <w:p w14:paraId="0174620A" w14:textId="77777777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>Sing choirs of angels</w:t>
      </w:r>
    </w:p>
    <w:p w14:paraId="68E1D2E0" w14:textId="232F27A7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 xml:space="preserve">D    A/C# D  G  </w:t>
      </w:r>
      <w:r w:rsidR="001F7F2D">
        <w:rPr>
          <w:rFonts w:ascii="Courier New" w:hAnsi="Courier New" w:cs="Courier New"/>
          <w:b/>
          <w:sz w:val="26"/>
          <w:szCs w:val="26"/>
        </w:rPr>
        <w:t xml:space="preserve"> </w:t>
      </w:r>
      <w:r w:rsidRPr="00515B3F">
        <w:rPr>
          <w:rFonts w:ascii="Courier New" w:hAnsi="Courier New" w:cs="Courier New"/>
          <w:b/>
          <w:sz w:val="26"/>
          <w:szCs w:val="26"/>
        </w:rPr>
        <w:t xml:space="preserve">D A/C# </w:t>
      </w:r>
    </w:p>
    <w:p w14:paraId="3A63D2E3" w14:textId="24EFEBA0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 xml:space="preserve">Sing in </w:t>
      </w:r>
      <w:r w:rsidR="001F7F2D">
        <w:rPr>
          <w:rFonts w:ascii="Courier New" w:hAnsi="Courier New" w:cs="Courier New"/>
          <w:bCs/>
          <w:sz w:val="26"/>
          <w:szCs w:val="26"/>
        </w:rPr>
        <w:t xml:space="preserve"> </w:t>
      </w:r>
      <w:r w:rsidRPr="00167021">
        <w:rPr>
          <w:rFonts w:ascii="Courier New" w:hAnsi="Courier New" w:cs="Courier New"/>
          <w:bCs/>
          <w:sz w:val="26"/>
          <w:szCs w:val="26"/>
        </w:rPr>
        <w:t xml:space="preserve"> e--xul-tation</w:t>
      </w:r>
    </w:p>
    <w:p w14:paraId="229E28E8" w14:textId="70DF42A1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 xml:space="preserve">  Bm   A   E </w:t>
      </w:r>
      <w:r w:rsidR="001F7F2D">
        <w:rPr>
          <w:rFonts w:ascii="Courier New" w:hAnsi="Courier New" w:cs="Courier New"/>
          <w:b/>
          <w:sz w:val="26"/>
          <w:szCs w:val="26"/>
        </w:rPr>
        <w:t xml:space="preserve"> </w:t>
      </w:r>
      <w:r w:rsidRPr="00515B3F">
        <w:rPr>
          <w:rFonts w:ascii="Courier New" w:hAnsi="Courier New" w:cs="Courier New"/>
          <w:b/>
          <w:sz w:val="26"/>
          <w:szCs w:val="26"/>
        </w:rPr>
        <w:t>A D/F# A/C# Bm A/E E7  A A</w:t>
      </w:r>
    </w:p>
    <w:p w14:paraId="289408FA" w14:textId="400C10CD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>O sing all ye citi-</w:t>
      </w:r>
      <w:r w:rsidR="001F7F2D">
        <w:rPr>
          <w:rFonts w:ascii="Courier New" w:hAnsi="Courier New" w:cs="Courier New"/>
          <w:bCs/>
          <w:sz w:val="26"/>
          <w:szCs w:val="26"/>
        </w:rPr>
        <w:t>-</w:t>
      </w:r>
      <w:r w:rsidRPr="00167021">
        <w:rPr>
          <w:rFonts w:ascii="Courier New" w:hAnsi="Courier New" w:cs="Courier New"/>
          <w:bCs/>
          <w:sz w:val="26"/>
          <w:szCs w:val="26"/>
        </w:rPr>
        <w:t>-zens of hea-ven a</w:t>
      </w:r>
      <w:r w:rsidR="001F7F2D">
        <w:rPr>
          <w:rFonts w:ascii="Courier New" w:hAnsi="Courier New" w:cs="Courier New"/>
          <w:bCs/>
          <w:sz w:val="26"/>
          <w:szCs w:val="26"/>
        </w:rPr>
        <w:t>-</w:t>
      </w:r>
      <w:r w:rsidRPr="00167021">
        <w:rPr>
          <w:rFonts w:ascii="Courier New" w:hAnsi="Courier New" w:cs="Courier New"/>
          <w:bCs/>
          <w:sz w:val="26"/>
          <w:szCs w:val="26"/>
        </w:rPr>
        <w:t>bove</w:t>
      </w:r>
    </w:p>
    <w:p w14:paraId="5229173E" w14:textId="11CD7527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>D/F# Em D  G</w:t>
      </w:r>
      <w:r w:rsidR="001F7F2D">
        <w:rPr>
          <w:rFonts w:ascii="Courier New" w:hAnsi="Courier New" w:cs="Courier New"/>
          <w:b/>
          <w:sz w:val="26"/>
          <w:szCs w:val="26"/>
        </w:rPr>
        <w:t xml:space="preserve"> </w:t>
      </w:r>
      <w:r w:rsidRPr="00515B3F">
        <w:rPr>
          <w:rFonts w:ascii="Courier New" w:hAnsi="Courier New" w:cs="Courier New"/>
          <w:b/>
          <w:sz w:val="26"/>
          <w:szCs w:val="26"/>
        </w:rPr>
        <w:t xml:space="preserve">  D</w:t>
      </w:r>
    </w:p>
    <w:p w14:paraId="0D6D76C0" w14:textId="29ED5B1F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>Glo-</w:t>
      </w:r>
      <w:r w:rsidR="001F7F2D">
        <w:rPr>
          <w:rFonts w:ascii="Courier New" w:hAnsi="Courier New" w:cs="Courier New"/>
          <w:bCs/>
          <w:sz w:val="26"/>
          <w:szCs w:val="26"/>
        </w:rPr>
        <w:t>-</w:t>
      </w:r>
      <w:r w:rsidRPr="00167021">
        <w:rPr>
          <w:rFonts w:ascii="Courier New" w:hAnsi="Courier New" w:cs="Courier New"/>
          <w:bCs/>
          <w:sz w:val="26"/>
          <w:szCs w:val="26"/>
        </w:rPr>
        <w:t>ry to God all</w:t>
      </w:r>
    </w:p>
    <w:p w14:paraId="3B715354" w14:textId="77777777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>A/C# D  Bm Em  A</w:t>
      </w:r>
    </w:p>
    <w:p w14:paraId="0596A479" w14:textId="12141830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>Glo-</w:t>
      </w:r>
      <w:r w:rsidR="001F7F2D">
        <w:rPr>
          <w:rFonts w:ascii="Courier New" w:hAnsi="Courier New" w:cs="Courier New"/>
          <w:bCs/>
          <w:sz w:val="26"/>
          <w:szCs w:val="26"/>
        </w:rPr>
        <w:t>-</w:t>
      </w:r>
      <w:r w:rsidRPr="00167021">
        <w:rPr>
          <w:rFonts w:ascii="Courier New" w:hAnsi="Courier New" w:cs="Courier New"/>
          <w:bCs/>
          <w:sz w:val="26"/>
          <w:szCs w:val="26"/>
        </w:rPr>
        <w:t>ry in the highest</w:t>
      </w:r>
    </w:p>
    <w:p w14:paraId="7F305918" w14:textId="77777777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</w:p>
    <w:p w14:paraId="7CD6F530" w14:textId="285DBE45" w:rsidR="00515B3F" w:rsidRPr="00515B3F" w:rsidRDefault="002E6373" w:rsidP="00515B3F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br w:type="page"/>
      </w:r>
      <w:r w:rsidR="00515B3F" w:rsidRPr="00515B3F">
        <w:rPr>
          <w:rFonts w:ascii="Courier New" w:hAnsi="Courier New" w:cs="Courier New"/>
          <w:b/>
          <w:sz w:val="26"/>
          <w:szCs w:val="26"/>
        </w:rPr>
        <w:lastRenderedPageBreak/>
        <w:t>Chorus 2:</w:t>
      </w:r>
    </w:p>
    <w:p w14:paraId="5D891BDC" w14:textId="77777777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 xml:space="preserve">  D    </w:t>
      </w:r>
    </w:p>
    <w:p w14:paraId="6FFEB6A3" w14:textId="77777777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>O come let  us adore Him</w:t>
      </w:r>
    </w:p>
    <w:p w14:paraId="19B184C0" w14:textId="05F2980C" w:rsidR="00515B3F" w:rsidRPr="00515B3F" w:rsidRDefault="00C53751" w:rsidP="00515B3F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515B3F" w:rsidRPr="00515B3F">
        <w:rPr>
          <w:rFonts w:ascii="Courier New" w:hAnsi="Courier New" w:cs="Courier New"/>
          <w:b/>
          <w:sz w:val="26"/>
          <w:szCs w:val="26"/>
        </w:rPr>
        <w:t xml:space="preserve"> D    A/C# D  G  D    A/C#</w:t>
      </w:r>
    </w:p>
    <w:p w14:paraId="4A3E8534" w14:textId="6311AE82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 xml:space="preserve">O come let </w:t>
      </w:r>
      <w:r w:rsidR="0057431E">
        <w:rPr>
          <w:rFonts w:ascii="Courier New" w:hAnsi="Courier New" w:cs="Courier New"/>
          <w:bCs/>
          <w:sz w:val="26"/>
          <w:szCs w:val="26"/>
        </w:rPr>
        <w:t xml:space="preserve"> </w:t>
      </w:r>
      <w:r w:rsidRPr="00167021">
        <w:rPr>
          <w:rFonts w:ascii="Courier New" w:hAnsi="Courier New" w:cs="Courier New"/>
          <w:bCs/>
          <w:sz w:val="26"/>
          <w:szCs w:val="26"/>
        </w:rPr>
        <w:t>us a--dore Him</w:t>
      </w:r>
    </w:p>
    <w:p w14:paraId="5B88F25B" w14:textId="3860A238" w:rsidR="00515B3F" w:rsidRPr="00167021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167021">
        <w:rPr>
          <w:rFonts w:ascii="Courier New" w:hAnsi="Courier New" w:cs="Courier New"/>
          <w:b/>
          <w:sz w:val="26"/>
          <w:szCs w:val="26"/>
        </w:rPr>
        <w:t xml:space="preserve">D Em7  D  </w:t>
      </w:r>
      <w:r w:rsidR="0057431E">
        <w:rPr>
          <w:rFonts w:ascii="Courier New" w:hAnsi="Courier New" w:cs="Courier New"/>
          <w:b/>
          <w:sz w:val="26"/>
          <w:szCs w:val="26"/>
        </w:rPr>
        <w:t xml:space="preserve"> </w:t>
      </w:r>
      <w:r w:rsidRPr="00167021">
        <w:rPr>
          <w:rFonts w:ascii="Courier New" w:hAnsi="Courier New" w:cs="Courier New"/>
          <w:b/>
          <w:sz w:val="26"/>
          <w:szCs w:val="26"/>
        </w:rPr>
        <w:t>A/C# E7/B A    D G</w:t>
      </w:r>
    </w:p>
    <w:p w14:paraId="2FC67E6D" w14:textId="6E3C14E2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 xml:space="preserve">O come let us  </w:t>
      </w:r>
      <w:r w:rsidR="0057431E">
        <w:rPr>
          <w:rFonts w:ascii="Courier New" w:hAnsi="Courier New" w:cs="Courier New"/>
          <w:bCs/>
          <w:sz w:val="26"/>
          <w:szCs w:val="26"/>
        </w:rPr>
        <w:t xml:space="preserve"> </w:t>
      </w:r>
      <w:r w:rsidRPr="00167021">
        <w:rPr>
          <w:rFonts w:ascii="Courier New" w:hAnsi="Courier New" w:cs="Courier New"/>
          <w:bCs/>
          <w:sz w:val="26"/>
          <w:szCs w:val="26"/>
        </w:rPr>
        <w:t>a----dore H-im</w:t>
      </w:r>
    </w:p>
    <w:p w14:paraId="6CECEE9E" w14:textId="1F13B8E6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>D  A       D</w:t>
      </w:r>
      <w:r w:rsidR="008B04DC">
        <w:rPr>
          <w:rFonts w:ascii="Courier New" w:hAnsi="Courier New" w:cs="Courier New"/>
          <w:b/>
          <w:sz w:val="26"/>
          <w:szCs w:val="26"/>
        </w:rPr>
        <w:t xml:space="preserve">   </w:t>
      </w:r>
      <w:r w:rsidRPr="00515B3F">
        <w:rPr>
          <w:rFonts w:ascii="Courier New" w:hAnsi="Courier New" w:cs="Courier New"/>
          <w:b/>
          <w:sz w:val="26"/>
          <w:szCs w:val="26"/>
        </w:rPr>
        <w:t>B7</w:t>
      </w:r>
    </w:p>
    <w:p w14:paraId="588B0720" w14:textId="77777777" w:rsidR="00515B3F" w:rsidRPr="00167021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67021">
        <w:rPr>
          <w:rFonts w:ascii="Courier New" w:hAnsi="Courier New" w:cs="Courier New"/>
          <w:bCs/>
          <w:sz w:val="26"/>
          <w:szCs w:val="26"/>
        </w:rPr>
        <w:t>Christ the Lord</w:t>
      </w:r>
    </w:p>
    <w:p w14:paraId="689D4DD5" w14:textId="77777777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</w:p>
    <w:p w14:paraId="75BFE434" w14:textId="77777777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>Verse 3</w:t>
      </w:r>
    </w:p>
    <w:p w14:paraId="5DA29A72" w14:textId="11FA1A71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>E   E/G# E  B     B/D#</w:t>
      </w:r>
    </w:p>
    <w:p w14:paraId="420BF57C" w14:textId="77777777" w:rsidR="00515B3F" w:rsidRPr="001F7F2D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F7F2D">
        <w:rPr>
          <w:rFonts w:ascii="Courier New" w:hAnsi="Courier New" w:cs="Courier New"/>
          <w:bCs/>
          <w:sz w:val="26"/>
          <w:szCs w:val="26"/>
        </w:rPr>
        <w:t>Yea Lord we greet Thee</w:t>
      </w:r>
    </w:p>
    <w:p w14:paraId="5FD5695E" w14:textId="77777777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 xml:space="preserve">E    B/D# E  A   E  B/D# </w:t>
      </w:r>
    </w:p>
    <w:p w14:paraId="19381464" w14:textId="77777777" w:rsidR="00515B3F" w:rsidRPr="001F7F2D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F7F2D">
        <w:rPr>
          <w:rFonts w:ascii="Courier New" w:hAnsi="Courier New" w:cs="Courier New"/>
          <w:bCs/>
          <w:sz w:val="26"/>
          <w:szCs w:val="26"/>
        </w:rPr>
        <w:t>Born this happy  morning</w:t>
      </w:r>
    </w:p>
    <w:p w14:paraId="1773009F" w14:textId="066EDDE6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>C#m B   F# B E/G# B/D# C#m B/F# F#7</w:t>
      </w:r>
      <w:r w:rsidR="0057431E">
        <w:rPr>
          <w:rFonts w:ascii="Courier New" w:hAnsi="Courier New" w:cs="Courier New"/>
          <w:b/>
          <w:sz w:val="26"/>
          <w:szCs w:val="26"/>
        </w:rPr>
        <w:t xml:space="preserve"> </w:t>
      </w:r>
      <w:r w:rsidRPr="00515B3F">
        <w:rPr>
          <w:rFonts w:ascii="Courier New" w:hAnsi="Courier New" w:cs="Courier New"/>
          <w:b/>
          <w:sz w:val="26"/>
          <w:szCs w:val="26"/>
        </w:rPr>
        <w:t>B B</w:t>
      </w:r>
    </w:p>
    <w:p w14:paraId="31EB8165" w14:textId="66437CF2" w:rsidR="00515B3F" w:rsidRPr="001F7F2D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F7F2D">
        <w:rPr>
          <w:rFonts w:ascii="Courier New" w:hAnsi="Courier New" w:cs="Courier New"/>
          <w:bCs/>
          <w:sz w:val="26"/>
          <w:szCs w:val="26"/>
        </w:rPr>
        <w:t>Je</w:t>
      </w:r>
      <w:r w:rsidR="0057431E">
        <w:rPr>
          <w:rFonts w:ascii="Courier New" w:hAnsi="Courier New" w:cs="Courier New"/>
          <w:bCs/>
          <w:sz w:val="26"/>
          <w:szCs w:val="26"/>
        </w:rPr>
        <w:t>-</w:t>
      </w:r>
      <w:r w:rsidRPr="001F7F2D">
        <w:rPr>
          <w:rFonts w:ascii="Courier New" w:hAnsi="Courier New" w:cs="Courier New"/>
          <w:bCs/>
          <w:sz w:val="26"/>
          <w:szCs w:val="26"/>
        </w:rPr>
        <w:t xml:space="preserve">-sus to Thee  </w:t>
      </w:r>
      <w:r w:rsidR="0057431E">
        <w:rPr>
          <w:rFonts w:ascii="Courier New" w:hAnsi="Courier New" w:cs="Courier New"/>
          <w:bCs/>
          <w:sz w:val="26"/>
          <w:szCs w:val="26"/>
        </w:rPr>
        <w:t xml:space="preserve"> </w:t>
      </w:r>
      <w:r w:rsidRPr="001F7F2D">
        <w:rPr>
          <w:rFonts w:ascii="Courier New" w:hAnsi="Courier New" w:cs="Courier New"/>
          <w:bCs/>
          <w:sz w:val="26"/>
          <w:szCs w:val="26"/>
        </w:rPr>
        <w:t>be   all glo-</w:t>
      </w:r>
      <w:r w:rsidR="0057431E">
        <w:rPr>
          <w:rFonts w:ascii="Courier New" w:hAnsi="Courier New" w:cs="Courier New"/>
          <w:bCs/>
          <w:sz w:val="26"/>
          <w:szCs w:val="26"/>
        </w:rPr>
        <w:t>=</w:t>
      </w:r>
      <w:r w:rsidRPr="001F7F2D">
        <w:rPr>
          <w:rFonts w:ascii="Courier New" w:hAnsi="Courier New" w:cs="Courier New"/>
          <w:bCs/>
          <w:sz w:val="26"/>
          <w:szCs w:val="26"/>
        </w:rPr>
        <w:t xml:space="preserve">ry </w:t>
      </w:r>
      <w:r w:rsidR="0057431E">
        <w:rPr>
          <w:rFonts w:ascii="Courier New" w:hAnsi="Courier New" w:cs="Courier New"/>
          <w:bCs/>
          <w:sz w:val="26"/>
          <w:szCs w:val="26"/>
        </w:rPr>
        <w:t xml:space="preserve"> </w:t>
      </w:r>
      <w:r w:rsidRPr="001F7F2D">
        <w:rPr>
          <w:rFonts w:ascii="Courier New" w:hAnsi="Courier New" w:cs="Courier New"/>
          <w:bCs/>
          <w:sz w:val="26"/>
          <w:szCs w:val="26"/>
        </w:rPr>
        <w:t>giv'n</w:t>
      </w:r>
    </w:p>
    <w:p w14:paraId="32CFCAEC" w14:textId="461D3930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>E/G# F#m E   A   E</w:t>
      </w:r>
    </w:p>
    <w:p w14:paraId="68A8814B" w14:textId="6A27C824" w:rsidR="00515B3F" w:rsidRPr="001F7F2D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F7F2D">
        <w:rPr>
          <w:rFonts w:ascii="Courier New" w:hAnsi="Courier New" w:cs="Courier New"/>
          <w:bCs/>
          <w:sz w:val="26"/>
          <w:szCs w:val="26"/>
        </w:rPr>
        <w:t xml:space="preserve">Word of </w:t>
      </w:r>
      <w:r w:rsidR="0057431E">
        <w:rPr>
          <w:rFonts w:ascii="Courier New" w:hAnsi="Courier New" w:cs="Courier New"/>
          <w:bCs/>
          <w:sz w:val="26"/>
          <w:szCs w:val="26"/>
        </w:rPr>
        <w:t xml:space="preserve"> </w:t>
      </w:r>
      <w:r w:rsidRPr="001F7F2D">
        <w:rPr>
          <w:rFonts w:ascii="Courier New" w:hAnsi="Courier New" w:cs="Courier New"/>
          <w:bCs/>
          <w:sz w:val="26"/>
          <w:szCs w:val="26"/>
        </w:rPr>
        <w:t>the Father</w:t>
      </w:r>
    </w:p>
    <w:p w14:paraId="237517FA" w14:textId="133607E3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>B/D# E  C#m   F#m B</w:t>
      </w:r>
    </w:p>
    <w:p w14:paraId="5E25A3B7" w14:textId="37FB3421" w:rsidR="00515B3F" w:rsidRPr="001F7F2D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F7F2D">
        <w:rPr>
          <w:rFonts w:ascii="Courier New" w:hAnsi="Courier New" w:cs="Courier New"/>
          <w:bCs/>
          <w:sz w:val="26"/>
          <w:szCs w:val="26"/>
        </w:rPr>
        <w:t>Now  in flesh a</w:t>
      </w:r>
      <w:r w:rsidR="007D2578">
        <w:rPr>
          <w:rFonts w:ascii="Courier New" w:hAnsi="Courier New" w:cs="Courier New"/>
          <w:bCs/>
          <w:sz w:val="26"/>
          <w:szCs w:val="26"/>
        </w:rPr>
        <w:t>---</w:t>
      </w:r>
      <w:r w:rsidRPr="001F7F2D">
        <w:rPr>
          <w:rFonts w:ascii="Courier New" w:hAnsi="Courier New" w:cs="Courier New"/>
          <w:bCs/>
          <w:sz w:val="26"/>
          <w:szCs w:val="26"/>
        </w:rPr>
        <w:t>ppearing</w:t>
      </w:r>
    </w:p>
    <w:p w14:paraId="650691C6" w14:textId="77777777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</w:p>
    <w:p w14:paraId="48134128" w14:textId="449D7E1C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 xml:space="preserve">Chorus </w:t>
      </w:r>
      <w:r w:rsidR="001F7F2D">
        <w:rPr>
          <w:rFonts w:ascii="Courier New" w:hAnsi="Courier New" w:cs="Courier New"/>
          <w:b/>
          <w:sz w:val="26"/>
          <w:szCs w:val="26"/>
        </w:rPr>
        <w:t>E</w:t>
      </w:r>
      <w:r w:rsidRPr="00515B3F">
        <w:rPr>
          <w:rFonts w:ascii="Courier New" w:hAnsi="Courier New" w:cs="Courier New"/>
          <w:b/>
          <w:sz w:val="26"/>
          <w:szCs w:val="26"/>
        </w:rPr>
        <w:t>:</w:t>
      </w:r>
    </w:p>
    <w:p w14:paraId="25B76869" w14:textId="25FA9AA7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 xml:space="preserve">  E       </w:t>
      </w:r>
    </w:p>
    <w:p w14:paraId="082D4590" w14:textId="77777777" w:rsidR="00515B3F" w:rsidRPr="001F7F2D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F7F2D">
        <w:rPr>
          <w:rFonts w:ascii="Courier New" w:hAnsi="Courier New" w:cs="Courier New"/>
          <w:bCs/>
          <w:sz w:val="26"/>
          <w:szCs w:val="26"/>
        </w:rPr>
        <w:t>O come let  us a---dore Him</w:t>
      </w:r>
    </w:p>
    <w:p w14:paraId="4BD24861" w14:textId="4E8FA553" w:rsidR="00515B3F" w:rsidRPr="00515B3F" w:rsidRDefault="00C53751" w:rsidP="00515B3F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515B3F" w:rsidRPr="00515B3F">
        <w:rPr>
          <w:rFonts w:ascii="Courier New" w:hAnsi="Courier New" w:cs="Courier New"/>
          <w:b/>
          <w:sz w:val="26"/>
          <w:szCs w:val="26"/>
        </w:rPr>
        <w:t xml:space="preserve"> E    B/D# E  A   E    B/D#</w:t>
      </w:r>
    </w:p>
    <w:p w14:paraId="5D2F8B60" w14:textId="77777777" w:rsidR="00515B3F" w:rsidRPr="001F7F2D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F7F2D">
        <w:rPr>
          <w:rFonts w:ascii="Courier New" w:hAnsi="Courier New" w:cs="Courier New"/>
          <w:bCs/>
          <w:sz w:val="26"/>
          <w:szCs w:val="26"/>
        </w:rPr>
        <w:t>O come let  us a---dore Him</w:t>
      </w:r>
    </w:p>
    <w:p w14:paraId="0402CF6D" w14:textId="1AD95E24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>E F#m7 E   B/D# F#7/C# B    E A</w:t>
      </w:r>
    </w:p>
    <w:p w14:paraId="7ADC2B23" w14:textId="4A544F66" w:rsidR="00515B3F" w:rsidRPr="001F7F2D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F7F2D">
        <w:rPr>
          <w:rFonts w:ascii="Courier New" w:hAnsi="Courier New" w:cs="Courier New"/>
          <w:bCs/>
          <w:sz w:val="26"/>
          <w:szCs w:val="26"/>
        </w:rPr>
        <w:t>O come let us   a--</w:t>
      </w:r>
      <w:r w:rsidR="0057431E">
        <w:rPr>
          <w:rFonts w:ascii="Courier New" w:hAnsi="Courier New" w:cs="Courier New"/>
          <w:bCs/>
          <w:sz w:val="26"/>
          <w:szCs w:val="26"/>
        </w:rPr>
        <w:t>--</w:t>
      </w:r>
      <w:r w:rsidRPr="001F7F2D">
        <w:rPr>
          <w:rFonts w:ascii="Courier New" w:hAnsi="Courier New" w:cs="Courier New"/>
          <w:bCs/>
          <w:sz w:val="26"/>
          <w:szCs w:val="26"/>
        </w:rPr>
        <w:t>--dore H-im</w:t>
      </w:r>
    </w:p>
    <w:p w14:paraId="6B6FD3CD" w14:textId="52A9086D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>E  B       E</w:t>
      </w:r>
    </w:p>
    <w:p w14:paraId="3C1D4381" w14:textId="54E37976" w:rsidR="00515B3F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F7F2D">
        <w:rPr>
          <w:rFonts w:ascii="Courier New" w:hAnsi="Courier New" w:cs="Courier New"/>
          <w:bCs/>
          <w:sz w:val="26"/>
          <w:szCs w:val="26"/>
        </w:rPr>
        <w:t>Christ the Lord</w:t>
      </w:r>
    </w:p>
    <w:p w14:paraId="63A5CEB5" w14:textId="77777777" w:rsidR="006F0500" w:rsidRDefault="006F0500" w:rsidP="00515B3F">
      <w:pPr>
        <w:rPr>
          <w:rFonts w:ascii="Courier New" w:hAnsi="Courier New" w:cs="Courier New"/>
          <w:b/>
          <w:sz w:val="26"/>
          <w:szCs w:val="26"/>
        </w:rPr>
      </w:pPr>
    </w:p>
    <w:p w14:paraId="35B787E6" w14:textId="18C89FC4" w:rsidR="006F0500" w:rsidRPr="006F0500" w:rsidRDefault="006F0500" w:rsidP="00515B3F">
      <w:pPr>
        <w:rPr>
          <w:rFonts w:ascii="Courier New" w:hAnsi="Courier New" w:cs="Courier New"/>
          <w:b/>
          <w:sz w:val="26"/>
          <w:szCs w:val="26"/>
        </w:rPr>
      </w:pPr>
      <w:r w:rsidRPr="006F0500">
        <w:rPr>
          <w:rFonts w:ascii="Courier New" w:hAnsi="Courier New" w:cs="Courier New"/>
          <w:b/>
          <w:sz w:val="26"/>
          <w:szCs w:val="26"/>
        </w:rPr>
        <w:t>Ending:</w:t>
      </w:r>
    </w:p>
    <w:p w14:paraId="49B37238" w14:textId="55118616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 xml:space="preserve">E F#m7   </w:t>
      </w:r>
      <w:r w:rsidR="007D2578">
        <w:rPr>
          <w:rFonts w:ascii="Courier New" w:hAnsi="Courier New" w:cs="Courier New"/>
          <w:b/>
          <w:sz w:val="26"/>
          <w:szCs w:val="26"/>
        </w:rPr>
        <w:t xml:space="preserve"> </w:t>
      </w:r>
      <w:r w:rsidRPr="00515B3F">
        <w:rPr>
          <w:rFonts w:ascii="Courier New" w:hAnsi="Courier New" w:cs="Courier New"/>
          <w:b/>
          <w:sz w:val="26"/>
          <w:szCs w:val="26"/>
        </w:rPr>
        <w:t xml:space="preserve"> B/D# F#7/C# B    E A</w:t>
      </w:r>
    </w:p>
    <w:p w14:paraId="0431BDB1" w14:textId="1A253D44" w:rsidR="00515B3F" w:rsidRPr="001F7F2D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F7F2D">
        <w:rPr>
          <w:rFonts w:ascii="Courier New" w:hAnsi="Courier New" w:cs="Courier New"/>
          <w:bCs/>
          <w:sz w:val="26"/>
          <w:szCs w:val="26"/>
        </w:rPr>
        <w:t>O come let us   a-</w:t>
      </w:r>
      <w:r w:rsidR="0057431E">
        <w:rPr>
          <w:rFonts w:ascii="Courier New" w:hAnsi="Courier New" w:cs="Courier New"/>
          <w:bCs/>
          <w:sz w:val="26"/>
          <w:szCs w:val="26"/>
        </w:rPr>
        <w:t>--</w:t>
      </w:r>
      <w:r w:rsidRPr="001F7F2D">
        <w:rPr>
          <w:rFonts w:ascii="Courier New" w:hAnsi="Courier New" w:cs="Courier New"/>
          <w:bCs/>
          <w:sz w:val="26"/>
          <w:szCs w:val="26"/>
        </w:rPr>
        <w:t>---dore H-im</w:t>
      </w:r>
    </w:p>
    <w:p w14:paraId="0346DFA2" w14:textId="39B51244" w:rsidR="00515B3F" w:rsidRPr="00515B3F" w:rsidRDefault="00515B3F" w:rsidP="00515B3F">
      <w:pPr>
        <w:rPr>
          <w:rFonts w:ascii="Courier New" w:hAnsi="Courier New" w:cs="Courier New"/>
          <w:b/>
          <w:sz w:val="26"/>
          <w:szCs w:val="26"/>
        </w:rPr>
      </w:pPr>
      <w:r w:rsidRPr="00515B3F">
        <w:rPr>
          <w:rFonts w:ascii="Courier New" w:hAnsi="Courier New" w:cs="Courier New"/>
          <w:b/>
          <w:sz w:val="26"/>
          <w:szCs w:val="26"/>
        </w:rPr>
        <w:t>E  B       E</w:t>
      </w:r>
    </w:p>
    <w:p w14:paraId="5C88D483" w14:textId="50FE0365" w:rsidR="00440B4A" w:rsidRPr="001F7F2D" w:rsidRDefault="00515B3F" w:rsidP="00515B3F">
      <w:pPr>
        <w:rPr>
          <w:rFonts w:ascii="Courier New" w:hAnsi="Courier New" w:cs="Courier New"/>
          <w:bCs/>
          <w:sz w:val="26"/>
          <w:szCs w:val="26"/>
        </w:rPr>
      </w:pPr>
      <w:r w:rsidRPr="001F7F2D">
        <w:rPr>
          <w:rFonts w:ascii="Courier New" w:hAnsi="Courier New" w:cs="Courier New"/>
          <w:bCs/>
          <w:sz w:val="26"/>
          <w:szCs w:val="26"/>
        </w:rPr>
        <w:t>Christ the Lord</w:t>
      </w:r>
    </w:p>
    <w:sectPr w:rsidR="00440B4A" w:rsidRPr="001F7F2D" w:rsidSect="00D239CE">
      <w:footerReference w:type="default" r:id="rId6"/>
      <w:pgSz w:w="12240" w:h="15840"/>
      <w:pgMar w:top="288" w:right="864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DE3A" w14:textId="77777777" w:rsidR="00D8532F" w:rsidRDefault="00D8532F" w:rsidP="00C47270">
      <w:r>
        <w:separator/>
      </w:r>
    </w:p>
  </w:endnote>
  <w:endnote w:type="continuationSeparator" w:id="0">
    <w:p w14:paraId="6597BD93" w14:textId="77777777" w:rsidR="00D8532F" w:rsidRDefault="00D8532F" w:rsidP="00C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2F5B" w14:textId="77777777" w:rsidR="00C47270" w:rsidRDefault="00C47270" w:rsidP="00C47270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440B4A" w:rsidRPr="00440B4A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C47270">
      <w:rPr>
        <w:color w:val="7F7F7F"/>
        <w:spacing w:val="60"/>
      </w:rPr>
      <w:t>Page</w:t>
    </w:r>
  </w:p>
  <w:p w14:paraId="49798FE6" w14:textId="77777777" w:rsidR="00C47270" w:rsidRDefault="00C47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B96B" w14:textId="77777777" w:rsidR="00D8532F" w:rsidRDefault="00D8532F" w:rsidP="00C47270">
      <w:r>
        <w:separator/>
      </w:r>
    </w:p>
  </w:footnote>
  <w:footnote w:type="continuationSeparator" w:id="0">
    <w:p w14:paraId="0BF28DDD" w14:textId="77777777" w:rsidR="00D8532F" w:rsidRDefault="00D8532F" w:rsidP="00C47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909"/>
    <w:rsid w:val="000318B4"/>
    <w:rsid w:val="000461C3"/>
    <w:rsid w:val="0005797C"/>
    <w:rsid w:val="0006152F"/>
    <w:rsid w:val="0013305C"/>
    <w:rsid w:val="001432BE"/>
    <w:rsid w:val="00167021"/>
    <w:rsid w:val="001A73AC"/>
    <w:rsid w:val="001F0131"/>
    <w:rsid w:val="001F7F2D"/>
    <w:rsid w:val="00215EF5"/>
    <w:rsid w:val="002601C4"/>
    <w:rsid w:val="00296FB1"/>
    <w:rsid w:val="002D760D"/>
    <w:rsid w:val="002E6373"/>
    <w:rsid w:val="003370F2"/>
    <w:rsid w:val="00372155"/>
    <w:rsid w:val="00391909"/>
    <w:rsid w:val="00440B4A"/>
    <w:rsid w:val="004913D8"/>
    <w:rsid w:val="004A7532"/>
    <w:rsid w:val="004C26E4"/>
    <w:rsid w:val="00515B3F"/>
    <w:rsid w:val="00526B43"/>
    <w:rsid w:val="00550145"/>
    <w:rsid w:val="00564AF0"/>
    <w:rsid w:val="0057431E"/>
    <w:rsid w:val="0065249F"/>
    <w:rsid w:val="006F0500"/>
    <w:rsid w:val="00773F9F"/>
    <w:rsid w:val="00782B1E"/>
    <w:rsid w:val="007D2578"/>
    <w:rsid w:val="008025B5"/>
    <w:rsid w:val="008323B2"/>
    <w:rsid w:val="00845000"/>
    <w:rsid w:val="0085164F"/>
    <w:rsid w:val="008548BE"/>
    <w:rsid w:val="008B04DC"/>
    <w:rsid w:val="008B22F7"/>
    <w:rsid w:val="009110C4"/>
    <w:rsid w:val="009930BA"/>
    <w:rsid w:val="009B4112"/>
    <w:rsid w:val="009C276D"/>
    <w:rsid w:val="00A15E4B"/>
    <w:rsid w:val="00A61E69"/>
    <w:rsid w:val="00A63171"/>
    <w:rsid w:val="00AD75F3"/>
    <w:rsid w:val="00AE1092"/>
    <w:rsid w:val="00BA1F18"/>
    <w:rsid w:val="00BA762E"/>
    <w:rsid w:val="00BC4EC3"/>
    <w:rsid w:val="00C22DB6"/>
    <w:rsid w:val="00C445A1"/>
    <w:rsid w:val="00C47270"/>
    <w:rsid w:val="00C53751"/>
    <w:rsid w:val="00C71A59"/>
    <w:rsid w:val="00C758B7"/>
    <w:rsid w:val="00C7662C"/>
    <w:rsid w:val="00C83225"/>
    <w:rsid w:val="00C87690"/>
    <w:rsid w:val="00C9283F"/>
    <w:rsid w:val="00D15089"/>
    <w:rsid w:val="00D239CE"/>
    <w:rsid w:val="00D4546D"/>
    <w:rsid w:val="00D73507"/>
    <w:rsid w:val="00D8532F"/>
    <w:rsid w:val="00DC4336"/>
    <w:rsid w:val="00DE67E4"/>
    <w:rsid w:val="00E3555F"/>
    <w:rsid w:val="00E537F4"/>
    <w:rsid w:val="00E662EA"/>
    <w:rsid w:val="00EC1984"/>
    <w:rsid w:val="00EE5211"/>
    <w:rsid w:val="00FC1910"/>
    <w:rsid w:val="00FD0BAF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537A"/>
  <w15:docId w15:val="{1B98A7C5-6127-472E-90A3-DDEDA5E8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B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2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72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72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2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Box%20Sync\hccsongs\WorshipSongs_Mus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WorshipSongs_Music.dot</Template>
  <TotalTime>1378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Butters</dc:creator>
  <cp:keywords>Christmas</cp:keywords>
  <dc:description/>
  <cp:lastModifiedBy>David Butters</cp:lastModifiedBy>
  <cp:revision>3</cp:revision>
  <cp:lastPrinted>2021-11-17T16:26:00Z</cp:lastPrinted>
  <dcterms:created xsi:type="dcterms:W3CDTF">2021-11-17T14:20:00Z</dcterms:created>
  <dcterms:modified xsi:type="dcterms:W3CDTF">2021-12-21T18:07:00Z</dcterms:modified>
</cp:coreProperties>
</file>