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CA251C">
        <w:rPr>
          <w:rFonts w:ascii="Courier New" w:hAnsi="Courier New" w:cs="Courier New"/>
          <w:b/>
          <w:sz w:val="26"/>
          <w:szCs w:val="26"/>
        </w:rPr>
        <w:t>O Come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A251C">
        <w:rPr>
          <w:rFonts w:ascii="Courier New" w:hAnsi="Courier New" w:cs="Courier New"/>
          <w:b/>
          <w:sz w:val="26"/>
          <w:szCs w:val="26"/>
        </w:rPr>
        <w:t>Emmanuel - CCLI#: 7002103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</w:p>
    <w:p w:rsidR="003C09EE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 Dm Am C Bb  Dm Am C Bb Dm Dm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>Verse 1: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Dm</w:t>
      </w:r>
    </w:p>
    <w:p w:rsidR="003C09EE" w:rsidRPr="00CA251C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O come, O come, Emmanuel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Bbmaj7</w:t>
      </w:r>
    </w:p>
    <w:p w:rsidR="003C09EE" w:rsidRPr="00CA251C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And ransom captive Israel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   Gm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A251C">
        <w:rPr>
          <w:rFonts w:ascii="Courier New" w:hAnsi="Courier New" w:cs="Courier New"/>
          <w:b/>
          <w:sz w:val="26"/>
          <w:szCs w:val="26"/>
        </w:rPr>
        <w:t xml:space="preserve">   Am7</w:t>
      </w:r>
    </w:p>
    <w:p w:rsidR="003C09EE" w:rsidRPr="00CA251C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That mourns in lonely exile here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Dm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Bbmaj7</w:t>
      </w:r>
    </w:p>
    <w:p w:rsidR="003C09EE" w:rsidRPr="00CA251C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Until the Son of God appears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C        Dm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A251C">
        <w:rPr>
          <w:rFonts w:ascii="Courier New" w:hAnsi="Courier New" w:cs="Courier New"/>
          <w:b/>
          <w:sz w:val="26"/>
          <w:szCs w:val="26"/>
        </w:rPr>
        <w:t xml:space="preserve">  Gm7 Am7 Dm7</w:t>
      </w:r>
    </w:p>
    <w:p w:rsidR="003C09EE" w:rsidRPr="00CA251C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Rejoice! Rejoice! Emm---an--uel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Bbmaj7</w:t>
      </w:r>
      <w:r w:rsidRPr="00CA251C">
        <w:rPr>
          <w:rFonts w:ascii="Courier New" w:hAnsi="Courier New" w:cs="Courier New"/>
          <w:b/>
          <w:sz w:val="26"/>
          <w:szCs w:val="26"/>
        </w:rPr>
        <w:t xml:space="preserve">          C   Dm</w:t>
      </w:r>
    </w:p>
    <w:p w:rsidR="003C09EE" w:rsidRPr="00CA251C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Shall come to thee, O Israel.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>Repeat Intro: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>Verse 2: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Dm</w:t>
      </w:r>
    </w:p>
    <w:p w:rsidR="003C09EE" w:rsidRPr="00CA251C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O come, O Son of God most high,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Bbmaj7</w:t>
      </w:r>
    </w:p>
    <w:p w:rsidR="003C09EE" w:rsidRPr="00CA251C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Deliver us from sinfulness and pride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Gm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A251C">
        <w:rPr>
          <w:rFonts w:ascii="Courier New" w:hAnsi="Courier New" w:cs="Courier New"/>
          <w:b/>
          <w:sz w:val="26"/>
          <w:szCs w:val="26"/>
        </w:rPr>
        <w:t xml:space="preserve"> Am7</w:t>
      </w:r>
    </w:p>
    <w:p w:rsidR="003C09EE" w:rsidRPr="00CA251C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Restore in us a childlike heart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 Dm                    </w:t>
      </w:r>
      <w:r>
        <w:rPr>
          <w:rFonts w:ascii="Courier New" w:hAnsi="Courier New" w:cs="Courier New"/>
          <w:b/>
          <w:sz w:val="26"/>
          <w:szCs w:val="26"/>
        </w:rPr>
        <w:t>Bbmaj7</w:t>
      </w:r>
    </w:p>
    <w:p w:rsidR="003C09EE" w:rsidRPr="00CA251C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To consecrate and set us apart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C        Dm      Gm7 Am7 Dm7</w:t>
      </w:r>
    </w:p>
    <w:p w:rsidR="003C09EE" w:rsidRPr="00CA251C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Rejoice! Rejoice! Emm--an--uel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Bbmaj7</w:t>
      </w:r>
      <w:r w:rsidRPr="00CA251C">
        <w:rPr>
          <w:rFonts w:ascii="Courier New" w:hAnsi="Courier New" w:cs="Courier New"/>
          <w:b/>
          <w:sz w:val="26"/>
          <w:szCs w:val="26"/>
        </w:rPr>
        <w:t xml:space="preserve">          C   Dm</w:t>
      </w:r>
    </w:p>
    <w:p w:rsidR="003C09EE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Shall come to thee, O Israel.</w:t>
      </w:r>
    </w:p>
    <w:p w:rsidR="003C09EE" w:rsidRPr="00CA251C" w:rsidRDefault="003C09EE" w:rsidP="003C09EE">
      <w:pPr>
        <w:rPr>
          <w:rFonts w:ascii="Courier New" w:hAnsi="Courier New" w:cs="Courier New"/>
          <w:sz w:val="26"/>
          <w:szCs w:val="26"/>
        </w:rPr>
      </w:pPr>
    </w:p>
    <w:p w:rsidR="003C09EE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>Repeat Intro:</w:t>
      </w:r>
    </w:p>
    <w:p w:rsidR="003C09EE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 (2x):</w:t>
      </w:r>
    </w:p>
    <w:p w:rsidR="003C09EE" w:rsidRPr="00CA251C" w:rsidRDefault="003C09EE" w:rsidP="003C09EE">
      <w:r>
        <w:rPr>
          <w:rFonts w:ascii="Courier New" w:hAnsi="Courier New" w:cs="Courier New"/>
          <w:b/>
          <w:sz w:val="26"/>
          <w:szCs w:val="26"/>
        </w:rPr>
        <w:t>C/E F F C/E Dm</w:t>
      </w:r>
    </w:p>
    <w:p w:rsidR="003C09EE" w:rsidRPr="008C3A31" w:rsidRDefault="003C09EE" w:rsidP="003C09EE">
      <w:pPr>
        <w:rPr>
          <w:rFonts w:ascii="Courier New" w:hAnsi="Courier New" w:cs="Courier New"/>
          <w:b/>
          <w:sz w:val="26"/>
          <w:szCs w:val="26"/>
        </w:rPr>
      </w:pP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Verse 3</w:t>
      </w:r>
      <w:r w:rsidRPr="00CA251C">
        <w:rPr>
          <w:rFonts w:ascii="Courier New" w:hAnsi="Courier New" w:cs="Courier New"/>
          <w:b/>
          <w:sz w:val="26"/>
          <w:szCs w:val="26"/>
        </w:rPr>
        <w:t>:</w:t>
      </w:r>
    </w:p>
    <w:p w:rsidR="003C09EE" w:rsidRDefault="003C09EE" w:rsidP="003C09EE">
      <w:pPr>
        <w:rPr>
          <w:rFonts w:ascii="Courier New" w:hAnsi="Courier New" w:cs="Courier New"/>
          <w:b/>
          <w:sz w:val="26"/>
          <w:szCs w:val="26"/>
        </w:rPr>
      </w:pP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Dm</w:t>
      </w:r>
    </w:p>
    <w:p w:rsidR="003C09EE" w:rsidRPr="00B41180" w:rsidRDefault="003C09EE" w:rsidP="003C09EE">
      <w:pPr>
        <w:rPr>
          <w:rFonts w:ascii="Courier New" w:hAnsi="Courier New" w:cs="Courier New"/>
          <w:sz w:val="26"/>
          <w:szCs w:val="26"/>
        </w:rPr>
      </w:pPr>
      <w:r w:rsidRPr="00B41180">
        <w:rPr>
          <w:rFonts w:ascii="Courier New" w:hAnsi="Courier New" w:cs="Courier New"/>
          <w:sz w:val="26"/>
          <w:szCs w:val="26"/>
        </w:rPr>
        <w:t>O come, O Savior of this world</w:t>
      </w:r>
    </w:p>
    <w:p w:rsidR="003C09EE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CA251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Bbmaj7</w:t>
      </w:r>
    </w:p>
    <w:p w:rsidR="003C09EE" w:rsidRPr="00B41180" w:rsidRDefault="003C09EE" w:rsidP="003C09EE">
      <w:pPr>
        <w:rPr>
          <w:rFonts w:ascii="Courier New" w:hAnsi="Courier New" w:cs="Courier New"/>
          <w:sz w:val="26"/>
          <w:szCs w:val="26"/>
        </w:rPr>
      </w:pPr>
      <w:r w:rsidRPr="00B41180">
        <w:rPr>
          <w:rFonts w:ascii="Courier New" w:hAnsi="Courier New" w:cs="Courier New"/>
          <w:sz w:val="26"/>
          <w:szCs w:val="26"/>
        </w:rPr>
        <w:t>The long awaited promise You foretold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CA251C">
        <w:rPr>
          <w:rFonts w:ascii="Courier New" w:hAnsi="Courier New" w:cs="Courier New"/>
          <w:b/>
          <w:sz w:val="26"/>
          <w:szCs w:val="26"/>
        </w:rPr>
        <w:t xml:space="preserve">  Gm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A251C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A251C">
        <w:rPr>
          <w:rFonts w:ascii="Courier New" w:hAnsi="Courier New" w:cs="Courier New"/>
          <w:b/>
          <w:sz w:val="26"/>
          <w:szCs w:val="26"/>
        </w:rPr>
        <w:t xml:space="preserve"> Am7</w:t>
      </w:r>
    </w:p>
    <w:p w:rsidR="003C09EE" w:rsidRPr="00B41180" w:rsidRDefault="003C09EE" w:rsidP="003C09EE">
      <w:pPr>
        <w:rPr>
          <w:rFonts w:ascii="Courier New" w:hAnsi="Courier New" w:cs="Courier New"/>
          <w:sz w:val="26"/>
          <w:szCs w:val="26"/>
        </w:rPr>
      </w:pPr>
      <w:r w:rsidRPr="00B41180">
        <w:rPr>
          <w:rFonts w:ascii="Courier New" w:hAnsi="Courier New" w:cs="Courier New"/>
          <w:sz w:val="26"/>
          <w:szCs w:val="26"/>
        </w:rPr>
        <w:t>And right the wrongs that man has done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 Dm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CA251C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Bbmaj7</w:t>
      </w:r>
    </w:p>
    <w:p w:rsidR="003C09EE" w:rsidRPr="00B41180" w:rsidRDefault="003C09EE" w:rsidP="003C09EE">
      <w:pPr>
        <w:rPr>
          <w:rFonts w:ascii="Courier New" w:hAnsi="Courier New" w:cs="Courier New"/>
          <w:sz w:val="26"/>
          <w:szCs w:val="26"/>
        </w:rPr>
      </w:pPr>
      <w:r w:rsidRPr="00B41180">
        <w:rPr>
          <w:rFonts w:ascii="Courier New" w:hAnsi="Courier New" w:cs="Courier New"/>
          <w:sz w:val="26"/>
          <w:szCs w:val="26"/>
        </w:rPr>
        <w:t>We pray Your glorious Kingdom come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C        Dm      Gm7 Am7 Dm7</w:t>
      </w:r>
    </w:p>
    <w:p w:rsidR="003C09EE" w:rsidRPr="00CA251C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Rejoice! Rejoice! Emm--an--uel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Bbmaj7</w:t>
      </w:r>
      <w:r w:rsidRPr="00CA251C">
        <w:rPr>
          <w:rFonts w:ascii="Courier New" w:hAnsi="Courier New" w:cs="Courier New"/>
          <w:b/>
          <w:sz w:val="26"/>
          <w:szCs w:val="26"/>
        </w:rPr>
        <w:t xml:space="preserve">          C   Dm</w:t>
      </w:r>
    </w:p>
    <w:p w:rsidR="003C09EE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Shall come to thee, O Israel.</w:t>
      </w: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 w:rsidRPr="00CA251C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Bbmaj7</w:t>
      </w:r>
      <w:r w:rsidRPr="00CA251C">
        <w:rPr>
          <w:rFonts w:ascii="Courier New" w:hAnsi="Courier New" w:cs="Courier New"/>
          <w:b/>
          <w:sz w:val="26"/>
          <w:szCs w:val="26"/>
        </w:rPr>
        <w:t xml:space="preserve">          C   Dm</w:t>
      </w:r>
    </w:p>
    <w:p w:rsidR="003C09EE" w:rsidRDefault="003C09EE" w:rsidP="003C09EE">
      <w:pPr>
        <w:rPr>
          <w:rFonts w:ascii="Courier New" w:hAnsi="Courier New" w:cs="Courier New"/>
          <w:sz w:val="26"/>
          <w:szCs w:val="26"/>
        </w:rPr>
      </w:pPr>
      <w:r w:rsidRPr="00CA251C">
        <w:rPr>
          <w:rFonts w:ascii="Courier New" w:hAnsi="Courier New" w:cs="Courier New"/>
          <w:sz w:val="26"/>
          <w:szCs w:val="26"/>
        </w:rPr>
        <w:t>Shall come to thee, O Israel.</w:t>
      </w:r>
    </w:p>
    <w:p w:rsidR="003C09EE" w:rsidRDefault="003C09EE" w:rsidP="003C09EE">
      <w:pPr>
        <w:rPr>
          <w:rFonts w:ascii="Courier New" w:hAnsi="Courier New" w:cs="Courier New"/>
          <w:b/>
          <w:sz w:val="26"/>
          <w:szCs w:val="26"/>
        </w:rPr>
      </w:pPr>
    </w:p>
    <w:p w:rsidR="003C09EE" w:rsidRPr="00CA251C" w:rsidRDefault="003C09EE" w:rsidP="003C09E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Introa</w:t>
      </w:r>
      <w:r w:rsidRPr="00CA251C">
        <w:rPr>
          <w:rFonts w:ascii="Courier New" w:hAnsi="Courier New" w:cs="Courier New"/>
          <w:b/>
          <w:sz w:val="26"/>
          <w:szCs w:val="26"/>
        </w:rPr>
        <w:t>:</w:t>
      </w:r>
    </w:p>
    <w:p w:rsidR="003C09EE" w:rsidRPr="00453D0D" w:rsidRDefault="003C09EE" w:rsidP="003C09EE"/>
    <w:p w:rsidR="006E1696" w:rsidRPr="003C09EE" w:rsidRDefault="006E1696" w:rsidP="003C09EE"/>
    <w:sectPr w:rsidR="006E1696" w:rsidRPr="003C09EE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A4" w:rsidRDefault="00A55FA4" w:rsidP="00C47270">
      <w:r>
        <w:separator/>
      </w:r>
    </w:p>
  </w:endnote>
  <w:endnote w:type="continuationSeparator" w:id="0">
    <w:p w:rsidR="00A55FA4" w:rsidRDefault="00A55FA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3C09EE" w:rsidRPr="003C09EE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A4" w:rsidRDefault="00A55FA4" w:rsidP="00C47270">
      <w:r>
        <w:separator/>
      </w:r>
    </w:p>
  </w:footnote>
  <w:footnote w:type="continuationSeparator" w:id="0">
    <w:p w:rsidR="00A55FA4" w:rsidRDefault="00A55FA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B8B"/>
    <w:rsid w:val="00011B2B"/>
    <w:rsid w:val="000318B4"/>
    <w:rsid w:val="000461C3"/>
    <w:rsid w:val="00051796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80FDE"/>
    <w:rsid w:val="00392F3D"/>
    <w:rsid w:val="003C09EE"/>
    <w:rsid w:val="004A7532"/>
    <w:rsid w:val="004C26E4"/>
    <w:rsid w:val="00550145"/>
    <w:rsid w:val="00564AF0"/>
    <w:rsid w:val="0065249F"/>
    <w:rsid w:val="006E1696"/>
    <w:rsid w:val="007069D0"/>
    <w:rsid w:val="00782B1E"/>
    <w:rsid w:val="008323B2"/>
    <w:rsid w:val="00845000"/>
    <w:rsid w:val="0085164F"/>
    <w:rsid w:val="008548BE"/>
    <w:rsid w:val="00882D40"/>
    <w:rsid w:val="008B22F7"/>
    <w:rsid w:val="009110C4"/>
    <w:rsid w:val="00962B8B"/>
    <w:rsid w:val="009B4112"/>
    <w:rsid w:val="009C276D"/>
    <w:rsid w:val="00A15E4B"/>
    <w:rsid w:val="00A55FA4"/>
    <w:rsid w:val="00A61E69"/>
    <w:rsid w:val="00A63171"/>
    <w:rsid w:val="00B51A21"/>
    <w:rsid w:val="00BA1F18"/>
    <w:rsid w:val="00BC4EC3"/>
    <w:rsid w:val="00C17AEA"/>
    <w:rsid w:val="00C22DB6"/>
    <w:rsid w:val="00C445A1"/>
    <w:rsid w:val="00C47270"/>
    <w:rsid w:val="00C71A59"/>
    <w:rsid w:val="00C758B7"/>
    <w:rsid w:val="00C87690"/>
    <w:rsid w:val="00C9283F"/>
    <w:rsid w:val="00CA251C"/>
    <w:rsid w:val="00CE55A6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188CFC-AC4B-419E-9595-06136F26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9E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Christmas</cp:keywords>
  <cp:lastModifiedBy>David Butters</cp:lastModifiedBy>
  <cp:revision>2</cp:revision>
  <dcterms:created xsi:type="dcterms:W3CDTF">2018-11-03T16:14:00Z</dcterms:created>
  <dcterms:modified xsi:type="dcterms:W3CDTF">2018-11-03T16:14:00Z</dcterms:modified>
</cp:coreProperties>
</file>