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D3543">
        <w:rPr>
          <w:rFonts w:ascii="Courier New" w:hAnsi="Courier New" w:cs="Courier New"/>
          <w:b/>
          <w:sz w:val="26"/>
          <w:szCs w:val="26"/>
        </w:rPr>
        <w:t>Only A God Like You - CCLI# 3185395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Intro (2x):</w:t>
      </w:r>
    </w:p>
    <w:p w:rsid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G D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105AB7" w:rsidRPr="00AD3543" w:rsidRDefault="00105AB7" w:rsidP="00AD3543">
      <w:pPr>
        <w:rPr>
          <w:rFonts w:ascii="Courier New" w:hAnsi="Courier New" w:cs="Courier New"/>
          <w:b/>
          <w:sz w:val="26"/>
          <w:szCs w:val="26"/>
        </w:rPr>
      </w:pP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Verse 1: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   G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For the praises of man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       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I will never ever stand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   G      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For the kingdoms of this world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D3543">
        <w:rPr>
          <w:rFonts w:ascii="Courier New" w:hAnsi="Courier New" w:cs="Courier New"/>
          <w:b/>
          <w:sz w:val="26"/>
          <w:szCs w:val="26"/>
        </w:rPr>
        <w:t xml:space="preserve">C2             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I'll never give my heart away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Or shout my praise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G    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My allegiance and devotion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          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My heart's desire and all emotion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Go to serve the Man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D              C2 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Who died upon that tree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Chorus: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D3543">
        <w:rPr>
          <w:rFonts w:ascii="Courier New" w:hAnsi="Courier New" w:cs="Courier New"/>
          <w:b/>
          <w:sz w:val="26"/>
          <w:szCs w:val="26"/>
        </w:rPr>
        <w:t xml:space="preserve">     D  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Only a God like You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Bm7       Em7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Could be worthy of my praise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And all my hope and faith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G        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To only a King of all kings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Bm7   Em7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Do I bow my knee and sing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Give my everything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G      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Only a God like You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Bm7       Em7  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Could be worthy of my praise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And all my hope and faith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 G                  D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To only a King of all kings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Bm7   Em7 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Do I bow my knee and sing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Give my everything</w:t>
      </w:r>
    </w:p>
    <w:p w:rsidR="00CD5132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D5132">
        <w:rPr>
          <w:rFonts w:ascii="Courier New" w:hAnsi="Courier New" w:cs="Courier New"/>
          <w:b/>
          <w:sz w:val="26"/>
          <w:szCs w:val="26"/>
        </w:rPr>
        <w:lastRenderedPageBreak/>
        <w:t>Tag: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Am7     G/B      C         Em7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To only my Maker my Father my Savior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Am7      G/B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Redeemer restorer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C         Em7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Rebuilder rewarder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Am7    C       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To only a God like You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   D         G  D </w:t>
      </w:r>
      <w:proofErr w:type="spellStart"/>
      <w:r w:rsidRPr="00AD354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AD3543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>Do I give my praise</w:t>
      </w:r>
    </w:p>
    <w:p w:rsidR="00AD3543" w:rsidRDefault="00AD3543" w:rsidP="00AD3543">
      <w:pPr>
        <w:rPr>
          <w:rFonts w:ascii="Courier New" w:hAnsi="Courier New" w:cs="Courier New"/>
          <w:sz w:val="26"/>
          <w:szCs w:val="26"/>
        </w:rPr>
      </w:pPr>
    </w:p>
    <w:p w:rsid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Repeat Verse 1: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CD5132">
        <w:rPr>
          <w:rFonts w:ascii="Courier New" w:hAnsi="Courier New" w:cs="Courier New"/>
          <w:b/>
          <w:sz w:val="26"/>
          <w:szCs w:val="26"/>
        </w:rPr>
        <w:t xml:space="preserve"> and Tag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AD3543" w:rsidRPr="00AD3543" w:rsidRDefault="00105AB7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:rsidR="00105AB7" w:rsidRDefault="00105AB7" w:rsidP="00AD3543">
      <w:pPr>
        <w:rPr>
          <w:rFonts w:ascii="Courier New" w:hAnsi="Courier New" w:cs="Courier New"/>
          <w:b/>
          <w:sz w:val="26"/>
          <w:szCs w:val="26"/>
        </w:rPr>
      </w:pPr>
    </w:p>
    <w:p w:rsidR="00AD3543" w:rsidRPr="00AD3543" w:rsidRDefault="00105AB7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AD3543" w:rsidRPr="00AD3543">
        <w:rPr>
          <w:rFonts w:ascii="Courier New" w:hAnsi="Courier New" w:cs="Courier New"/>
          <w:b/>
          <w:sz w:val="26"/>
          <w:szCs w:val="26"/>
        </w:rPr>
        <w:t xml:space="preserve"> (4x):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G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Only a God like You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Only a God like You</w:t>
      </w:r>
    </w:p>
    <w:p w:rsidR="00AD3543" w:rsidRPr="00AD3543" w:rsidRDefault="00AD3543" w:rsidP="00AD3543">
      <w:pPr>
        <w:rPr>
          <w:rFonts w:ascii="Courier New" w:hAnsi="Courier New" w:cs="Courier New"/>
          <w:b/>
          <w:sz w:val="26"/>
          <w:szCs w:val="26"/>
        </w:rPr>
      </w:pPr>
      <w:r w:rsidRPr="00AD3543">
        <w:rPr>
          <w:rFonts w:ascii="Courier New" w:hAnsi="Courier New" w:cs="Courier New"/>
          <w:b/>
          <w:sz w:val="26"/>
          <w:szCs w:val="26"/>
        </w:rPr>
        <w:t>Em7              C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  <w:r w:rsidRPr="00AD3543">
        <w:rPr>
          <w:rFonts w:ascii="Courier New" w:hAnsi="Courier New" w:cs="Courier New"/>
          <w:sz w:val="26"/>
          <w:szCs w:val="26"/>
        </w:rPr>
        <w:t xml:space="preserve"> Only a God like You</w:t>
      </w:r>
    </w:p>
    <w:p w:rsidR="00AD3543" w:rsidRPr="00AD3543" w:rsidRDefault="00AD3543" w:rsidP="00AD3543">
      <w:pPr>
        <w:rPr>
          <w:rFonts w:ascii="Courier New" w:hAnsi="Courier New" w:cs="Courier New"/>
          <w:sz w:val="26"/>
          <w:szCs w:val="26"/>
        </w:rPr>
      </w:pPr>
    </w:p>
    <w:p w:rsidR="00AD3543" w:rsidRDefault="00CD5132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Tag:</w:t>
      </w:r>
    </w:p>
    <w:p w:rsidR="00105AB7" w:rsidRPr="00AD3543" w:rsidRDefault="00105AB7" w:rsidP="00AD35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105AB7" w:rsidRPr="00AD354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543"/>
    <w:rsid w:val="00052412"/>
    <w:rsid w:val="00105AB7"/>
    <w:rsid w:val="0013305C"/>
    <w:rsid w:val="001A73AC"/>
    <w:rsid w:val="001F0131"/>
    <w:rsid w:val="002D760D"/>
    <w:rsid w:val="004C26E4"/>
    <w:rsid w:val="00564AF0"/>
    <w:rsid w:val="00623F58"/>
    <w:rsid w:val="009B4112"/>
    <w:rsid w:val="009C276D"/>
    <w:rsid w:val="00A15E4B"/>
    <w:rsid w:val="00AD3543"/>
    <w:rsid w:val="00C9283F"/>
    <w:rsid w:val="00CD5132"/>
    <w:rsid w:val="00D73507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77074B-C5A8-4A33-A768-10923CF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F256-AACC-4D3F-B316-03E875EC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