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ECB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O Praise </w:t>
      </w:r>
      <w:proofErr w:type="gramStart"/>
      <w:r w:rsidRPr="005D3703">
        <w:rPr>
          <w:rFonts w:ascii="Courier New" w:hAnsi="Courier New" w:cs="Courier New"/>
          <w:b/>
          <w:sz w:val="26"/>
          <w:szCs w:val="26"/>
        </w:rPr>
        <w:t>The</w:t>
      </w:r>
      <w:proofErr w:type="gramEnd"/>
      <w:r w:rsidRPr="005D3703">
        <w:rPr>
          <w:rFonts w:ascii="Courier New" w:hAnsi="Courier New" w:cs="Courier New"/>
          <w:b/>
          <w:sz w:val="26"/>
          <w:szCs w:val="26"/>
        </w:rPr>
        <w:t xml:space="preserve"> Name (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Anástasis</w:t>
      </w:r>
      <w:proofErr w:type="spellEnd"/>
      <w:r w:rsidRPr="005D3703">
        <w:rPr>
          <w:rFonts w:ascii="Courier New" w:hAnsi="Courier New" w:cs="Courier New"/>
          <w:b/>
          <w:sz w:val="26"/>
          <w:szCs w:val="26"/>
        </w:rPr>
        <w:t>) - CCLI#: 7037787 – ¼=72</w:t>
      </w:r>
    </w:p>
    <w:p w14:paraId="36EEC28E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00AAA38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Intro (2x):</w:t>
      </w:r>
    </w:p>
    <w:p w14:paraId="2D4FE84E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F F/A Bb</w:t>
      </w:r>
    </w:p>
    <w:p w14:paraId="6D8FBAA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3DF84E21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Verse 1:</w:t>
      </w:r>
    </w:p>
    <w:p w14:paraId="79DA25B8" w14:textId="1CC01D21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F       Bb/F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40E60CF6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I cast my mind to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Calvary</w:t>
      </w:r>
      <w:proofErr w:type="gramEnd"/>
    </w:p>
    <w:p w14:paraId="548C22CA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 C                 Dm</w:t>
      </w:r>
    </w:p>
    <w:p w14:paraId="1F1F8F07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Where Jesus bled and died for me</w:t>
      </w:r>
    </w:p>
    <w:p w14:paraId="18BECBBF" w14:textId="112A39B5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Bb                   F/A</w:t>
      </w:r>
    </w:p>
    <w:p w14:paraId="6A9B2DCF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I see His wounds His hands His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feet</w:t>
      </w:r>
      <w:proofErr w:type="gramEnd"/>
    </w:p>
    <w:p w14:paraId="5E394CB8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C              F    </w:t>
      </w:r>
    </w:p>
    <w:p w14:paraId="5741059C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My </w:t>
      </w:r>
      <w:proofErr w:type="spellStart"/>
      <w:r w:rsidRPr="005D3703">
        <w:rPr>
          <w:rFonts w:ascii="Courier New" w:hAnsi="Courier New" w:cs="Courier New"/>
          <w:bCs/>
          <w:sz w:val="26"/>
          <w:szCs w:val="26"/>
        </w:rPr>
        <w:t>Saviour</w:t>
      </w:r>
      <w:proofErr w:type="spellEnd"/>
      <w:r w:rsidRPr="005D3703">
        <w:rPr>
          <w:rFonts w:ascii="Courier New" w:hAnsi="Courier New" w:cs="Courier New"/>
          <w:bCs/>
          <w:sz w:val="26"/>
          <w:szCs w:val="26"/>
        </w:rPr>
        <w:t xml:space="preserve"> on that cursed tree</w:t>
      </w:r>
    </w:p>
    <w:p w14:paraId="7481188C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17979BC3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Tag:</w:t>
      </w:r>
    </w:p>
    <w:p w14:paraId="2E3F46B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F/A Bb</w:t>
      </w:r>
    </w:p>
    <w:p w14:paraId="4C885071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2482CBDB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Verse 2:</w:t>
      </w:r>
    </w:p>
    <w:p w14:paraId="48D34B01" w14:textId="1BF48982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F         Bb/F   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6CF132E9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His body bound and drenched in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tears</w:t>
      </w:r>
      <w:proofErr w:type="gramEnd"/>
    </w:p>
    <w:p w14:paraId="7C3B14C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   C                Dm </w:t>
      </w:r>
    </w:p>
    <w:p w14:paraId="0198BACA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They laid Him down in Joseph's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tomb</w:t>
      </w:r>
      <w:proofErr w:type="gramEnd"/>
    </w:p>
    <w:p w14:paraId="5B42762D" w14:textId="0F4BEEE9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  Bb              F/A</w:t>
      </w:r>
    </w:p>
    <w:p w14:paraId="1FBC8F4B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The entrance sealed by heavy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stone</w:t>
      </w:r>
      <w:proofErr w:type="gramEnd"/>
    </w:p>
    <w:p w14:paraId="1FD1E140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C              F</w:t>
      </w:r>
    </w:p>
    <w:p w14:paraId="51BB2625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Messiah still and all alone</w:t>
      </w:r>
    </w:p>
    <w:p w14:paraId="13B347BD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5FD3DF8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Repeat Tag:</w:t>
      </w:r>
    </w:p>
    <w:p w14:paraId="5E32E48E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6177035C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Chorus 1:</w:t>
      </w:r>
    </w:p>
    <w:p w14:paraId="2DC8D037" w14:textId="0801E89A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F                      Bb/F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0BE8A81F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O praise the Name of the Lord our God</w:t>
      </w:r>
    </w:p>
    <w:p w14:paraId="77867471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Dm            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5D3703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C2E0251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O praise His Name forever-more</w:t>
      </w:r>
    </w:p>
    <w:p w14:paraId="0C1BD397" w14:textId="6F191A56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F/A                  Bb        Dm</w:t>
      </w:r>
    </w:p>
    <w:p w14:paraId="22910C91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For endless days we will sing Your praise</w:t>
      </w:r>
    </w:p>
    <w:p w14:paraId="319BDFCF" w14:textId="31145033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Bb      C        F</w:t>
      </w:r>
    </w:p>
    <w:p w14:paraId="43E5C677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Oh Lord oh Lord our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60FB9AE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2F7230F6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Repeat Tag:</w:t>
      </w:r>
    </w:p>
    <w:p w14:paraId="4ACD2B2D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34B0B8E8" w14:textId="7C15539C" w:rsid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2AE05B25" w14:textId="77777777" w:rsidR="005D3703" w:rsidRDefault="005D37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</w:p>
    <w:p w14:paraId="24F962B2" w14:textId="5935783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lastRenderedPageBreak/>
        <w:t>V</w:t>
      </w:r>
      <w:r w:rsidRPr="005D3703">
        <w:rPr>
          <w:rFonts w:ascii="Courier New" w:hAnsi="Courier New" w:cs="Courier New"/>
          <w:b/>
          <w:sz w:val="26"/>
          <w:szCs w:val="26"/>
        </w:rPr>
        <w:t>erse 3:</w:t>
      </w:r>
    </w:p>
    <w:p w14:paraId="0E4C0263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 F        Bb/F 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15043A87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Then on the third at break of dawn</w:t>
      </w:r>
    </w:p>
    <w:p w14:paraId="5E46071C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C            Dm</w:t>
      </w:r>
    </w:p>
    <w:p w14:paraId="3F8BB49C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The Son of heaven rose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again</w:t>
      </w:r>
      <w:proofErr w:type="gramEnd"/>
    </w:p>
    <w:p w14:paraId="6D9C8CAD" w14:textId="7351A939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Bb                  F</w:t>
      </w:r>
    </w:p>
    <w:p w14:paraId="29CDB80B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O trampled death where is your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sting</w:t>
      </w:r>
      <w:proofErr w:type="gramEnd"/>
    </w:p>
    <w:p w14:paraId="541A46C0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C                   F   </w:t>
      </w:r>
    </w:p>
    <w:p w14:paraId="0F191BE7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The angels roar for Christ the King</w:t>
      </w:r>
    </w:p>
    <w:p w14:paraId="515032D3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0CBAB48D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71AD4E46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20A0D775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F</w:t>
      </w:r>
    </w:p>
    <w:p w14:paraId="55765914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3844293C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Verse 4:</w:t>
      </w:r>
    </w:p>
    <w:p w14:paraId="29EEBBE3" w14:textId="1ED5E858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F       Bb/F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46AACC2E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He shall return in robes of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white</w:t>
      </w:r>
      <w:proofErr w:type="gramEnd"/>
    </w:p>
    <w:p w14:paraId="2167DCF3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 C                    Dm </w:t>
      </w:r>
    </w:p>
    <w:p w14:paraId="289420C2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The blazing sun shall pierce the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night</w:t>
      </w:r>
      <w:proofErr w:type="gramEnd"/>
    </w:p>
    <w:p w14:paraId="55B97B15" w14:textId="0F3F3C88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   Bb             F/A</w:t>
      </w:r>
    </w:p>
    <w:p w14:paraId="47B3AED8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And I will rise among the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saints</w:t>
      </w:r>
      <w:proofErr w:type="gramEnd"/>
    </w:p>
    <w:p w14:paraId="5347629E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    C                    F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5D3703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749F328B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My gaze transfixed on Jesus'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face</w:t>
      </w:r>
      <w:proofErr w:type="gramEnd"/>
    </w:p>
    <w:p w14:paraId="1A62F4F6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615C3B96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Repeat Chorus 1:</w:t>
      </w:r>
    </w:p>
    <w:p w14:paraId="2A66C881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</w:p>
    <w:p w14:paraId="4426BCA1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>Chorus 2:</w:t>
      </w:r>
    </w:p>
    <w:p w14:paraId="1D1F3612" w14:textId="4C452274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F                      Bb/F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14:paraId="516A1240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O praise the Name of the Lord our God</w:t>
      </w:r>
    </w:p>
    <w:p w14:paraId="6D4B068D" w14:textId="77777777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Dm                 </w:t>
      </w:r>
      <w:proofErr w:type="spellStart"/>
      <w:r w:rsidRPr="005D3703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5D3703">
        <w:rPr>
          <w:rFonts w:ascii="Courier New" w:hAnsi="Courier New" w:cs="Courier New"/>
          <w:b/>
          <w:sz w:val="26"/>
          <w:szCs w:val="26"/>
        </w:rPr>
        <w:t xml:space="preserve"> C</w:t>
      </w:r>
    </w:p>
    <w:p w14:paraId="72473F3D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O praise His Name forever-more</w:t>
      </w:r>
    </w:p>
    <w:p w14:paraId="3251F648" w14:textId="1347930F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 F/A                  Bb        Dm</w:t>
      </w:r>
    </w:p>
    <w:p w14:paraId="0D61EA06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>For endless days we will sing Your praise</w:t>
      </w:r>
    </w:p>
    <w:p w14:paraId="005B8EB2" w14:textId="3BE174E6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Bb      C        Dm</w:t>
      </w:r>
    </w:p>
    <w:p w14:paraId="537E0413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Oh Lord oh Lord our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246F3CB3" w14:textId="534E7C36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Bb      C        Dm</w:t>
      </w:r>
    </w:p>
    <w:p w14:paraId="5A786130" w14:textId="77777777" w:rsidR="005D3703" w:rsidRPr="005D3703" w:rsidRDefault="005D3703" w:rsidP="005D3703">
      <w:pPr>
        <w:rPr>
          <w:rFonts w:ascii="Courier New" w:hAnsi="Courier New" w:cs="Courier New"/>
          <w:bCs/>
          <w:sz w:val="26"/>
          <w:szCs w:val="26"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Oh Lord oh Lord our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p w14:paraId="57355730" w14:textId="05000999" w:rsidR="005D3703" w:rsidRPr="005D3703" w:rsidRDefault="005D3703" w:rsidP="005D3703">
      <w:pPr>
        <w:rPr>
          <w:rFonts w:ascii="Courier New" w:hAnsi="Courier New" w:cs="Courier New"/>
          <w:b/>
          <w:sz w:val="26"/>
          <w:szCs w:val="26"/>
        </w:rPr>
      </w:pPr>
      <w:r w:rsidRPr="005D3703">
        <w:rPr>
          <w:rFonts w:ascii="Courier New" w:hAnsi="Courier New" w:cs="Courier New"/>
          <w:b/>
          <w:sz w:val="26"/>
          <w:szCs w:val="26"/>
        </w:rPr>
        <w:t xml:space="preserve">   Bb      C        F</w:t>
      </w:r>
    </w:p>
    <w:p w14:paraId="14EE45F4" w14:textId="345EA3BB" w:rsidR="000461C3" w:rsidRPr="005D3703" w:rsidRDefault="005D3703" w:rsidP="005D3703">
      <w:pPr>
        <w:rPr>
          <w:bCs/>
        </w:rPr>
      </w:pPr>
      <w:r w:rsidRPr="005D3703">
        <w:rPr>
          <w:rFonts w:ascii="Courier New" w:hAnsi="Courier New" w:cs="Courier New"/>
          <w:bCs/>
          <w:sz w:val="26"/>
          <w:szCs w:val="26"/>
        </w:rPr>
        <w:t xml:space="preserve">Oh Lord oh Lord our </w:t>
      </w:r>
      <w:proofErr w:type="gramStart"/>
      <w:r w:rsidRPr="005D3703">
        <w:rPr>
          <w:rFonts w:ascii="Courier New" w:hAnsi="Courier New" w:cs="Courier New"/>
          <w:bCs/>
          <w:sz w:val="26"/>
          <w:szCs w:val="26"/>
        </w:rPr>
        <w:t>God</w:t>
      </w:r>
      <w:proofErr w:type="gramEnd"/>
    </w:p>
    <w:sectPr w:rsidR="000461C3" w:rsidRPr="005D3703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5C61" w14:textId="77777777" w:rsidR="0000653E" w:rsidRDefault="0000653E" w:rsidP="00C47270">
      <w:r>
        <w:separator/>
      </w:r>
    </w:p>
  </w:endnote>
  <w:endnote w:type="continuationSeparator" w:id="0">
    <w:p w14:paraId="788E7E3E" w14:textId="77777777" w:rsidR="0000653E" w:rsidRDefault="0000653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8F80F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58D12500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FA81E" w14:textId="77777777" w:rsidR="0000653E" w:rsidRDefault="0000653E" w:rsidP="00C47270">
      <w:r>
        <w:separator/>
      </w:r>
    </w:p>
  </w:footnote>
  <w:footnote w:type="continuationSeparator" w:id="0">
    <w:p w14:paraId="1AF3F6E2" w14:textId="77777777" w:rsidR="0000653E" w:rsidRDefault="0000653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15"/>
    <w:rsid w:val="0000653E"/>
    <w:rsid w:val="000318B4"/>
    <w:rsid w:val="000461C3"/>
    <w:rsid w:val="0005797C"/>
    <w:rsid w:val="0006152F"/>
    <w:rsid w:val="000E4915"/>
    <w:rsid w:val="0013305C"/>
    <w:rsid w:val="001432BE"/>
    <w:rsid w:val="001A73AC"/>
    <w:rsid w:val="001F0131"/>
    <w:rsid w:val="00215EF5"/>
    <w:rsid w:val="002601C4"/>
    <w:rsid w:val="00282A18"/>
    <w:rsid w:val="002D760D"/>
    <w:rsid w:val="003370F2"/>
    <w:rsid w:val="00372155"/>
    <w:rsid w:val="004456E0"/>
    <w:rsid w:val="004A7532"/>
    <w:rsid w:val="004C26E4"/>
    <w:rsid w:val="00550145"/>
    <w:rsid w:val="00564AF0"/>
    <w:rsid w:val="005D3703"/>
    <w:rsid w:val="0065249F"/>
    <w:rsid w:val="00744E36"/>
    <w:rsid w:val="00782B1E"/>
    <w:rsid w:val="007B2A45"/>
    <w:rsid w:val="007C412C"/>
    <w:rsid w:val="008323B2"/>
    <w:rsid w:val="00837A5B"/>
    <w:rsid w:val="00845000"/>
    <w:rsid w:val="0085164F"/>
    <w:rsid w:val="008548BE"/>
    <w:rsid w:val="008B22F7"/>
    <w:rsid w:val="009110C4"/>
    <w:rsid w:val="009958D6"/>
    <w:rsid w:val="009A4EC7"/>
    <w:rsid w:val="009A5C30"/>
    <w:rsid w:val="009B4112"/>
    <w:rsid w:val="009C276D"/>
    <w:rsid w:val="00A15E4B"/>
    <w:rsid w:val="00A61E69"/>
    <w:rsid w:val="00A63171"/>
    <w:rsid w:val="00B50547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CA478B"/>
    <w:rsid w:val="00CF3A98"/>
    <w:rsid w:val="00D239CE"/>
    <w:rsid w:val="00D4546D"/>
    <w:rsid w:val="00D73507"/>
    <w:rsid w:val="00DE67E4"/>
    <w:rsid w:val="00E3555F"/>
    <w:rsid w:val="00E537F4"/>
    <w:rsid w:val="00E61C51"/>
    <w:rsid w:val="00E662EA"/>
    <w:rsid w:val="00EE5211"/>
    <w:rsid w:val="00F42C9C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285999"/>
  <w15:chartTrackingRefBased/>
  <w15:docId w15:val="{CBCE8DED-E4AA-440A-840B-C668980B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77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2021-05-28T16:50:00Z</dcterms:created>
  <dcterms:modified xsi:type="dcterms:W3CDTF">2021-05-28T16:50:00Z</dcterms:modified>
</cp:coreProperties>
</file>