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08696F">
        <w:rPr>
          <w:rFonts w:ascii="Courier New" w:hAnsi="Courier New" w:cs="Courier New"/>
          <w:b/>
          <w:sz w:val="26"/>
          <w:szCs w:val="26"/>
        </w:rPr>
        <w:t>Rising Sun - CCLI# 6364759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>Intro: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G - C G - D </w:t>
      </w: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- C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>Verse 1: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   C 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Praise Him all you sinners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 C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Sing oh sing you weary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      C   G       D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Oh praise Him all you children of God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 C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We lift high His glory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     C 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Shown throughout our stories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     C   G       D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We praise Him as the children of God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>Chorus: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 xml:space="preserve"> Our Great Redeemer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C       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 xml:space="preserve"> Glorious Savior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D             </w:t>
      </w: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C    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 xml:space="preserve"> Your name is higher than the rising sun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 xml:space="preserve"> Light of the morning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C           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 xml:space="preserve"> You shine forever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D             </w:t>
      </w: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C    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 xml:space="preserve"> Your name is higher than the rising sun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D             </w:t>
      </w: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C    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 xml:space="preserve"> Your name is higher than the rising sun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>Repeat Intro: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08696F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C 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Praise His name forever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  C   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Speak it loud and clear now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                C   G       D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Oh praise Him all you children of God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>Repeat Chorus: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>Interlude (4x):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>Em7 - C G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>Bridge: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Hallelujah name above all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          C                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Simply to speak Your name is praise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Hallelujah now and always forever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             C       G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We lift your name in praise</w:t>
      </w: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869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8696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Hallelujah our God You reign</w:t>
      </w:r>
    </w:p>
    <w:p w:rsidR="00F9634B" w:rsidRPr="0008696F" w:rsidRDefault="00F9634B" w:rsidP="00F9634B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 xml:space="preserve">          C                  G     D </w:t>
      </w:r>
      <w:r>
        <w:rPr>
          <w:rFonts w:ascii="Courier New" w:hAnsi="Courier New" w:cs="Courier New"/>
          <w:b/>
          <w:sz w:val="26"/>
          <w:szCs w:val="26"/>
        </w:rPr>
        <w:t>G/D D7 no 3rd (2x)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  <w:r w:rsidRPr="0008696F">
        <w:rPr>
          <w:rFonts w:ascii="Courier New" w:hAnsi="Courier New" w:cs="Courier New"/>
          <w:sz w:val="26"/>
          <w:szCs w:val="26"/>
        </w:rPr>
        <w:t>Simply to speak Your name is praise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</w:p>
    <w:p w:rsidR="0008696F" w:rsidRPr="0008696F" w:rsidRDefault="0008696F" w:rsidP="0008696F">
      <w:pPr>
        <w:rPr>
          <w:rFonts w:ascii="Courier New" w:hAnsi="Courier New" w:cs="Courier New"/>
          <w:b/>
          <w:sz w:val="26"/>
          <w:szCs w:val="26"/>
        </w:rPr>
      </w:pPr>
      <w:r w:rsidRPr="0008696F">
        <w:rPr>
          <w:rFonts w:ascii="Courier New" w:hAnsi="Courier New" w:cs="Courier New"/>
          <w:b/>
          <w:sz w:val="26"/>
          <w:szCs w:val="26"/>
        </w:rPr>
        <w:t>Repeat Chorus:</w:t>
      </w:r>
    </w:p>
    <w:p w:rsidR="0008696F" w:rsidRPr="0008696F" w:rsidRDefault="0008696F" w:rsidP="0008696F">
      <w:pPr>
        <w:rPr>
          <w:rFonts w:ascii="Courier New" w:hAnsi="Courier New" w:cs="Courier New"/>
          <w:sz w:val="26"/>
          <w:szCs w:val="26"/>
        </w:rPr>
      </w:pPr>
    </w:p>
    <w:sectPr w:rsidR="0008696F" w:rsidRPr="0008696F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432"/>
    <w:rsid w:val="00022FDA"/>
    <w:rsid w:val="000318B4"/>
    <w:rsid w:val="0006152F"/>
    <w:rsid w:val="0008696F"/>
    <w:rsid w:val="0013305C"/>
    <w:rsid w:val="001432BE"/>
    <w:rsid w:val="001A5F79"/>
    <w:rsid w:val="001A73AC"/>
    <w:rsid w:val="001F0131"/>
    <w:rsid w:val="00215EF5"/>
    <w:rsid w:val="002601C4"/>
    <w:rsid w:val="002D760D"/>
    <w:rsid w:val="003370F2"/>
    <w:rsid w:val="00372155"/>
    <w:rsid w:val="003A2F7C"/>
    <w:rsid w:val="003B406E"/>
    <w:rsid w:val="003D1432"/>
    <w:rsid w:val="004A7532"/>
    <w:rsid w:val="004C26E4"/>
    <w:rsid w:val="00564AF0"/>
    <w:rsid w:val="0065249F"/>
    <w:rsid w:val="00845000"/>
    <w:rsid w:val="0085164F"/>
    <w:rsid w:val="008548BE"/>
    <w:rsid w:val="008B22F7"/>
    <w:rsid w:val="009110C4"/>
    <w:rsid w:val="00972CCA"/>
    <w:rsid w:val="009B4112"/>
    <w:rsid w:val="009C276D"/>
    <w:rsid w:val="00A15E4B"/>
    <w:rsid w:val="00A3068F"/>
    <w:rsid w:val="00A61E69"/>
    <w:rsid w:val="00BA1F18"/>
    <w:rsid w:val="00BC4EC3"/>
    <w:rsid w:val="00C22DB6"/>
    <w:rsid w:val="00C445A1"/>
    <w:rsid w:val="00C71A59"/>
    <w:rsid w:val="00C87690"/>
    <w:rsid w:val="00C9283F"/>
    <w:rsid w:val="00D4546D"/>
    <w:rsid w:val="00D73507"/>
    <w:rsid w:val="00DE67E4"/>
    <w:rsid w:val="00E3555F"/>
    <w:rsid w:val="00E537F4"/>
    <w:rsid w:val="00E662EA"/>
    <w:rsid w:val="00F9634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AF6BBAB-4982-4E7D-8F2C-806A6538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