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482D" w14:textId="1E578279" w:rsidR="000461C3" w:rsidRPr="00165D64" w:rsidRDefault="00E8199E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Stronger – CCLI#:</w:t>
      </w:r>
      <w:r w:rsidR="00DF33DA" w:rsidRPr="00DF33DA">
        <w:rPr>
          <w:rFonts w:ascii="Arial" w:hAnsi="Arial" w:cs="Arial"/>
          <w:color w:val="282828"/>
          <w:sz w:val="19"/>
          <w:szCs w:val="19"/>
          <w:shd w:val="clear" w:color="auto" w:fill="FFFFFF"/>
        </w:rPr>
        <w:t xml:space="preserve"> </w:t>
      </w:r>
      <w:r w:rsidR="00DF33DA" w:rsidRPr="00DF33DA">
        <w:rPr>
          <w:rFonts w:ascii="Courier New" w:hAnsi="Courier New" w:cs="Courier New"/>
          <w:b/>
          <w:sz w:val="26"/>
          <w:szCs w:val="26"/>
        </w:rPr>
        <w:t>5060810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067C8A">
        <w:rPr>
          <w:rFonts w:ascii="Courier New" w:hAnsi="Courier New" w:cs="Courier New"/>
          <w:b/>
          <w:sz w:val="26"/>
          <w:szCs w:val="26"/>
        </w:rPr>
        <w:t xml:space="preserve">– 3/4 </w:t>
      </w:r>
      <w:r w:rsidR="00067C8A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067C8A">
        <w:rPr>
          <w:rFonts w:ascii="Courier New" w:hAnsi="Courier New" w:cs="Courier New"/>
          <w:b/>
          <w:sz w:val="26"/>
          <w:szCs w:val="26"/>
        </w:rPr>
        <w:t>=75</w:t>
      </w:r>
    </w:p>
    <w:p w14:paraId="357026A7" w14:textId="53CB11D2" w:rsidR="000514D0" w:rsidRDefault="000514D0" w:rsidP="00E8199E">
      <w:pPr>
        <w:rPr>
          <w:rFonts w:ascii="Courier New" w:hAnsi="Courier New" w:cs="Courier New"/>
          <w:b/>
          <w:sz w:val="26"/>
          <w:szCs w:val="26"/>
        </w:rPr>
      </w:pPr>
    </w:p>
    <w:p w14:paraId="30778918" w14:textId="1044CFAB" w:rsidR="00007EFD" w:rsidRDefault="00007EFD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c,v1,v2,c,v3,brx4,c,end</w:t>
      </w:r>
    </w:p>
    <w:p w14:paraId="3ADF8CD1" w14:textId="77777777" w:rsidR="00067C8A" w:rsidRDefault="00067C8A" w:rsidP="00E8199E">
      <w:pPr>
        <w:rPr>
          <w:rFonts w:ascii="Courier New" w:hAnsi="Courier New" w:cs="Courier New"/>
          <w:b/>
          <w:sz w:val="26"/>
          <w:szCs w:val="26"/>
        </w:rPr>
      </w:pPr>
    </w:p>
    <w:p w14:paraId="47EDCC66" w14:textId="61F2A9FD" w:rsidR="00E8199E" w:rsidRDefault="000514D0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 D E-A/C# A/C# - D E-A/C# A</w:t>
      </w:r>
    </w:p>
    <w:p w14:paraId="3086B6B0" w14:textId="77777777" w:rsidR="000514D0" w:rsidRDefault="000514D0" w:rsidP="0010771A">
      <w:pPr>
        <w:rPr>
          <w:rFonts w:ascii="Courier New" w:hAnsi="Courier New" w:cs="Courier New"/>
          <w:b/>
          <w:sz w:val="26"/>
          <w:szCs w:val="26"/>
        </w:rPr>
      </w:pPr>
    </w:p>
    <w:p w14:paraId="08C74E08" w14:textId="779C76EE" w:rsidR="0010771A" w:rsidRPr="00E8199E" w:rsidRDefault="000514D0" w:rsidP="001077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14:paraId="61094EBD" w14:textId="77777777"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A                 E</w:t>
      </w:r>
    </w:p>
    <w:p w14:paraId="3D1E8D97" w14:textId="77777777" w:rsidR="0010771A" w:rsidRPr="00E8199E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You are stronger, </w:t>
      </w:r>
      <w:proofErr w:type="gramStart"/>
      <w:r w:rsidRPr="00E8199E">
        <w:rPr>
          <w:rFonts w:ascii="Courier New" w:hAnsi="Courier New" w:cs="Courier New"/>
          <w:sz w:val="26"/>
          <w:szCs w:val="26"/>
        </w:rPr>
        <w:t>You</w:t>
      </w:r>
      <w:proofErr w:type="gramEnd"/>
      <w:r w:rsidRPr="00E8199E">
        <w:rPr>
          <w:rFonts w:ascii="Courier New" w:hAnsi="Courier New" w:cs="Courier New"/>
          <w:sz w:val="26"/>
          <w:szCs w:val="26"/>
        </w:rPr>
        <w:t xml:space="preserve"> are stronger</w:t>
      </w:r>
    </w:p>
    <w:p w14:paraId="582AA708" w14:textId="77777777"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F#m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       D</w:t>
      </w:r>
    </w:p>
    <w:p w14:paraId="7756BB30" w14:textId="77777777" w:rsidR="0010771A" w:rsidRPr="00E8199E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Sin is broken, </w:t>
      </w:r>
      <w:proofErr w:type="gramStart"/>
      <w:r w:rsidRPr="00E8199E">
        <w:rPr>
          <w:rFonts w:ascii="Courier New" w:hAnsi="Courier New" w:cs="Courier New"/>
          <w:sz w:val="26"/>
          <w:szCs w:val="26"/>
        </w:rPr>
        <w:t>You</w:t>
      </w:r>
      <w:proofErr w:type="gramEnd"/>
      <w:r w:rsidRPr="00E8199E">
        <w:rPr>
          <w:rFonts w:ascii="Courier New" w:hAnsi="Courier New" w:cs="Courier New"/>
          <w:sz w:val="26"/>
          <w:szCs w:val="26"/>
        </w:rPr>
        <w:t xml:space="preserve"> have saved me</w:t>
      </w:r>
    </w:p>
    <w:p w14:paraId="5558261C" w14:textId="77777777"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A                  E</w:t>
      </w:r>
    </w:p>
    <w:p w14:paraId="31BADBCF" w14:textId="77777777" w:rsidR="0010771A" w:rsidRPr="00E8199E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It is written, Christ is risen</w:t>
      </w:r>
    </w:p>
    <w:p w14:paraId="688F73A8" w14:textId="77777777" w:rsidR="0010771A" w:rsidRPr="00E8199E" w:rsidRDefault="0010771A" w:rsidP="0010771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D       E       D</w:t>
      </w:r>
    </w:p>
    <w:p w14:paraId="6254DD9A" w14:textId="77777777" w:rsidR="0010771A" w:rsidRDefault="0010771A" w:rsidP="0010771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14:paraId="6CC65A86" w14:textId="77777777" w:rsidR="009B7B4F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14:paraId="108BB102" w14:textId="4B88499D" w:rsidR="009B7B4F" w:rsidRPr="00E8199E" w:rsidRDefault="000514D0" w:rsidP="009B7B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5A12439C" w14:textId="77777777" w:rsidR="009B7B4F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14:paraId="09B8A61F" w14:textId="514DBE38" w:rsidR="00E8199E" w:rsidRPr="00E8199E" w:rsidRDefault="000514D0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E8199E" w:rsidRPr="00E8199E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0BC99CB3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D         E        A</w:t>
      </w:r>
    </w:p>
    <w:p w14:paraId="508D43A9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There is Love that came for us</w:t>
      </w:r>
    </w:p>
    <w:p w14:paraId="566992EB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D    E        A</w:t>
      </w:r>
    </w:p>
    <w:p w14:paraId="2B362A1F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Humbled to a sinner's cross</w:t>
      </w:r>
    </w:p>
    <w:p w14:paraId="57FABE8D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 D         E    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14:paraId="496D1884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broke my shame and sinfulness</w:t>
      </w:r>
    </w:p>
    <w:p w14:paraId="79524C01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D       E    D</w:t>
      </w:r>
    </w:p>
    <w:p w14:paraId="653AAA36" w14:textId="77777777" w:rsidR="0061363B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You rose again victorious   </w:t>
      </w:r>
    </w:p>
    <w:p w14:paraId="16A0D088" w14:textId="77777777" w:rsidR="0061363B" w:rsidRDefault="0061363B" w:rsidP="00E8199E">
      <w:pPr>
        <w:rPr>
          <w:rFonts w:ascii="Courier New" w:hAnsi="Courier New" w:cs="Courier New"/>
          <w:sz w:val="26"/>
          <w:szCs w:val="26"/>
        </w:rPr>
      </w:pPr>
    </w:p>
    <w:p w14:paraId="3910FECE" w14:textId="77777777" w:rsidR="000514D0" w:rsidRPr="00E8199E" w:rsidRDefault="000514D0" w:rsidP="000514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0E825251" w14:textId="77777777" w:rsidR="0061363B" w:rsidRPr="0061363B" w:rsidRDefault="0061363B" w:rsidP="00E8199E">
      <w:pPr>
        <w:rPr>
          <w:rFonts w:ascii="Courier New" w:hAnsi="Courier New" w:cs="Courier New"/>
          <w:b/>
          <w:sz w:val="26"/>
          <w:szCs w:val="26"/>
        </w:rPr>
      </w:pPr>
    </w:p>
    <w:p w14:paraId="389CB38F" w14:textId="16894A5E" w:rsidR="00E8199E" w:rsidRPr="00E8199E" w:rsidRDefault="000514D0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E8199E" w:rsidRPr="00E8199E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6EA14F63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D         E   </w:t>
      </w:r>
      <w:r>
        <w:rPr>
          <w:rFonts w:ascii="Courier New" w:hAnsi="Courier New" w:cs="Courier New"/>
          <w:b/>
          <w:sz w:val="26"/>
          <w:szCs w:val="26"/>
        </w:rPr>
        <w:t>A/C#</w:t>
      </w:r>
    </w:p>
    <w:p w14:paraId="3D6F6C05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Faithfulness none can deny</w:t>
      </w:r>
    </w:p>
    <w:p w14:paraId="768FDABF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A           D         E           </w:t>
      </w:r>
      <w:r>
        <w:rPr>
          <w:rFonts w:ascii="Courier New" w:hAnsi="Courier New" w:cs="Courier New"/>
          <w:b/>
          <w:sz w:val="26"/>
          <w:szCs w:val="26"/>
        </w:rPr>
        <w:t>A/C#</w:t>
      </w:r>
    </w:p>
    <w:p w14:paraId="07C7D6EA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Through the storm and through the fire</w:t>
      </w:r>
    </w:p>
    <w:p w14:paraId="188C767F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A        D          E      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14:paraId="5FAAB569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There is truth that sets me free</w:t>
      </w:r>
    </w:p>
    <w:p w14:paraId="32FE5DBA" w14:textId="4DC7E17B" w:rsidR="00E8199E" w:rsidRPr="00E8199E" w:rsidRDefault="00007EFD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E8199E" w:rsidRPr="00E8199E">
        <w:rPr>
          <w:rFonts w:ascii="Courier New" w:hAnsi="Courier New" w:cs="Courier New"/>
          <w:b/>
          <w:sz w:val="26"/>
          <w:szCs w:val="26"/>
        </w:rPr>
        <w:t xml:space="preserve">     D          E        A</w:t>
      </w:r>
      <w:r w:rsidR="00713C93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635E8794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Christ who lives in me</w:t>
      </w:r>
    </w:p>
    <w:p w14:paraId="3C841EE5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</w:p>
    <w:p w14:paraId="33A200C6" w14:textId="77777777" w:rsidR="0010771A" w:rsidRDefault="0010771A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69EF11E1" w14:textId="5BA93920" w:rsidR="009B7B4F" w:rsidRPr="00E8199E" w:rsidRDefault="000514D0" w:rsidP="009B7B4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</w:t>
      </w:r>
    </w:p>
    <w:p w14:paraId="138DD4C2" w14:textId="77777777" w:rsidR="009B7B4F" w:rsidRPr="00E8199E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14:paraId="4327DF28" w14:textId="19A6F86D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0514D0">
        <w:rPr>
          <w:rFonts w:ascii="Courier New" w:hAnsi="Courier New" w:cs="Courier New"/>
          <w:b/>
          <w:sz w:val="26"/>
          <w:szCs w:val="26"/>
        </w:rPr>
        <w:lastRenderedPageBreak/>
        <w:t>Verse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3:</w:t>
      </w:r>
    </w:p>
    <w:p w14:paraId="6BA8E2B6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D       E      A</w:t>
      </w:r>
    </w:p>
    <w:p w14:paraId="490E5082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No beginning and no end</w:t>
      </w:r>
    </w:p>
    <w:p w14:paraId="453376C0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D        E    A</w:t>
      </w:r>
    </w:p>
    <w:p w14:paraId="625F7053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You’re my hope and my defense</w:t>
      </w:r>
    </w:p>
    <w:p w14:paraId="0265126C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D        E       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14:paraId="7A806CC8" w14:textId="77777777" w:rsidR="00E8199E" w:rsidRP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came to seek and save the lost</w:t>
      </w:r>
    </w:p>
    <w:p w14:paraId="2BDA33AA" w14:textId="1EE118D5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</w:t>
      </w:r>
      <w:r w:rsidR="00007EFD">
        <w:rPr>
          <w:rFonts w:ascii="Courier New" w:hAnsi="Courier New" w:cs="Courier New"/>
          <w:b/>
          <w:sz w:val="26"/>
          <w:szCs w:val="26"/>
        </w:rPr>
        <w:t xml:space="preserve">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 w:rsidR="00706947">
        <w:rPr>
          <w:rFonts w:ascii="Courier New" w:hAnsi="Courier New" w:cs="Courier New"/>
          <w:b/>
          <w:sz w:val="26"/>
          <w:szCs w:val="26"/>
        </w:rPr>
        <w:t xml:space="preserve">  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D    E       A</w:t>
      </w:r>
      <w:r w:rsidR="0061363B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6CFCC6AA" w14:textId="77777777" w:rsidR="00E8199E" w:rsidRDefault="00E8199E" w:rsidP="00E8199E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You paid it all upon the cross</w:t>
      </w:r>
    </w:p>
    <w:p w14:paraId="385E53A8" w14:textId="77777777" w:rsidR="0061363B" w:rsidRDefault="0061363B" w:rsidP="00E8199E">
      <w:pPr>
        <w:rPr>
          <w:rFonts w:ascii="Courier New" w:hAnsi="Courier New" w:cs="Courier New"/>
          <w:sz w:val="26"/>
          <w:szCs w:val="26"/>
        </w:rPr>
      </w:pPr>
    </w:p>
    <w:p w14:paraId="3C05D0A9" w14:textId="77777777" w:rsidR="00007EFD" w:rsidRPr="00E8199E" w:rsidRDefault="00007EFD" w:rsidP="00007EF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14:paraId="4622C51A" w14:textId="77777777" w:rsidR="00007EFD" w:rsidRPr="00E8199E" w:rsidRDefault="00007EFD" w:rsidP="00007EF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A                 E</w:t>
      </w:r>
    </w:p>
    <w:p w14:paraId="3EF04AE4" w14:textId="77777777" w:rsidR="00007EFD" w:rsidRPr="00E8199E" w:rsidRDefault="00007EFD" w:rsidP="00007EFD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You are stronger, </w:t>
      </w:r>
      <w:proofErr w:type="gramStart"/>
      <w:r w:rsidRPr="00E8199E">
        <w:rPr>
          <w:rFonts w:ascii="Courier New" w:hAnsi="Courier New" w:cs="Courier New"/>
          <w:sz w:val="26"/>
          <w:szCs w:val="26"/>
        </w:rPr>
        <w:t>You</w:t>
      </w:r>
      <w:proofErr w:type="gramEnd"/>
      <w:r w:rsidRPr="00E8199E">
        <w:rPr>
          <w:rFonts w:ascii="Courier New" w:hAnsi="Courier New" w:cs="Courier New"/>
          <w:sz w:val="26"/>
          <w:szCs w:val="26"/>
        </w:rPr>
        <w:t xml:space="preserve"> are stronger</w:t>
      </w:r>
    </w:p>
    <w:p w14:paraId="2375DB81" w14:textId="77777777" w:rsidR="00007EFD" w:rsidRPr="00E8199E" w:rsidRDefault="00007EFD" w:rsidP="00007EFD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F#m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       D</w:t>
      </w:r>
    </w:p>
    <w:p w14:paraId="7B72B30F" w14:textId="77777777" w:rsidR="00007EFD" w:rsidRPr="00E8199E" w:rsidRDefault="00007EFD" w:rsidP="00007EFD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Sin is broken, </w:t>
      </w:r>
      <w:proofErr w:type="gramStart"/>
      <w:r w:rsidRPr="00E8199E">
        <w:rPr>
          <w:rFonts w:ascii="Courier New" w:hAnsi="Courier New" w:cs="Courier New"/>
          <w:sz w:val="26"/>
          <w:szCs w:val="26"/>
        </w:rPr>
        <w:t>You</w:t>
      </w:r>
      <w:proofErr w:type="gramEnd"/>
      <w:r w:rsidRPr="00E8199E">
        <w:rPr>
          <w:rFonts w:ascii="Courier New" w:hAnsi="Courier New" w:cs="Courier New"/>
          <w:sz w:val="26"/>
          <w:szCs w:val="26"/>
        </w:rPr>
        <w:t xml:space="preserve"> have saved me</w:t>
      </w:r>
    </w:p>
    <w:p w14:paraId="7A4C466C" w14:textId="77777777" w:rsidR="00007EFD" w:rsidRPr="00E8199E" w:rsidRDefault="00007EFD" w:rsidP="00007EFD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A                  E</w:t>
      </w:r>
    </w:p>
    <w:p w14:paraId="5B36A6BA" w14:textId="77777777" w:rsidR="00007EFD" w:rsidRPr="00E8199E" w:rsidRDefault="00007EFD" w:rsidP="00007EFD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It is written, Christ is risen</w:t>
      </w:r>
    </w:p>
    <w:p w14:paraId="5AA71366" w14:textId="77777777" w:rsidR="00007EFD" w:rsidRPr="00E8199E" w:rsidRDefault="00007EFD" w:rsidP="00007EFD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D       E       D</w:t>
      </w:r>
    </w:p>
    <w:p w14:paraId="56A00420" w14:textId="77777777" w:rsidR="00007EFD" w:rsidRDefault="00007EFD" w:rsidP="00007EFD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14:paraId="6CB4B2A6" w14:textId="77777777" w:rsid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</w:p>
    <w:p w14:paraId="6B368C74" w14:textId="77777777" w:rsidR="00DF33DA" w:rsidRPr="00E8199E" w:rsidRDefault="009B7B4F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 (2x):</w:t>
      </w:r>
    </w:p>
    <w:p w14:paraId="26B72B9D" w14:textId="77777777" w:rsid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>F#m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E</w:t>
      </w:r>
      <w:r w:rsidR="009B7B4F">
        <w:rPr>
          <w:rFonts w:ascii="Courier New" w:hAnsi="Courier New" w:cs="Courier New"/>
          <w:b/>
          <w:sz w:val="26"/>
          <w:szCs w:val="26"/>
        </w:rPr>
        <w:t xml:space="preserve">/G# </w:t>
      </w:r>
    </w:p>
    <w:p w14:paraId="5C10E80C" w14:textId="77777777" w:rsidR="009B7B4F" w:rsidRPr="00E8199E" w:rsidRDefault="009B7B4F" w:rsidP="00E8199E">
      <w:pPr>
        <w:rPr>
          <w:rFonts w:ascii="Courier New" w:hAnsi="Courier New" w:cs="Courier New"/>
          <w:b/>
          <w:sz w:val="26"/>
          <w:szCs w:val="26"/>
        </w:rPr>
      </w:pPr>
    </w:p>
    <w:p w14:paraId="0FA2EF2D" w14:textId="51E5A3A7" w:rsidR="00E8199E" w:rsidRPr="00E8199E" w:rsidRDefault="000514D0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(4x)</w:t>
      </w:r>
      <w:r w:rsidR="00E8199E" w:rsidRPr="00E8199E">
        <w:rPr>
          <w:rFonts w:ascii="Courier New" w:hAnsi="Courier New" w:cs="Courier New"/>
          <w:b/>
          <w:sz w:val="26"/>
          <w:szCs w:val="26"/>
        </w:rPr>
        <w:t>:</w:t>
      </w:r>
    </w:p>
    <w:p w14:paraId="78BE4A84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D              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F#m</w:t>
      </w:r>
    </w:p>
    <w:p w14:paraId="373D9A7F" w14:textId="77777777" w:rsidR="00E8199E" w:rsidRPr="00706947" w:rsidRDefault="00E8199E" w:rsidP="00E8199E">
      <w:pPr>
        <w:rPr>
          <w:rFonts w:ascii="Courier New" w:hAnsi="Courier New" w:cs="Courier New"/>
          <w:sz w:val="26"/>
          <w:szCs w:val="26"/>
        </w:rPr>
      </w:pPr>
      <w:r w:rsidRPr="00706947">
        <w:rPr>
          <w:rFonts w:ascii="Courier New" w:hAnsi="Courier New" w:cs="Courier New"/>
          <w:sz w:val="26"/>
          <w:szCs w:val="26"/>
        </w:rPr>
        <w:t>So let Your Name be lifted higher</w:t>
      </w:r>
    </w:p>
    <w:p w14:paraId="515CCD62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            </w:t>
      </w:r>
      <w:r>
        <w:rPr>
          <w:rFonts w:ascii="Courier New" w:hAnsi="Courier New" w:cs="Courier New"/>
          <w:b/>
          <w:sz w:val="26"/>
          <w:szCs w:val="26"/>
        </w:rPr>
        <w:t>A/C#</w:t>
      </w:r>
    </w:p>
    <w:p w14:paraId="703FFADF" w14:textId="77777777" w:rsidR="00E8199E" w:rsidRPr="00706947" w:rsidRDefault="00E8199E" w:rsidP="00E8199E">
      <w:pPr>
        <w:rPr>
          <w:rFonts w:ascii="Courier New" w:hAnsi="Courier New" w:cs="Courier New"/>
          <w:sz w:val="26"/>
          <w:szCs w:val="26"/>
        </w:rPr>
      </w:pPr>
      <w:r w:rsidRPr="00706947">
        <w:rPr>
          <w:rFonts w:ascii="Courier New" w:hAnsi="Courier New" w:cs="Courier New"/>
          <w:sz w:val="26"/>
          <w:szCs w:val="26"/>
        </w:rPr>
        <w:t>Be lifted higher</w:t>
      </w:r>
    </w:p>
    <w:p w14:paraId="618827C8" w14:textId="77777777" w:rsidR="00E8199E" w:rsidRPr="00E8199E" w:rsidRDefault="00E8199E" w:rsidP="00E8199E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DF33DA">
        <w:rPr>
          <w:rFonts w:ascii="Courier New" w:hAnsi="Courier New" w:cs="Courier New"/>
          <w:b/>
          <w:sz w:val="26"/>
          <w:szCs w:val="26"/>
        </w:rPr>
        <w:t xml:space="preserve"> 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E/G#</w:t>
      </w:r>
    </w:p>
    <w:p w14:paraId="3F6B1DB7" w14:textId="77777777" w:rsidR="000461C3" w:rsidRDefault="00E8199E" w:rsidP="00E8199E">
      <w:pPr>
        <w:rPr>
          <w:rFonts w:ascii="Courier New" w:hAnsi="Courier New" w:cs="Courier New"/>
          <w:sz w:val="26"/>
          <w:szCs w:val="26"/>
        </w:rPr>
      </w:pPr>
      <w:r w:rsidRPr="00706947">
        <w:rPr>
          <w:rFonts w:ascii="Courier New" w:hAnsi="Courier New" w:cs="Courier New"/>
          <w:sz w:val="26"/>
          <w:szCs w:val="26"/>
        </w:rPr>
        <w:t>Be lifted higher</w:t>
      </w:r>
    </w:p>
    <w:p w14:paraId="0B5FCB34" w14:textId="77777777" w:rsidR="00DF33DA" w:rsidRDefault="00DF33DA" w:rsidP="00E8199E">
      <w:pPr>
        <w:rPr>
          <w:rFonts w:ascii="Courier New" w:hAnsi="Courier New" w:cs="Courier New"/>
          <w:sz w:val="26"/>
          <w:szCs w:val="26"/>
        </w:rPr>
      </w:pPr>
    </w:p>
    <w:p w14:paraId="75033592" w14:textId="77777777" w:rsidR="00DF33DA" w:rsidRDefault="00DF33DA" w:rsidP="00E8199E">
      <w:pPr>
        <w:rPr>
          <w:rFonts w:ascii="Courier New" w:hAnsi="Courier New" w:cs="Courier New"/>
          <w:b/>
          <w:sz w:val="26"/>
          <w:szCs w:val="26"/>
        </w:rPr>
      </w:pPr>
      <w:r w:rsidRPr="00DF33DA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72B1E46" w14:textId="3F0F976A" w:rsidR="00DF33DA" w:rsidRDefault="00DF33DA" w:rsidP="00E8199E">
      <w:pPr>
        <w:rPr>
          <w:rFonts w:ascii="Courier New" w:hAnsi="Courier New" w:cs="Courier New"/>
          <w:b/>
          <w:sz w:val="26"/>
          <w:szCs w:val="26"/>
        </w:rPr>
      </w:pPr>
    </w:p>
    <w:p w14:paraId="5430892F" w14:textId="30B853AF" w:rsidR="00007EFD" w:rsidRDefault="00007EFD" w:rsidP="00E819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 Chorus:</w:t>
      </w:r>
    </w:p>
    <w:p w14:paraId="6C351D32" w14:textId="77777777" w:rsidR="00DF33DA" w:rsidRPr="00E8199E" w:rsidRDefault="00713C93" w:rsidP="00DF33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F33DA" w:rsidRPr="00E8199E">
        <w:rPr>
          <w:rFonts w:ascii="Courier New" w:hAnsi="Courier New" w:cs="Courier New"/>
          <w:b/>
          <w:sz w:val="26"/>
          <w:szCs w:val="26"/>
        </w:rPr>
        <w:t xml:space="preserve">       A                 E</w:t>
      </w:r>
    </w:p>
    <w:p w14:paraId="4CAE0917" w14:textId="77777777" w:rsidR="00DF33DA" w:rsidRPr="00E8199E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You are stronger, </w:t>
      </w:r>
      <w:proofErr w:type="gramStart"/>
      <w:r w:rsidRPr="00E8199E">
        <w:rPr>
          <w:rFonts w:ascii="Courier New" w:hAnsi="Courier New" w:cs="Courier New"/>
          <w:sz w:val="26"/>
          <w:szCs w:val="26"/>
        </w:rPr>
        <w:t>You</w:t>
      </w:r>
      <w:proofErr w:type="gramEnd"/>
      <w:r w:rsidRPr="00E8199E">
        <w:rPr>
          <w:rFonts w:ascii="Courier New" w:hAnsi="Courier New" w:cs="Courier New"/>
          <w:sz w:val="26"/>
          <w:szCs w:val="26"/>
        </w:rPr>
        <w:t xml:space="preserve"> are stronger</w:t>
      </w:r>
    </w:p>
    <w:p w14:paraId="4B9F8FFF" w14:textId="77777777"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F#m</w:t>
      </w:r>
      <w:r w:rsidRPr="00E8199E">
        <w:rPr>
          <w:rFonts w:ascii="Courier New" w:hAnsi="Courier New" w:cs="Courier New"/>
          <w:b/>
          <w:sz w:val="26"/>
          <w:szCs w:val="26"/>
        </w:rPr>
        <w:t xml:space="preserve">               D</w:t>
      </w:r>
    </w:p>
    <w:p w14:paraId="4363FEE8" w14:textId="77777777" w:rsidR="00DF33DA" w:rsidRPr="00E8199E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 xml:space="preserve">Sin is broken, </w:t>
      </w:r>
      <w:proofErr w:type="gramStart"/>
      <w:r w:rsidRPr="00E8199E">
        <w:rPr>
          <w:rFonts w:ascii="Courier New" w:hAnsi="Courier New" w:cs="Courier New"/>
          <w:sz w:val="26"/>
          <w:szCs w:val="26"/>
        </w:rPr>
        <w:t>You</w:t>
      </w:r>
      <w:proofErr w:type="gramEnd"/>
      <w:r w:rsidRPr="00E8199E">
        <w:rPr>
          <w:rFonts w:ascii="Courier New" w:hAnsi="Courier New" w:cs="Courier New"/>
          <w:sz w:val="26"/>
          <w:szCs w:val="26"/>
        </w:rPr>
        <w:t xml:space="preserve"> have saved me</w:t>
      </w:r>
    </w:p>
    <w:p w14:paraId="6E36D8E1" w14:textId="77777777"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A                  E</w:t>
      </w:r>
    </w:p>
    <w:p w14:paraId="492B1E55" w14:textId="77777777" w:rsidR="00DF33DA" w:rsidRPr="00E8199E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It is written, Christ is risen</w:t>
      </w:r>
    </w:p>
    <w:p w14:paraId="1637809E" w14:textId="77777777"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E       F#m7</w:t>
      </w:r>
    </w:p>
    <w:p w14:paraId="6A4DE9CA" w14:textId="77777777" w:rsidR="00DF33DA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14:paraId="4A0ED3A8" w14:textId="77777777"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D       E       F#m7</w:t>
      </w:r>
    </w:p>
    <w:p w14:paraId="35DAB5BD" w14:textId="77777777" w:rsidR="00DF33DA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14:paraId="227AE81B" w14:textId="77777777" w:rsidR="00DF33DA" w:rsidRPr="00E8199E" w:rsidRDefault="00DF33DA" w:rsidP="00DF33DA">
      <w:pPr>
        <w:rPr>
          <w:rFonts w:ascii="Courier New" w:hAnsi="Courier New" w:cs="Courier New"/>
          <w:b/>
          <w:sz w:val="26"/>
          <w:szCs w:val="26"/>
        </w:rPr>
      </w:pPr>
      <w:r w:rsidRPr="00E8199E">
        <w:rPr>
          <w:rFonts w:ascii="Courier New" w:hAnsi="Courier New" w:cs="Courier New"/>
          <w:b/>
          <w:sz w:val="26"/>
          <w:szCs w:val="26"/>
        </w:rPr>
        <w:t xml:space="preserve">      D       E       </w:t>
      </w:r>
      <w:r w:rsidR="009B7B4F">
        <w:rPr>
          <w:rFonts w:ascii="Courier New" w:hAnsi="Courier New" w:cs="Courier New"/>
          <w:b/>
          <w:sz w:val="26"/>
          <w:szCs w:val="26"/>
        </w:rPr>
        <w:t>A</w:t>
      </w:r>
    </w:p>
    <w:p w14:paraId="6027227B" w14:textId="77777777" w:rsidR="00DF33DA" w:rsidRDefault="00DF33DA" w:rsidP="00DF33DA">
      <w:pPr>
        <w:rPr>
          <w:rFonts w:ascii="Courier New" w:hAnsi="Courier New" w:cs="Courier New"/>
          <w:sz w:val="26"/>
          <w:szCs w:val="26"/>
        </w:rPr>
      </w:pPr>
      <w:r w:rsidRPr="00E8199E">
        <w:rPr>
          <w:rFonts w:ascii="Courier New" w:hAnsi="Courier New" w:cs="Courier New"/>
          <w:sz w:val="26"/>
          <w:szCs w:val="26"/>
        </w:rPr>
        <w:t>Jesus You are Lord of all</w:t>
      </w:r>
    </w:p>
    <w:p w14:paraId="5862BE3F" w14:textId="77777777" w:rsidR="00DF33DA" w:rsidRDefault="00DF33DA" w:rsidP="00E8199E">
      <w:pPr>
        <w:rPr>
          <w:rFonts w:ascii="Courier New" w:hAnsi="Courier New" w:cs="Courier New"/>
          <w:b/>
          <w:sz w:val="26"/>
          <w:szCs w:val="26"/>
        </w:rPr>
      </w:pPr>
    </w:p>
    <w:sectPr w:rsidR="00DF33DA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BD7C" w14:textId="77777777" w:rsidR="008958D7" w:rsidRDefault="008958D7" w:rsidP="00C47270">
      <w:r>
        <w:separator/>
      </w:r>
    </w:p>
  </w:endnote>
  <w:endnote w:type="continuationSeparator" w:id="0">
    <w:p w14:paraId="304F8DA7" w14:textId="77777777" w:rsidR="008958D7" w:rsidRDefault="008958D7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C801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C27CC" w:rsidRPr="007C27C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F23CA1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63C0" w14:textId="77777777" w:rsidR="008958D7" w:rsidRDefault="008958D7" w:rsidP="00C47270">
      <w:r>
        <w:separator/>
      </w:r>
    </w:p>
  </w:footnote>
  <w:footnote w:type="continuationSeparator" w:id="0">
    <w:p w14:paraId="0A8870E1" w14:textId="77777777" w:rsidR="008958D7" w:rsidRDefault="008958D7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99E"/>
    <w:rsid w:val="00007EFD"/>
    <w:rsid w:val="000318B4"/>
    <w:rsid w:val="000461C3"/>
    <w:rsid w:val="000514D0"/>
    <w:rsid w:val="0005797C"/>
    <w:rsid w:val="0006152F"/>
    <w:rsid w:val="00067C8A"/>
    <w:rsid w:val="00080CD5"/>
    <w:rsid w:val="0009578A"/>
    <w:rsid w:val="0010771A"/>
    <w:rsid w:val="0013305C"/>
    <w:rsid w:val="001432BE"/>
    <w:rsid w:val="001A73AC"/>
    <w:rsid w:val="001F0131"/>
    <w:rsid w:val="00215EF5"/>
    <w:rsid w:val="002202AD"/>
    <w:rsid w:val="002601C4"/>
    <w:rsid w:val="002D760D"/>
    <w:rsid w:val="002F4316"/>
    <w:rsid w:val="003370F2"/>
    <w:rsid w:val="00372155"/>
    <w:rsid w:val="00390063"/>
    <w:rsid w:val="004A7532"/>
    <w:rsid w:val="004C26E4"/>
    <w:rsid w:val="00550145"/>
    <w:rsid w:val="00564AF0"/>
    <w:rsid w:val="0061363B"/>
    <w:rsid w:val="0065249F"/>
    <w:rsid w:val="006F6C69"/>
    <w:rsid w:val="00706947"/>
    <w:rsid w:val="00713C93"/>
    <w:rsid w:val="00782B1E"/>
    <w:rsid w:val="007C27CC"/>
    <w:rsid w:val="008323B2"/>
    <w:rsid w:val="00845000"/>
    <w:rsid w:val="0085164F"/>
    <w:rsid w:val="008548BE"/>
    <w:rsid w:val="008958D7"/>
    <w:rsid w:val="008B22F7"/>
    <w:rsid w:val="009110C4"/>
    <w:rsid w:val="009B4112"/>
    <w:rsid w:val="009B7B4F"/>
    <w:rsid w:val="009C276D"/>
    <w:rsid w:val="00A15E4B"/>
    <w:rsid w:val="00A61E69"/>
    <w:rsid w:val="00A63171"/>
    <w:rsid w:val="00B44154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DF33DA"/>
    <w:rsid w:val="00E3555F"/>
    <w:rsid w:val="00E537F4"/>
    <w:rsid w:val="00E662EA"/>
    <w:rsid w:val="00E8199E"/>
    <w:rsid w:val="00EE5211"/>
    <w:rsid w:val="00F8649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62024"/>
  <w15:chartTrackingRefBased/>
  <w15:docId w15:val="{278BD081-FECC-43A8-8C16-B7D3B522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935B-7741-4076-908B-536BCA1F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2018-11-03T16:28:00Z</dcterms:created>
  <dcterms:modified xsi:type="dcterms:W3CDTF">2022-03-26T12:40:00Z</dcterms:modified>
</cp:coreProperties>
</file>