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C3" w:rsidRPr="00165D64" w:rsidRDefault="00E8199E" w:rsidP="00EE521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Stronger – CCLI#:</w:t>
      </w:r>
      <w:r w:rsidR="00DF33DA" w:rsidRPr="00DF33DA">
        <w:rPr>
          <w:rFonts w:ascii="Arial" w:hAnsi="Arial" w:cs="Arial"/>
          <w:color w:val="282828"/>
          <w:sz w:val="19"/>
          <w:szCs w:val="19"/>
          <w:shd w:val="clear" w:color="auto" w:fill="FFFFFF"/>
        </w:rPr>
        <w:t xml:space="preserve"> </w:t>
      </w:r>
      <w:r w:rsidR="00DF33DA" w:rsidRPr="00DF33DA">
        <w:rPr>
          <w:rFonts w:ascii="Courier New" w:hAnsi="Courier New" w:cs="Courier New"/>
          <w:b/>
          <w:sz w:val="26"/>
          <w:szCs w:val="26"/>
        </w:rPr>
        <w:t>5060810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</w:p>
    <w:p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>CHORUS:</w:t>
      </w:r>
    </w:p>
    <w:p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    A                 E</w:t>
      </w:r>
    </w:p>
    <w:p w:rsidR="0010771A" w:rsidRPr="00E8199E" w:rsidRDefault="0010771A" w:rsidP="0010771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 are stronger, You are stronger</w:t>
      </w:r>
    </w:p>
    <w:p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F#m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           D</w:t>
      </w:r>
    </w:p>
    <w:p w:rsidR="0010771A" w:rsidRPr="00E8199E" w:rsidRDefault="0010771A" w:rsidP="0010771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Sin is broken, You have saved me</w:t>
      </w:r>
    </w:p>
    <w:p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A                  E</w:t>
      </w:r>
    </w:p>
    <w:p w:rsidR="0010771A" w:rsidRPr="00E8199E" w:rsidRDefault="0010771A" w:rsidP="0010771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It is written, Christ is risen</w:t>
      </w:r>
    </w:p>
    <w:p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D       E       D</w:t>
      </w:r>
    </w:p>
    <w:p w:rsidR="0010771A" w:rsidRDefault="0010771A" w:rsidP="0010771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:rsidR="009B7B4F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:rsidR="009B7B4F" w:rsidRPr="00E8199E" w:rsidRDefault="009B7B4F" w:rsidP="009B7B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E-</w:t>
      </w:r>
      <w:r w:rsidR="00E8199E">
        <w:rPr>
          <w:rFonts w:ascii="Courier New" w:hAnsi="Courier New" w:cs="Courier New"/>
          <w:b/>
          <w:sz w:val="26"/>
          <w:szCs w:val="26"/>
        </w:rPr>
        <w:t>A/C#</w:t>
      </w:r>
      <w:r w:rsidR="00E8199E"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 w:rsidR="00E8199E">
        <w:rPr>
          <w:rFonts w:ascii="Courier New" w:hAnsi="Courier New" w:cs="Courier New"/>
          <w:b/>
          <w:sz w:val="26"/>
          <w:szCs w:val="26"/>
        </w:rPr>
        <w:t>A/C#</w:t>
      </w:r>
      <w:r w:rsidR="00E8199E"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- D E-A/C#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B7B4F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>VERSE 1: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D         E        A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There is Love that came for us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D    E        A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Humbled to a sinner's cross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   D         E     </w:t>
      </w:r>
      <w:r>
        <w:rPr>
          <w:rFonts w:ascii="Courier New" w:hAnsi="Courier New" w:cs="Courier New"/>
          <w:b/>
          <w:sz w:val="26"/>
          <w:szCs w:val="26"/>
        </w:rPr>
        <w:t>F#m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 broke my shame and sinfulness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D       E    D</w:t>
      </w:r>
    </w:p>
    <w:p w:rsidR="0061363B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 xml:space="preserve">You rose again victorious   </w:t>
      </w:r>
    </w:p>
    <w:p w:rsidR="0061363B" w:rsidRDefault="0061363B" w:rsidP="00E8199E">
      <w:pPr>
        <w:rPr>
          <w:rFonts w:ascii="Courier New" w:hAnsi="Courier New" w:cs="Courier New"/>
          <w:sz w:val="26"/>
          <w:szCs w:val="26"/>
        </w:rPr>
      </w:pPr>
    </w:p>
    <w:p w:rsidR="009B7B4F" w:rsidRPr="00E8199E" w:rsidRDefault="009B7B4F" w:rsidP="009B7B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E-A/C#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- D E-A/C#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1363B" w:rsidRPr="0061363B" w:rsidRDefault="0061363B" w:rsidP="00E8199E">
      <w:pPr>
        <w:rPr>
          <w:rFonts w:ascii="Courier New" w:hAnsi="Courier New" w:cs="Courier New"/>
          <w:b/>
          <w:sz w:val="26"/>
          <w:szCs w:val="26"/>
        </w:rPr>
      </w:pP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>VERSE 2: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D         E   </w:t>
      </w:r>
      <w:r>
        <w:rPr>
          <w:rFonts w:ascii="Courier New" w:hAnsi="Courier New" w:cs="Courier New"/>
          <w:b/>
          <w:sz w:val="26"/>
          <w:szCs w:val="26"/>
        </w:rPr>
        <w:t>A/C#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Faithfulness none can deny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A           D         E           </w:t>
      </w:r>
      <w:r>
        <w:rPr>
          <w:rFonts w:ascii="Courier New" w:hAnsi="Courier New" w:cs="Courier New"/>
          <w:b/>
          <w:sz w:val="26"/>
          <w:szCs w:val="26"/>
        </w:rPr>
        <w:t>A/C#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Through the storm and through the fire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A        D          E       </w:t>
      </w:r>
      <w:r>
        <w:rPr>
          <w:rFonts w:ascii="Courier New" w:hAnsi="Courier New" w:cs="Courier New"/>
          <w:b/>
          <w:sz w:val="26"/>
          <w:szCs w:val="26"/>
        </w:rPr>
        <w:t>F#m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There is truth that sets me free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>E     D          E        A</w:t>
      </w:r>
      <w:r w:rsidR="00713C93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Christ who lives in me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</w:p>
    <w:p w:rsidR="0010771A" w:rsidRDefault="0010771A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9B7B4F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:rsidR="009B7B4F" w:rsidRPr="00E8199E" w:rsidRDefault="009B7B4F" w:rsidP="009B7B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E-A/C#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- D E-A/C#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B7B4F" w:rsidRPr="00E8199E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8199E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D       E      A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No beginning and no end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D        E    A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You’re my hope and my defense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  D        E        </w:t>
      </w:r>
      <w:r>
        <w:rPr>
          <w:rFonts w:ascii="Courier New" w:hAnsi="Courier New" w:cs="Courier New"/>
          <w:b/>
          <w:sz w:val="26"/>
          <w:szCs w:val="26"/>
        </w:rPr>
        <w:t>F#m</w:t>
      </w:r>
    </w:p>
    <w:p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 came to seek and save the lost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E </w:t>
      </w:r>
      <w:r w:rsidR="0070694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D    E       A</w:t>
      </w:r>
      <w:r w:rsidR="0061363B"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 paid it all upon the cross</w:t>
      </w:r>
    </w:p>
    <w:p w:rsidR="0061363B" w:rsidRDefault="0061363B" w:rsidP="00E8199E">
      <w:pPr>
        <w:rPr>
          <w:rFonts w:ascii="Courier New" w:hAnsi="Courier New" w:cs="Courier New"/>
          <w:sz w:val="26"/>
          <w:szCs w:val="26"/>
        </w:rPr>
      </w:pPr>
    </w:p>
    <w:p w:rsidR="0061363B" w:rsidRPr="0061363B" w:rsidRDefault="0061363B" w:rsidP="00E8199E">
      <w:pPr>
        <w:rPr>
          <w:rFonts w:ascii="Courier New" w:hAnsi="Courier New" w:cs="Courier New"/>
          <w:b/>
          <w:sz w:val="26"/>
          <w:szCs w:val="26"/>
        </w:rPr>
      </w:pPr>
      <w:r w:rsidRPr="0061363B">
        <w:rPr>
          <w:rFonts w:ascii="Courier New" w:hAnsi="Courier New" w:cs="Courier New"/>
          <w:b/>
          <w:sz w:val="26"/>
          <w:szCs w:val="26"/>
        </w:rPr>
        <w:t>Repeat Chorus:</w:t>
      </w:r>
    </w:p>
    <w:p w:rsid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</w:p>
    <w:p w:rsidR="00DF33DA" w:rsidRPr="00E8199E" w:rsidRDefault="009B7B4F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(2x):</w:t>
      </w:r>
    </w:p>
    <w:p w:rsid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>F#m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E</w:t>
      </w:r>
      <w:r w:rsidR="009B7B4F">
        <w:rPr>
          <w:rFonts w:ascii="Courier New" w:hAnsi="Courier New" w:cs="Courier New"/>
          <w:b/>
          <w:sz w:val="26"/>
          <w:szCs w:val="26"/>
        </w:rPr>
        <w:t xml:space="preserve">/G# </w:t>
      </w:r>
    </w:p>
    <w:p w:rsidR="009B7B4F" w:rsidRPr="00E8199E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>BRIDGE</w:t>
      </w:r>
      <w:r w:rsidR="00DF33DA"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E8199E">
        <w:rPr>
          <w:rFonts w:ascii="Courier New" w:hAnsi="Courier New" w:cs="Courier New"/>
          <w:b/>
          <w:sz w:val="26"/>
          <w:szCs w:val="26"/>
        </w:rPr>
        <w:t>: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  D              </w:t>
      </w:r>
      <w:r w:rsidR="00DF33DA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F#m</w:t>
      </w:r>
    </w:p>
    <w:p w:rsidR="00E8199E" w:rsidRPr="00706947" w:rsidRDefault="00E8199E" w:rsidP="00E8199E">
      <w:pPr>
        <w:rPr>
          <w:rFonts w:ascii="Courier New" w:hAnsi="Courier New" w:cs="Courier New"/>
          <w:sz w:val="26"/>
          <w:szCs w:val="26"/>
        </w:rPr>
      </w:pPr>
      <w:r w:rsidRPr="00706947">
        <w:rPr>
          <w:rFonts w:ascii="Courier New" w:hAnsi="Courier New" w:cs="Courier New"/>
          <w:sz w:val="26"/>
          <w:szCs w:val="26"/>
        </w:rPr>
        <w:t>So let Your Name be lifted higher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</w:t>
      </w:r>
      <w:r w:rsidR="00DF33DA">
        <w:rPr>
          <w:rFonts w:ascii="Courier New" w:hAnsi="Courier New" w:cs="Courier New"/>
          <w:b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>A/C#</w:t>
      </w:r>
    </w:p>
    <w:p w:rsidR="00E8199E" w:rsidRPr="00706947" w:rsidRDefault="00E8199E" w:rsidP="00E8199E">
      <w:pPr>
        <w:rPr>
          <w:rFonts w:ascii="Courier New" w:hAnsi="Courier New" w:cs="Courier New"/>
          <w:sz w:val="26"/>
          <w:szCs w:val="26"/>
        </w:rPr>
      </w:pPr>
      <w:r w:rsidRPr="00706947">
        <w:rPr>
          <w:rFonts w:ascii="Courier New" w:hAnsi="Courier New" w:cs="Courier New"/>
          <w:sz w:val="26"/>
          <w:szCs w:val="26"/>
        </w:rPr>
        <w:t>Be lifted higher</w:t>
      </w:r>
    </w:p>
    <w:p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DF33DA">
        <w:rPr>
          <w:rFonts w:ascii="Courier New" w:hAnsi="Courier New" w:cs="Courier New"/>
          <w:b/>
          <w:sz w:val="26"/>
          <w:szCs w:val="26"/>
        </w:rPr>
        <w:t xml:space="preserve">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E/G#</w:t>
      </w:r>
    </w:p>
    <w:p w:rsidR="000461C3" w:rsidRDefault="00E8199E" w:rsidP="00E8199E">
      <w:pPr>
        <w:rPr>
          <w:rFonts w:ascii="Courier New" w:hAnsi="Courier New" w:cs="Courier New"/>
          <w:sz w:val="26"/>
          <w:szCs w:val="26"/>
        </w:rPr>
      </w:pPr>
      <w:r w:rsidRPr="00706947">
        <w:rPr>
          <w:rFonts w:ascii="Courier New" w:hAnsi="Courier New" w:cs="Courier New"/>
          <w:sz w:val="26"/>
          <w:szCs w:val="26"/>
        </w:rPr>
        <w:t>Be lifted higher</w:t>
      </w:r>
    </w:p>
    <w:p w:rsidR="00DF33DA" w:rsidRDefault="00DF33DA" w:rsidP="00E8199E">
      <w:pPr>
        <w:rPr>
          <w:rFonts w:ascii="Courier New" w:hAnsi="Courier New" w:cs="Courier New"/>
          <w:sz w:val="26"/>
          <w:szCs w:val="26"/>
        </w:rPr>
      </w:pPr>
    </w:p>
    <w:p w:rsidR="00DF33DA" w:rsidRDefault="00DF33DA" w:rsidP="00E8199E">
      <w:pPr>
        <w:rPr>
          <w:rFonts w:ascii="Courier New" w:hAnsi="Courier New" w:cs="Courier New"/>
          <w:b/>
          <w:sz w:val="26"/>
          <w:szCs w:val="26"/>
        </w:rPr>
      </w:pPr>
      <w:r w:rsidRPr="00DF33DA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DF33DA" w:rsidRDefault="00DF33DA" w:rsidP="00E8199E">
      <w:pPr>
        <w:rPr>
          <w:rFonts w:ascii="Courier New" w:hAnsi="Courier New" w:cs="Courier New"/>
          <w:b/>
          <w:sz w:val="26"/>
          <w:szCs w:val="26"/>
        </w:rPr>
      </w:pPr>
    </w:p>
    <w:p w:rsidR="00DF33DA" w:rsidRPr="00E8199E" w:rsidRDefault="00713C93" w:rsidP="00DF33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F33DA" w:rsidRPr="00E8199E">
        <w:rPr>
          <w:rFonts w:ascii="Courier New" w:hAnsi="Courier New" w:cs="Courier New"/>
          <w:b/>
          <w:sz w:val="26"/>
          <w:szCs w:val="26"/>
        </w:rPr>
        <w:t xml:space="preserve">       A                 E</w:t>
      </w:r>
    </w:p>
    <w:p w:rsidR="00DF33DA" w:rsidRPr="00E8199E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 are stronger, You are stronger</w:t>
      </w:r>
    </w:p>
    <w:p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F#m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            D</w:t>
      </w:r>
    </w:p>
    <w:p w:rsidR="00DF33DA" w:rsidRPr="00E8199E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Sin is broken, You have saved me</w:t>
      </w:r>
    </w:p>
    <w:p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A                  E</w:t>
      </w:r>
    </w:p>
    <w:p w:rsidR="00DF33DA" w:rsidRPr="00E8199E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It is written, Christ is risen</w:t>
      </w:r>
    </w:p>
    <w:p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    E       F#m7</w:t>
      </w:r>
    </w:p>
    <w:p w:rsidR="00DF33DA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    E       F#m7</w:t>
      </w:r>
    </w:p>
    <w:p w:rsidR="00DF33DA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D       E       </w:t>
      </w:r>
      <w:r w:rsidR="009B7B4F">
        <w:rPr>
          <w:rFonts w:ascii="Courier New" w:hAnsi="Courier New" w:cs="Courier New"/>
          <w:b/>
          <w:sz w:val="26"/>
          <w:szCs w:val="26"/>
        </w:rPr>
        <w:t>A</w:t>
      </w:r>
    </w:p>
    <w:p w:rsidR="00DF33DA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:rsidR="00DF33DA" w:rsidRDefault="00DF33DA" w:rsidP="00E8199E">
      <w:pPr>
        <w:rPr>
          <w:rFonts w:ascii="Courier New" w:hAnsi="Courier New" w:cs="Courier New"/>
          <w:b/>
          <w:sz w:val="26"/>
          <w:szCs w:val="26"/>
        </w:rPr>
      </w:pPr>
    </w:p>
    <w:sectPr w:rsidR="00DF33DA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D5" w:rsidRDefault="00080CD5" w:rsidP="00C47270">
      <w:r>
        <w:separator/>
      </w:r>
    </w:p>
  </w:endnote>
  <w:endnote w:type="continuationSeparator" w:id="0">
    <w:p w:rsidR="00080CD5" w:rsidRDefault="00080CD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C27CC" w:rsidRPr="007C27C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D5" w:rsidRDefault="00080CD5" w:rsidP="00C47270">
      <w:r>
        <w:separator/>
      </w:r>
    </w:p>
  </w:footnote>
  <w:footnote w:type="continuationSeparator" w:id="0">
    <w:p w:rsidR="00080CD5" w:rsidRDefault="00080CD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99E"/>
    <w:rsid w:val="000318B4"/>
    <w:rsid w:val="000461C3"/>
    <w:rsid w:val="0005797C"/>
    <w:rsid w:val="0006152F"/>
    <w:rsid w:val="00080CD5"/>
    <w:rsid w:val="0009578A"/>
    <w:rsid w:val="0010771A"/>
    <w:rsid w:val="0013305C"/>
    <w:rsid w:val="001432BE"/>
    <w:rsid w:val="001A73AC"/>
    <w:rsid w:val="001F0131"/>
    <w:rsid w:val="00215EF5"/>
    <w:rsid w:val="002202AD"/>
    <w:rsid w:val="002601C4"/>
    <w:rsid w:val="002D760D"/>
    <w:rsid w:val="003370F2"/>
    <w:rsid w:val="00372155"/>
    <w:rsid w:val="00390063"/>
    <w:rsid w:val="004A7532"/>
    <w:rsid w:val="004C26E4"/>
    <w:rsid w:val="00550145"/>
    <w:rsid w:val="00564AF0"/>
    <w:rsid w:val="0061363B"/>
    <w:rsid w:val="0065249F"/>
    <w:rsid w:val="006F6C69"/>
    <w:rsid w:val="00706947"/>
    <w:rsid w:val="00713C93"/>
    <w:rsid w:val="00782B1E"/>
    <w:rsid w:val="007C27CC"/>
    <w:rsid w:val="008323B2"/>
    <w:rsid w:val="00845000"/>
    <w:rsid w:val="0085164F"/>
    <w:rsid w:val="008548BE"/>
    <w:rsid w:val="008B22F7"/>
    <w:rsid w:val="009110C4"/>
    <w:rsid w:val="009B4112"/>
    <w:rsid w:val="009B7B4F"/>
    <w:rsid w:val="009C276D"/>
    <w:rsid w:val="00A15E4B"/>
    <w:rsid w:val="00A61E69"/>
    <w:rsid w:val="00A63171"/>
    <w:rsid w:val="00B44154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DF33DA"/>
    <w:rsid w:val="00E3555F"/>
    <w:rsid w:val="00E537F4"/>
    <w:rsid w:val="00E662EA"/>
    <w:rsid w:val="00E8199E"/>
    <w:rsid w:val="00EE5211"/>
    <w:rsid w:val="00F8649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8BD081-FECC-43A8-8C16-B7D3B522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935B-7741-4076-908B-536BCA1F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