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A016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>The Greatness of Our God - CCLI#: 5660739</w:t>
      </w:r>
    </w:p>
    <w:p w14:paraId="780E3744" w14:textId="77777777" w:rsidR="00F7646A" w:rsidRDefault="00F7646A" w:rsidP="00F7646A">
      <w:pPr>
        <w:pStyle w:val="NoSpacing"/>
        <w:rPr>
          <w:b/>
          <w:bCs/>
        </w:rPr>
      </w:pPr>
    </w:p>
    <w:p w14:paraId="41FB7397" w14:textId="15EF2569" w:rsidR="00F7646A" w:rsidRPr="001E22F1" w:rsidRDefault="00F7646A" w:rsidP="001E22F1">
      <w:pPr>
        <w:rPr>
          <w:rFonts w:ascii="Courier New" w:hAnsi="Courier New" w:cs="Courier New"/>
          <w:b/>
          <w:sz w:val="26"/>
          <w:szCs w:val="26"/>
        </w:rPr>
      </w:pPr>
      <w:r w:rsidRPr="001E22F1">
        <w:rPr>
          <w:rFonts w:ascii="Courier New" w:hAnsi="Courier New" w:cs="Courier New"/>
          <w:b/>
          <w:sz w:val="26"/>
          <w:szCs w:val="26"/>
        </w:rPr>
        <w:t>Outline: Int,V1,Ch1,Int,V2,Ch1(2x),Br(2x),Ch2,Int</w:t>
      </w:r>
    </w:p>
    <w:p w14:paraId="7F6C44EE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</w:p>
    <w:p w14:paraId="779D4F99" w14:textId="2BECA9CA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>Intro</w:t>
      </w:r>
      <w:r w:rsidR="00B8771B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7E564A">
        <w:rPr>
          <w:rFonts w:ascii="Courier New" w:hAnsi="Courier New" w:cs="Courier New"/>
          <w:b/>
          <w:sz w:val="26"/>
          <w:szCs w:val="26"/>
        </w:rPr>
        <w:t>:</w:t>
      </w:r>
    </w:p>
    <w:p w14:paraId="6903AB92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>A B A B</w:t>
      </w:r>
    </w:p>
    <w:p w14:paraId="4CD9FE25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</w:p>
    <w:p w14:paraId="61F79FD1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>Verse 1:</w:t>
      </w:r>
    </w:p>
    <w:p w14:paraId="73BAEE9D" w14:textId="1C5E5271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A           </w:t>
      </w:r>
      <w:r>
        <w:rPr>
          <w:rFonts w:ascii="Courier New" w:hAnsi="Courier New" w:cs="Courier New"/>
          <w:b/>
          <w:sz w:val="26"/>
          <w:szCs w:val="26"/>
        </w:rPr>
        <w:t xml:space="preserve">E 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        B</w:t>
      </w:r>
    </w:p>
    <w:p w14:paraId="6560E722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Give me eyes to see more of who You are</w:t>
      </w:r>
    </w:p>
    <w:p w14:paraId="518FE4FB" w14:textId="68A3CB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A        </w:t>
      </w:r>
      <w:r>
        <w:rPr>
          <w:rFonts w:ascii="Courier New" w:hAnsi="Courier New" w:cs="Courier New"/>
          <w:b/>
          <w:sz w:val="26"/>
          <w:szCs w:val="26"/>
        </w:rPr>
        <w:t xml:space="preserve">E 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         B</w:t>
      </w:r>
    </w:p>
    <w:p w14:paraId="18506507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May what I behold still my anxious heart</w:t>
      </w:r>
    </w:p>
    <w:p w14:paraId="5F4069F9" w14:textId="070FAF39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A                </w:t>
      </w:r>
      <w:r>
        <w:rPr>
          <w:rFonts w:ascii="Courier New" w:hAnsi="Courier New" w:cs="Courier New"/>
          <w:b/>
          <w:sz w:val="26"/>
          <w:szCs w:val="26"/>
        </w:rPr>
        <w:t xml:space="preserve">E 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      B</w:t>
      </w:r>
    </w:p>
    <w:p w14:paraId="452E6AA5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Take what I have known and break it all apart</w:t>
      </w:r>
    </w:p>
    <w:p w14:paraId="20BE1914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A               B</w:t>
      </w:r>
    </w:p>
    <w:p w14:paraId="37D4E5A3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For You my God are greater still</w:t>
      </w:r>
    </w:p>
    <w:p w14:paraId="7D7A8217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</w:p>
    <w:p w14:paraId="5FDDB16D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>Chorus 1:</w:t>
      </w:r>
    </w:p>
    <w:p w14:paraId="56EC9337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A      E         B       </w:t>
      </w:r>
      <w:proofErr w:type="spellStart"/>
      <w:r w:rsidRPr="007E564A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4CD87F0B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And no sky contains, no doubt restrains</w:t>
      </w:r>
    </w:p>
    <w:p w14:paraId="288EAF93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A        E                B</w:t>
      </w:r>
    </w:p>
    <w:p w14:paraId="04F2676F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All You are, the greatness of our God</w:t>
      </w:r>
    </w:p>
    <w:p w14:paraId="6276B64F" w14:textId="5D317B4E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A       E            B</w:t>
      </w:r>
      <w:r w:rsidR="00440E9E">
        <w:rPr>
          <w:rFonts w:ascii="Courier New" w:hAnsi="Courier New" w:cs="Courier New"/>
          <w:b/>
          <w:sz w:val="26"/>
          <w:szCs w:val="26"/>
        </w:rPr>
        <w:t>/D#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7E564A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7F3CDC3F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I spend my life to know and I'm far from close</w:t>
      </w:r>
    </w:p>
    <w:p w14:paraId="5CDA5E23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A        E                B</w:t>
      </w:r>
    </w:p>
    <w:p w14:paraId="405A4B4B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To all You are, the greatness of our God</w:t>
      </w:r>
    </w:p>
    <w:p w14:paraId="63074945" w14:textId="64DB0752" w:rsid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</w:p>
    <w:p w14:paraId="41B4D13F" w14:textId="1458C155" w:rsidR="0074683B" w:rsidRDefault="0074683B" w:rsidP="007E564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p w14:paraId="2BFD9C44" w14:textId="77777777" w:rsidR="0074683B" w:rsidRPr="007E564A" w:rsidRDefault="0074683B" w:rsidP="007E564A">
      <w:pPr>
        <w:rPr>
          <w:rFonts w:ascii="Courier New" w:hAnsi="Courier New" w:cs="Courier New"/>
          <w:b/>
          <w:sz w:val="26"/>
          <w:szCs w:val="26"/>
        </w:rPr>
      </w:pPr>
    </w:p>
    <w:p w14:paraId="2992D1C8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>Verse 2:</w:t>
      </w:r>
    </w:p>
    <w:p w14:paraId="0ACB5F7C" w14:textId="2150B8B4" w:rsidR="00E31C27" w:rsidRPr="007E564A" w:rsidRDefault="00E31C27" w:rsidP="00E31C27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A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E 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B</w:t>
      </w:r>
    </w:p>
    <w:p w14:paraId="48BB875B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Give me grace to see beyond this moment here</w:t>
      </w:r>
    </w:p>
    <w:p w14:paraId="54B4EA64" w14:textId="359C12BE" w:rsidR="00E31C27" w:rsidRPr="007E564A" w:rsidRDefault="00E31C27" w:rsidP="00E31C27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A       </w:t>
      </w:r>
      <w:r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E 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        B</w:t>
      </w:r>
    </w:p>
    <w:p w14:paraId="2B0429D6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To believe that there is nothing left to fear</w:t>
      </w:r>
    </w:p>
    <w:p w14:paraId="5856914B" w14:textId="05A29A31" w:rsidR="00E31C27" w:rsidRPr="007E564A" w:rsidRDefault="00E31C27" w:rsidP="00E31C27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A             </w:t>
      </w:r>
      <w:r>
        <w:rPr>
          <w:rFonts w:ascii="Courier New" w:hAnsi="Courier New" w:cs="Courier New"/>
          <w:b/>
          <w:sz w:val="26"/>
          <w:szCs w:val="26"/>
        </w:rPr>
        <w:t xml:space="preserve">E 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      B</w:t>
      </w:r>
    </w:p>
    <w:p w14:paraId="12B7CEA2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And that You alone are high above it all</w:t>
      </w:r>
    </w:p>
    <w:p w14:paraId="307EE7DB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A               B</w:t>
      </w:r>
    </w:p>
    <w:p w14:paraId="0F918F95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For You my God are greater still</w:t>
      </w:r>
    </w:p>
    <w:p w14:paraId="5E3E047E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</w:p>
    <w:p w14:paraId="0C3F4CEA" w14:textId="413EA8A2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>Repeat Chorus 1</w:t>
      </w:r>
      <w:r w:rsidR="0074683B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7E564A">
        <w:rPr>
          <w:rFonts w:ascii="Courier New" w:hAnsi="Courier New" w:cs="Courier New"/>
          <w:b/>
          <w:sz w:val="26"/>
          <w:szCs w:val="26"/>
        </w:rPr>
        <w:t>:</w:t>
      </w:r>
    </w:p>
    <w:p w14:paraId="149150F4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</w:p>
    <w:p w14:paraId="6A1174EE" w14:textId="77777777" w:rsidR="007E564A" w:rsidRDefault="007E564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68B885C5" w14:textId="4262F9AF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14:paraId="09F0BAF9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A                E        B</w:t>
      </w:r>
    </w:p>
    <w:p w14:paraId="7341A537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There is nothing that can ever separate us</w:t>
      </w:r>
    </w:p>
    <w:p w14:paraId="386C291D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A                E        B</w:t>
      </w:r>
    </w:p>
    <w:p w14:paraId="28721A60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There is nothing that can ever separate</w:t>
      </w:r>
    </w:p>
    <w:p w14:paraId="3C6A8A60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Pr="007E564A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5E4B52E0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Us from Your love,</w:t>
      </w:r>
    </w:p>
    <w:p w14:paraId="0AB73897" w14:textId="7F55026A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A        E        B</w:t>
      </w:r>
      <w:r>
        <w:rPr>
          <w:rFonts w:ascii="Courier New" w:hAnsi="Courier New" w:cs="Courier New"/>
          <w:b/>
          <w:sz w:val="26"/>
          <w:szCs w:val="26"/>
        </w:rPr>
        <w:t>/D#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7E564A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3202AAD5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No life, no death of this I am convinced</w:t>
      </w:r>
    </w:p>
    <w:p w14:paraId="2B608D24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A               B</w:t>
      </w:r>
    </w:p>
    <w:p w14:paraId="321356CD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For You my God are greater still</w:t>
      </w:r>
    </w:p>
    <w:p w14:paraId="2AF5BD35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</w:p>
    <w:p w14:paraId="30685FB7" w14:textId="7DCE21E6" w:rsidR="007E564A" w:rsidRPr="007E564A" w:rsidRDefault="0074683B" w:rsidP="007E564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Bridge 2 </w:t>
      </w:r>
      <w:r w:rsidR="007E564A" w:rsidRPr="007E564A">
        <w:rPr>
          <w:rFonts w:ascii="Courier New" w:hAnsi="Courier New" w:cs="Courier New"/>
          <w:b/>
          <w:sz w:val="26"/>
          <w:szCs w:val="26"/>
        </w:rPr>
        <w:t>Just vocals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F2CB192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A                E        B</w:t>
      </w:r>
    </w:p>
    <w:p w14:paraId="60A4E975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There is nothing that can ever separate us</w:t>
      </w:r>
    </w:p>
    <w:p w14:paraId="319D08EB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A                E        B</w:t>
      </w:r>
    </w:p>
    <w:p w14:paraId="706BE9EC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There is nothing that can ever separate</w:t>
      </w:r>
    </w:p>
    <w:p w14:paraId="76F9F8AB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  </w:t>
      </w:r>
      <w:proofErr w:type="spellStart"/>
      <w:r w:rsidRPr="007E564A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6EC5B4B9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Us from Your love (All in on love)</w:t>
      </w:r>
    </w:p>
    <w:p w14:paraId="31B3201C" w14:textId="699B9456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A        E        B</w:t>
      </w:r>
      <w:r>
        <w:rPr>
          <w:rFonts w:ascii="Courier New" w:hAnsi="Courier New" w:cs="Courier New"/>
          <w:b/>
          <w:sz w:val="26"/>
          <w:szCs w:val="26"/>
        </w:rPr>
        <w:t>/D#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7E564A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3FE3923C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No life, no death of this I am convinced</w:t>
      </w:r>
    </w:p>
    <w:p w14:paraId="186DED41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A               B</w:t>
      </w:r>
    </w:p>
    <w:p w14:paraId="4C3387D7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For You my God are greater still</w:t>
      </w:r>
    </w:p>
    <w:p w14:paraId="6FEF29E8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</w:p>
    <w:p w14:paraId="45278B36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>Chorus 2:</w:t>
      </w:r>
    </w:p>
    <w:p w14:paraId="4280EF47" w14:textId="38E62A68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</w:t>
      </w:r>
      <w:r w:rsidR="00B8771B">
        <w:rPr>
          <w:rFonts w:ascii="Courier New" w:hAnsi="Courier New" w:cs="Courier New"/>
          <w:b/>
          <w:sz w:val="26"/>
          <w:szCs w:val="26"/>
        </w:rPr>
        <w:t xml:space="preserve">  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A  </w:t>
      </w:r>
      <w:r w:rsidR="00B8771B"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7E564A">
        <w:rPr>
          <w:rFonts w:ascii="Courier New" w:hAnsi="Courier New" w:cs="Courier New"/>
          <w:b/>
          <w:sz w:val="26"/>
          <w:szCs w:val="26"/>
        </w:rPr>
        <w:t xml:space="preserve">    E      B       </w:t>
      </w:r>
      <w:proofErr w:type="spellStart"/>
      <w:r w:rsidRPr="007E564A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676842FE" w14:textId="4A1270D5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 xml:space="preserve">And no </w:t>
      </w:r>
      <w:r w:rsidR="00B8771B">
        <w:rPr>
          <w:rFonts w:ascii="Courier New" w:hAnsi="Courier New" w:cs="Courier New"/>
          <w:bCs/>
          <w:sz w:val="26"/>
          <w:szCs w:val="26"/>
        </w:rPr>
        <w:t>words could say or song convey</w:t>
      </w:r>
    </w:p>
    <w:p w14:paraId="25DF0010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A        E                B</w:t>
      </w:r>
    </w:p>
    <w:p w14:paraId="77122DF7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 xml:space="preserve">All You are, the greatness of our God </w:t>
      </w:r>
      <w:r w:rsidRPr="007E564A">
        <w:rPr>
          <w:rFonts w:ascii="Courier New" w:hAnsi="Courier New" w:cs="Courier New"/>
          <w:b/>
          <w:sz w:val="26"/>
          <w:szCs w:val="26"/>
        </w:rPr>
        <w:t>(All in on God)</w:t>
      </w:r>
    </w:p>
    <w:p w14:paraId="0F7A59DD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A       E            B        </w:t>
      </w:r>
      <w:proofErr w:type="spellStart"/>
      <w:r w:rsidRPr="007E564A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63D633F2" w14:textId="77777777" w:rsidR="007E564A" w:rsidRP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I spend my life to know and I'm far from close</w:t>
      </w:r>
    </w:p>
    <w:p w14:paraId="2B93C1C0" w14:textId="77777777" w:rsidR="007E564A" w:rsidRPr="007E564A" w:rsidRDefault="007E564A" w:rsidP="007E564A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A        E                B</w:t>
      </w:r>
    </w:p>
    <w:p w14:paraId="5E7CBFBC" w14:textId="70098E00" w:rsidR="007E564A" w:rsidRDefault="007E564A" w:rsidP="007E564A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To all You are, the greatness of our God</w:t>
      </w:r>
    </w:p>
    <w:p w14:paraId="7CE18767" w14:textId="77777777" w:rsidR="00B8771B" w:rsidRPr="007E564A" w:rsidRDefault="00B8771B" w:rsidP="00B8771B">
      <w:pPr>
        <w:rPr>
          <w:rFonts w:ascii="Courier New" w:hAnsi="Courier New" w:cs="Courier New"/>
          <w:b/>
          <w:sz w:val="26"/>
          <w:szCs w:val="26"/>
        </w:rPr>
      </w:pPr>
      <w:r w:rsidRPr="007E564A">
        <w:rPr>
          <w:rFonts w:ascii="Courier New" w:hAnsi="Courier New" w:cs="Courier New"/>
          <w:b/>
          <w:sz w:val="26"/>
          <w:szCs w:val="26"/>
        </w:rPr>
        <w:t xml:space="preserve">           A        E                B</w:t>
      </w:r>
    </w:p>
    <w:p w14:paraId="731485DB" w14:textId="77777777" w:rsidR="00B8771B" w:rsidRPr="007E564A" w:rsidRDefault="00B8771B" w:rsidP="00B8771B">
      <w:pPr>
        <w:rPr>
          <w:rFonts w:ascii="Courier New" w:hAnsi="Courier New" w:cs="Courier New"/>
          <w:bCs/>
          <w:sz w:val="26"/>
          <w:szCs w:val="26"/>
        </w:rPr>
      </w:pPr>
      <w:r w:rsidRPr="007E564A">
        <w:rPr>
          <w:rFonts w:ascii="Courier New" w:hAnsi="Courier New" w:cs="Courier New"/>
          <w:bCs/>
          <w:sz w:val="26"/>
          <w:szCs w:val="26"/>
        </w:rPr>
        <w:t>To all You are, the greatness of our God</w:t>
      </w:r>
    </w:p>
    <w:p w14:paraId="04562243" w14:textId="77777777" w:rsidR="00B8771B" w:rsidRDefault="00B8771B" w:rsidP="007E564A">
      <w:pPr>
        <w:rPr>
          <w:rFonts w:ascii="Courier New" w:hAnsi="Courier New" w:cs="Courier New"/>
          <w:b/>
          <w:sz w:val="26"/>
          <w:szCs w:val="26"/>
        </w:rPr>
      </w:pPr>
    </w:p>
    <w:p w14:paraId="05004A7E" w14:textId="7560241B" w:rsidR="00A96F0B" w:rsidRPr="007E564A" w:rsidRDefault="0074683B" w:rsidP="007E564A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sectPr w:rsidR="00A96F0B" w:rsidRPr="007E564A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41FC6" w14:textId="77777777" w:rsidR="00EE00B9" w:rsidRDefault="00EE00B9" w:rsidP="00C47270">
      <w:r>
        <w:separator/>
      </w:r>
    </w:p>
  </w:endnote>
  <w:endnote w:type="continuationSeparator" w:id="0">
    <w:p w14:paraId="794B0EB3" w14:textId="77777777" w:rsidR="00EE00B9" w:rsidRDefault="00EE00B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CA62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DD0FAE0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DAF2" w14:textId="77777777" w:rsidR="00EE00B9" w:rsidRDefault="00EE00B9" w:rsidP="00C47270">
      <w:r>
        <w:separator/>
      </w:r>
    </w:p>
  </w:footnote>
  <w:footnote w:type="continuationSeparator" w:id="0">
    <w:p w14:paraId="30C350CC" w14:textId="77777777" w:rsidR="00EE00B9" w:rsidRDefault="00EE00B9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0B"/>
    <w:rsid w:val="000318B4"/>
    <w:rsid w:val="000461C3"/>
    <w:rsid w:val="0005797C"/>
    <w:rsid w:val="0006152F"/>
    <w:rsid w:val="001105D8"/>
    <w:rsid w:val="0013305C"/>
    <w:rsid w:val="001432BE"/>
    <w:rsid w:val="001A73AC"/>
    <w:rsid w:val="001E22F1"/>
    <w:rsid w:val="001E68B5"/>
    <w:rsid w:val="001F0131"/>
    <w:rsid w:val="00215EF5"/>
    <w:rsid w:val="002601C4"/>
    <w:rsid w:val="002D760D"/>
    <w:rsid w:val="003370F2"/>
    <w:rsid w:val="00372155"/>
    <w:rsid w:val="00404CA1"/>
    <w:rsid w:val="00440E9E"/>
    <w:rsid w:val="004A7532"/>
    <w:rsid w:val="004C26E4"/>
    <w:rsid w:val="00550145"/>
    <w:rsid w:val="00564AF0"/>
    <w:rsid w:val="005960A9"/>
    <w:rsid w:val="0059699D"/>
    <w:rsid w:val="005E6C09"/>
    <w:rsid w:val="006062A3"/>
    <w:rsid w:val="0065249F"/>
    <w:rsid w:val="00663BCC"/>
    <w:rsid w:val="007379A5"/>
    <w:rsid w:val="0074683B"/>
    <w:rsid w:val="0076044E"/>
    <w:rsid w:val="00782B1E"/>
    <w:rsid w:val="007E564A"/>
    <w:rsid w:val="008323B2"/>
    <w:rsid w:val="00845000"/>
    <w:rsid w:val="0085164F"/>
    <w:rsid w:val="008548BE"/>
    <w:rsid w:val="008B22F7"/>
    <w:rsid w:val="008F218F"/>
    <w:rsid w:val="009110C4"/>
    <w:rsid w:val="00976DF9"/>
    <w:rsid w:val="009B4112"/>
    <w:rsid w:val="009B412B"/>
    <w:rsid w:val="009C276D"/>
    <w:rsid w:val="00A15E4B"/>
    <w:rsid w:val="00A61E69"/>
    <w:rsid w:val="00A63171"/>
    <w:rsid w:val="00A96F0B"/>
    <w:rsid w:val="00B8771B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1C27"/>
    <w:rsid w:val="00E3555F"/>
    <w:rsid w:val="00E537F4"/>
    <w:rsid w:val="00E662EA"/>
    <w:rsid w:val="00EE00B9"/>
    <w:rsid w:val="00EE5211"/>
    <w:rsid w:val="00F7646A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89B2B"/>
  <w15:chartTrackingRefBased/>
  <w15:docId w15:val="{28B2FDA4-1A7B-4436-8E57-89DBD469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NoSpacing">
    <w:name w:val="No Spacing"/>
    <w:uiPriority w:val="1"/>
    <w:qFormat/>
    <w:rsid w:val="00F7646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33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cp:lastPrinted>2022-09-07T16:58:00Z</cp:lastPrinted>
  <dcterms:created xsi:type="dcterms:W3CDTF">2022-09-07T16:57:00Z</dcterms:created>
  <dcterms:modified xsi:type="dcterms:W3CDTF">2022-09-07T17:07:00Z</dcterms:modified>
</cp:coreProperties>
</file>