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4C74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>The Lord our God - CCLI#: 6518055</w:t>
      </w:r>
    </w:p>
    <w:p w14:paraId="7081DA60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</w:p>
    <w:p w14:paraId="40A385B8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>Verse 1:</w:t>
      </w:r>
    </w:p>
    <w:p w14:paraId="5C4DAC99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 xml:space="preserve">  C</w:t>
      </w:r>
    </w:p>
    <w:p w14:paraId="2AE351BC" w14:textId="77777777" w:rsidR="007F25E3" w:rsidRPr="007F25E3" w:rsidRDefault="007F25E3" w:rsidP="007F25E3">
      <w:pPr>
        <w:rPr>
          <w:rFonts w:ascii="Courier New" w:hAnsi="Courier New" w:cs="Courier New"/>
          <w:sz w:val="26"/>
          <w:szCs w:val="26"/>
        </w:rPr>
      </w:pPr>
      <w:r w:rsidRPr="007F25E3">
        <w:rPr>
          <w:rFonts w:ascii="Courier New" w:hAnsi="Courier New" w:cs="Courier New"/>
          <w:sz w:val="26"/>
          <w:szCs w:val="26"/>
        </w:rPr>
        <w:t>Promise maker, promise keeper</w:t>
      </w:r>
    </w:p>
    <w:p w14:paraId="6DC35F34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>Am          F         C</w:t>
      </w:r>
    </w:p>
    <w:p w14:paraId="7B2839C9" w14:textId="77777777" w:rsidR="007F25E3" w:rsidRPr="007F25E3" w:rsidRDefault="007F25E3" w:rsidP="007F25E3">
      <w:pPr>
        <w:rPr>
          <w:rFonts w:ascii="Courier New" w:hAnsi="Courier New" w:cs="Courier New"/>
          <w:sz w:val="26"/>
          <w:szCs w:val="26"/>
        </w:rPr>
      </w:pPr>
      <w:r w:rsidRPr="007F25E3">
        <w:rPr>
          <w:rFonts w:ascii="Courier New" w:hAnsi="Courier New" w:cs="Courier New"/>
          <w:sz w:val="26"/>
          <w:szCs w:val="26"/>
        </w:rPr>
        <w:t>You finish what you begin</w:t>
      </w:r>
    </w:p>
    <w:p w14:paraId="513DC370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497F7D6C" w14:textId="77777777" w:rsidR="007F25E3" w:rsidRPr="007F25E3" w:rsidRDefault="007F25E3" w:rsidP="007F25E3">
      <w:pPr>
        <w:rPr>
          <w:rFonts w:ascii="Courier New" w:hAnsi="Courier New" w:cs="Courier New"/>
          <w:sz w:val="26"/>
          <w:szCs w:val="26"/>
        </w:rPr>
      </w:pPr>
      <w:r w:rsidRPr="007F25E3">
        <w:rPr>
          <w:rFonts w:ascii="Courier New" w:hAnsi="Courier New" w:cs="Courier New"/>
          <w:sz w:val="26"/>
          <w:szCs w:val="26"/>
        </w:rPr>
        <w:t>Our provision, through the desert</w:t>
      </w:r>
    </w:p>
    <w:p w14:paraId="3AFB7AFE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>Am            F            C</w:t>
      </w:r>
    </w:p>
    <w:p w14:paraId="5CAA252F" w14:textId="77777777" w:rsidR="007F25E3" w:rsidRPr="007F25E3" w:rsidRDefault="007F25E3" w:rsidP="007F25E3">
      <w:pPr>
        <w:rPr>
          <w:rFonts w:ascii="Courier New" w:hAnsi="Courier New" w:cs="Courier New"/>
          <w:sz w:val="26"/>
          <w:szCs w:val="26"/>
        </w:rPr>
      </w:pPr>
      <w:r w:rsidRPr="007F25E3">
        <w:rPr>
          <w:rFonts w:ascii="Courier New" w:hAnsi="Courier New" w:cs="Courier New"/>
          <w:sz w:val="26"/>
          <w:szCs w:val="26"/>
        </w:rPr>
        <w:t>You see it through to the end</w:t>
      </w:r>
    </w:p>
    <w:p w14:paraId="06615DC9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>Am            F            C</w:t>
      </w:r>
    </w:p>
    <w:p w14:paraId="60579619" w14:textId="77777777" w:rsidR="007F25E3" w:rsidRPr="007F25E3" w:rsidRDefault="007F25E3" w:rsidP="007F25E3">
      <w:pPr>
        <w:rPr>
          <w:rFonts w:ascii="Courier New" w:hAnsi="Courier New" w:cs="Courier New"/>
          <w:sz w:val="26"/>
          <w:szCs w:val="26"/>
        </w:rPr>
      </w:pPr>
      <w:r w:rsidRPr="007F25E3">
        <w:rPr>
          <w:rFonts w:ascii="Courier New" w:hAnsi="Courier New" w:cs="Courier New"/>
          <w:sz w:val="26"/>
          <w:szCs w:val="26"/>
        </w:rPr>
        <w:t>You see it through to the end</w:t>
      </w:r>
    </w:p>
    <w:p w14:paraId="1B26321F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</w:p>
    <w:p w14:paraId="235D9E77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>Chorus:</w:t>
      </w:r>
    </w:p>
    <w:p w14:paraId="5994EE7B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 xml:space="preserve"> C                  Am         F</w:t>
      </w:r>
    </w:p>
    <w:p w14:paraId="418DC7D0" w14:textId="77777777" w:rsidR="007F25E3" w:rsidRPr="007F25E3" w:rsidRDefault="007F25E3" w:rsidP="007F25E3">
      <w:pPr>
        <w:rPr>
          <w:rFonts w:ascii="Courier New" w:hAnsi="Courier New" w:cs="Courier New"/>
          <w:sz w:val="26"/>
          <w:szCs w:val="26"/>
        </w:rPr>
      </w:pPr>
      <w:r w:rsidRPr="007F25E3">
        <w:rPr>
          <w:rFonts w:ascii="Courier New" w:hAnsi="Courier New" w:cs="Courier New"/>
          <w:sz w:val="26"/>
          <w:szCs w:val="26"/>
        </w:rPr>
        <w:t>The Lord Our God is    ever faithful</w:t>
      </w:r>
    </w:p>
    <w:p w14:paraId="77375C50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 xml:space="preserve"> C             Am              F</w:t>
      </w:r>
    </w:p>
    <w:p w14:paraId="21DD5C87" w14:textId="77777777" w:rsidR="007F25E3" w:rsidRPr="007F25E3" w:rsidRDefault="007F25E3" w:rsidP="007F25E3">
      <w:pPr>
        <w:rPr>
          <w:rFonts w:ascii="Courier New" w:hAnsi="Courier New" w:cs="Courier New"/>
          <w:sz w:val="26"/>
          <w:szCs w:val="26"/>
        </w:rPr>
      </w:pPr>
      <w:r w:rsidRPr="007F25E3">
        <w:rPr>
          <w:rFonts w:ascii="Courier New" w:hAnsi="Courier New" w:cs="Courier New"/>
          <w:sz w:val="26"/>
          <w:szCs w:val="26"/>
        </w:rPr>
        <w:t>Never changing    through the ages</w:t>
      </w:r>
    </w:p>
    <w:p w14:paraId="44337D6F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 xml:space="preserve"> C                  Am           F</w:t>
      </w:r>
    </w:p>
    <w:p w14:paraId="065FF5BA" w14:textId="77777777" w:rsidR="007F25E3" w:rsidRPr="007F25E3" w:rsidRDefault="007F25E3" w:rsidP="007F25E3">
      <w:pPr>
        <w:rPr>
          <w:rFonts w:ascii="Courier New" w:hAnsi="Courier New" w:cs="Courier New"/>
          <w:sz w:val="26"/>
          <w:szCs w:val="26"/>
        </w:rPr>
      </w:pPr>
      <w:r w:rsidRPr="007F25E3">
        <w:rPr>
          <w:rFonts w:ascii="Courier New" w:hAnsi="Courier New" w:cs="Courier New"/>
          <w:sz w:val="26"/>
          <w:szCs w:val="26"/>
        </w:rPr>
        <w:t xml:space="preserve">From this </w:t>
      </w:r>
      <w:proofErr w:type="gramStart"/>
      <w:r w:rsidRPr="007F25E3">
        <w:rPr>
          <w:rFonts w:ascii="Courier New" w:hAnsi="Courier New" w:cs="Courier New"/>
          <w:sz w:val="26"/>
          <w:szCs w:val="26"/>
        </w:rPr>
        <w:t xml:space="preserve">darkness,   </w:t>
      </w:r>
      <w:proofErr w:type="gramEnd"/>
      <w:r w:rsidRPr="007F25E3">
        <w:rPr>
          <w:rFonts w:ascii="Courier New" w:hAnsi="Courier New" w:cs="Courier New"/>
          <w:sz w:val="26"/>
          <w:szCs w:val="26"/>
        </w:rPr>
        <w:t xml:space="preserve"> You will lead us</w:t>
      </w:r>
    </w:p>
    <w:p w14:paraId="2A62915A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 xml:space="preserve"> C                  Am</w:t>
      </w:r>
    </w:p>
    <w:p w14:paraId="226EE6B0" w14:textId="77777777" w:rsidR="007F25E3" w:rsidRPr="007F25E3" w:rsidRDefault="007F25E3" w:rsidP="007F25E3">
      <w:pPr>
        <w:rPr>
          <w:rFonts w:ascii="Courier New" w:hAnsi="Courier New" w:cs="Courier New"/>
          <w:sz w:val="26"/>
          <w:szCs w:val="26"/>
        </w:rPr>
      </w:pPr>
      <w:r w:rsidRPr="007F25E3">
        <w:rPr>
          <w:rFonts w:ascii="Courier New" w:hAnsi="Courier New" w:cs="Courier New"/>
          <w:sz w:val="26"/>
          <w:szCs w:val="26"/>
        </w:rPr>
        <w:t>And forever we will say</w:t>
      </w:r>
    </w:p>
    <w:p w14:paraId="1394C23C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 xml:space="preserve">            F        C</w:t>
      </w:r>
    </w:p>
    <w:p w14:paraId="4CEC3889" w14:textId="77777777" w:rsidR="007F25E3" w:rsidRPr="007F25E3" w:rsidRDefault="007F25E3" w:rsidP="007F25E3">
      <w:pPr>
        <w:rPr>
          <w:rFonts w:ascii="Courier New" w:hAnsi="Courier New" w:cs="Courier New"/>
          <w:sz w:val="26"/>
          <w:szCs w:val="26"/>
        </w:rPr>
      </w:pPr>
      <w:r w:rsidRPr="007F25E3">
        <w:rPr>
          <w:rFonts w:ascii="Courier New" w:hAnsi="Courier New" w:cs="Courier New"/>
          <w:sz w:val="26"/>
          <w:szCs w:val="26"/>
        </w:rPr>
        <w:t>You're the Lord Our God</w:t>
      </w:r>
    </w:p>
    <w:p w14:paraId="7D1E6B7B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7F25E3">
        <w:rPr>
          <w:rFonts w:ascii="Courier New" w:hAnsi="Courier New" w:cs="Courier New"/>
          <w:b/>
          <w:sz w:val="26"/>
          <w:szCs w:val="26"/>
        </w:rPr>
        <w:t>Verse 2:</w:t>
      </w:r>
    </w:p>
    <w:p w14:paraId="130E37DC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2381B53C" w14:textId="77777777" w:rsidR="007F25E3" w:rsidRPr="007F25E3" w:rsidRDefault="007F25E3" w:rsidP="007F25E3">
      <w:pPr>
        <w:rPr>
          <w:rFonts w:ascii="Courier New" w:hAnsi="Courier New" w:cs="Courier New"/>
          <w:sz w:val="26"/>
          <w:szCs w:val="26"/>
        </w:rPr>
      </w:pPr>
      <w:r w:rsidRPr="007F25E3">
        <w:rPr>
          <w:rFonts w:ascii="Courier New" w:hAnsi="Courier New" w:cs="Courier New"/>
          <w:sz w:val="26"/>
          <w:szCs w:val="26"/>
        </w:rPr>
        <w:t>In the silence, in the waiting</w:t>
      </w:r>
    </w:p>
    <w:p w14:paraId="42128F1F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 xml:space="preserve"> Am           F            C</w:t>
      </w:r>
    </w:p>
    <w:p w14:paraId="5D09674F" w14:textId="77777777" w:rsidR="007F25E3" w:rsidRPr="007F25E3" w:rsidRDefault="007F25E3" w:rsidP="007F25E3">
      <w:pPr>
        <w:rPr>
          <w:rFonts w:ascii="Courier New" w:hAnsi="Courier New" w:cs="Courier New"/>
          <w:sz w:val="26"/>
          <w:szCs w:val="26"/>
        </w:rPr>
      </w:pPr>
      <w:r w:rsidRPr="007F25E3">
        <w:rPr>
          <w:rFonts w:ascii="Courier New" w:hAnsi="Courier New" w:cs="Courier New"/>
          <w:sz w:val="26"/>
          <w:szCs w:val="26"/>
        </w:rPr>
        <w:t>Still we can know You are good</w:t>
      </w:r>
    </w:p>
    <w:p w14:paraId="4CCD33BD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7746C508" w14:textId="77777777" w:rsidR="007F25E3" w:rsidRPr="007F25E3" w:rsidRDefault="007F25E3" w:rsidP="007F25E3">
      <w:pPr>
        <w:rPr>
          <w:rFonts w:ascii="Courier New" w:hAnsi="Courier New" w:cs="Courier New"/>
          <w:sz w:val="26"/>
          <w:szCs w:val="26"/>
        </w:rPr>
      </w:pPr>
      <w:r w:rsidRPr="007F25E3">
        <w:rPr>
          <w:rFonts w:ascii="Courier New" w:hAnsi="Courier New" w:cs="Courier New"/>
          <w:sz w:val="26"/>
          <w:szCs w:val="26"/>
        </w:rPr>
        <w:t>All Your plans are for Your glory</w:t>
      </w:r>
    </w:p>
    <w:p w14:paraId="7101A8E8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 xml:space="preserve"> Am         F            C</w:t>
      </w:r>
    </w:p>
    <w:p w14:paraId="67B9C6C9" w14:textId="77777777" w:rsidR="007F25E3" w:rsidRPr="007F25E3" w:rsidRDefault="007F25E3" w:rsidP="007F25E3">
      <w:pPr>
        <w:rPr>
          <w:rFonts w:ascii="Courier New" w:hAnsi="Courier New" w:cs="Courier New"/>
          <w:sz w:val="26"/>
          <w:szCs w:val="26"/>
        </w:rPr>
      </w:pPr>
      <w:proofErr w:type="gramStart"/>
      <w:r w:rsidRPr="007F25E3">
        <w:rPr>
          <w:rFonts w:ascii="Courier New" w:hAnsi="Courier New" w:cs="Courier New"/>
          <w:sz w:val="26"/>
          <w:szCs w:val="26"/>
        </w:rPr>
        <w:t>Yes</w:t>
      </w:r>
      <w:proofErr w:type="gramEnd"/>
      <w:r w:rsidRPr="007F25E3">
        <w:rPr>
          <w:rFonts w:ascii="Courier New" w:hAnsi="Courier New" w:cs="Courier New"/>
          <w:sz w:val="26"/>
          <w:szCs w:val="26"/>
        </w:rPr>
        <w:t xml:space="preserve"> we can know You are good</w:t>
      </w:r>
    </w:p>
    <w:p w14:paraId="5D0C0C9F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 xml:space="preserve"> Am         F            C</w:t>
      </w:r>
    </w:p>
    <w:p w14:paraId="324D166A" w14:textId="77777777" w:rsidR="007F25E3" w:rsidRPr="007F25E3" w:rsidRDefault="007F25E3" w:rsidP="007F25E3">
      <w:pPr>
        <w:rPr>
          <w:rFonts w:ascii="Courier New" w:hAnsi="Courier New" w:cs="Courier New"/>
          <w:sz w:val="26"/>
          <w:szCs w:val="26"/>
        </w:rPr>
      </w:pPr>
      <w:proofErr w:type="gramStart"/>
      <w:r w:rsidRPr="007F25E3">
        <w:rPr>
          <w:rFonts w:ascii="Courier New" w:hAnsi="Courier New" w:cs="Courier New"/>
          <w:sz w:val="26"/>
          <w:szCs w:val="26"/>
        </w:rPr>
        <w:t>Yes</w:t>
      </w:r>
      <w:proofErr w:type="gramEnd"/>
      <w:r w:rsidRPr="007F25E3">
        <w:rPr>
          <w:rFonts w:ascii="Courier New" w:hAnsi="Courier New" w:cs="Courier New"/>
          <w:sz w:val="26"/>
          <w:szCs w:val="26"/>
        </w:rPr>
        <w:t xml:space="preserve"> we can know You are good</w:t>
      </w:r>
    </w:p>
    <w:p w14:paraId="5261B480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</w:p>
    <w:p w14:paraId="09568418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>Bridge:</w:t>
      </w:r>
    </w:p>
    <w:p w14:paraId="57164E48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>C</w:t>
      </w:r>
    </w:p>
    <w:p w14:paraId="0DC5F787" w14:textId="77777777" w:rsidR="007F25E3" w:rsidRPr="007F25E3" w:rsidRDefault="007F25E3" w:rsidP="007F25E3">
      <w:pPr>
        <w:rPr>
          <w:rFonts w:ascii="Courier New" w:hAnsi="Courier New" w:cs="Courier New"/>
          <w:sz w:val="26"/>
          <w:szCs w:val="26"/>
        </w:rPr>
      </w:pPr>
      <w:r w:rsidRPr="007F25E3">
        <w:rPr>
          <w:rFonts w:ascii="Courier New" w:hAnsi="Courier New" w:cs="Courier New"/>
          <w:sz w:val="26"/>
          <w:szCs w:val="26"/>
        </w:rPr>
        <w:t>We won't move without You</w:t>
      </w:r>
    </w:p>
    <w:p w14:paraId="7EB5A193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>(</w:t>
      </w:r>
      <w:proofErr w:type="gramStart"/>
      <w:r w:rsidRPr="007F25E3">
        <w:rPr>
          <w:rFonts w:ascii="Courier New" w:hAnsi="Courier New" w:cs="Courier New"/>
          <w:b/>
          <w:sz w:val="26"/>
          <w:szCs w:val="26"/>
        </w:rPr>
        <w:t xml:space="preserve">Am)   </w:t>
      </w:r>
      <w:proofErr w:type="gramEnd"/>
      <w:r w:rsidRPr="007F25E3">
        <w:rPr>
          <w:rFonts w:ascii="Courier New" w:hAnsi="Courier New" w:cs="Courier New"/>
          <w:b/>
          <w:sz w:val="26"/>
          <w:szCs w:val="26"/>
        </w:rPr>
        <w:t xml:space="preserve">   (F)          (C)</w:t>
      </w:r>
    </w:p>
    <w:p w14:paraId="190472B3" w14:textId="77777777" w:rsidR="007F25E3" w:rsidRPr="007F25E3" w:rsidRDefault="007F25E3" w:rsidP="007F25E3">
      <w:pPr>
        <w:rPr>
          <w:rFonts w:ascii="Courier New" w:hAnsi="Courier New" w:cs="Courier New"/>
          <w:sz w:val="26"/>
          <w:szCs w:val="26"/>
        </w:rPr>
      </w:pPr>
      <w:r w:rsidRPr="007F25E3">
        <w:rPr>
          <w:rFonts w:ascii="Courier New" w:hAnsi="Courier New" w:cs="Courier New"/>
          <w:sz w:val="26"/>
          <w:szCs w:val="26"/>
        </w:rPr>
        <w:t xml:space="preserve"> We won't move without You</w:t>
      </w:r>
    </w:p>
    <w:p w14:paraId="5AB0FEE3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 xml:space="preserve">                           (</w:t>
      </w:r>
      <w:proofErr w:type="gramStart"/>
      <w:r w:rsidRPr="007F25E3">
        <w:rPr>
          <w:rFonts w:ascii="Courier New" w:hAnsi="Courier New" w:cs="Courier New"/>
          <w:b/>
          <w:sz w:val="26"/>
          <w:szCs w:val="26"/>
        </w:rPr>
        <w:t xml:space="preserve">Am)   </w:t>
      </w:r>
      <w:proofErr w:type="gramEnd"/>
      <w:r w:rsidRPr="007F25E3">
        <w:rPr>
          <w:rFonts w:ascii="Courier New" w:hAnsi="Courier New" w:cs="Courier New"/>
          <w:b/>
          <w:sz w:val="26"/>
          <w:szCs w:val="26"/>
        </w:rPr>
        <w:t xml:space="preserve">      (F)</w:t>
      </w:r>
    </w:p>
    <w:p w14:paraId="532F3DB4" w14:textId="77777777" w:rsidR="007F25E3" w:rsidRPr="007F25E3" w:rsidRDefault="007F25E3" w:rsidP="007F25E3">
      <w:pPr>
        <w:rPr>
          <w:rFonts w:ascii="Courier New" w:hAnsi="Courier New" w:cs="Courier New"/>
          <w:sz w:val="26"/>
          <w:szCs w:val="26"/>
        </w:rPr>
      </w:pPr>
      <w:r w:rsidRPr="007F25E3">
        <w:rPr>
          <w:rFonts w:ascii="Courier New" w:hAnsi="Courier New" w:cs="Courier New"/>
          <w:sz w:val="26"/>
          <w:szCs w:val="26"/>
        </w:rPr>
        <w:t>You're the light of all and all that we need</w:t>
      </w:r>
    </w:p>
    <w:p w14:paraId="565F0A2A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</w:p>
    <w:p w14:paraId="1715DD0E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>Ending:</w:t>
      </w:r>
    </w:p>
    <w:p w14:paraId="3CCE15DD" w14:textId="77777777" w:rsidR="007F25E3" w:rsidRPr="007F25E3" w:rsidRDefault="007F25E3" w:rsidP="007F25E3">
      <w:pPr>
        <w:rPr>
          <w:rFonts w:ascii="Courier New" w:hAnsi="Courier New" w:cs="Courier New"/>
          <w:b/>
          <w:sz w:val="26"/>
          <w:szCs w:val="26"/>
        </w:rPr>
      </w:pPr>
      <w:r w:rsidRPr="007F25E3">
        <w:rPr>
          <w:rFonts w:ascii="Courier New" w:hAnsi="Courier New" w:cs="Courier New"/>
          <w:b/>
          <w:sz w:val="26"/>
          <w:szCs w:val="26"/>
        </w:rPr>
        <w:t xml:space="preserve">       C            Am               F        C</w:t>
      </w:r>
    </w:p>
    <w:p w14:paraId="21DDAF05" w14:textId="49298678" w:rsidR="000461C3" w:rsidRPr="007F25E3" w:rsidRDefault="007F25E3" w:rsidP="007F25E3">
      <w:pPr>
        <w:rPr>
          <w:rFonts w:ascii="Courier New" w:hAnsi="Courier New" w:cs="Courier New"/>
          <w:sz w:val="26"/>
          <w:szCs w:val="26"/>
        </w:rPr>
      </w:pPr>
      <w:r w:rsidRPr="007F25E3">
        <w:rPr>
          <w:rFonts w:ascii="Courier New" w:hAnsi="Courier New" w:cs="Courier New"/>
          <w:sz w:val="26"/>
          <w:szCs w:val="26"/>
        </w:rPr>
        <w:t>And forever we will say, You're the Lord Our God</w:t>
      </w:r>
    </w:p>
    <w:sectPr w:rsidR="000461C3" w:rsidRPr="007F25E3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90CEB" w14:textId="77777777" w:rsidR="009A73BD" w:rsidRDefault="009A73BD" w:rsidP="00C47270">
      <w:r>
        <w:separator/>
      </w:r>
    </w:p>
  </w:endnote>
  <w:endnote w:type="continuationSeparator" w:id="0">
    <w:p w14:paraId="07CE603A" w14:textId="77777777" w:rsidR="009A73BD" w:rsidRDefault="009A73BD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5F483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212445F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B6B2D" w14:textId="77777777" w:rsidR="009A73BD" w:rsidRDefault="009A73BD" w:rsidP="00C47270">
      <w:r>
        <w:separator/>
      </w:r>
    </w:p>
  </w:footnote>
  <w:footnote w:type="continuationSeparator" w:id="0">
    <w:p w14:paraId="45F216CB" w14:textId="77777777" w:rsidR="009A73BD" w:rsidRDefault="009A73BD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E3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65249F"/>
    <w:rsid w:val="00782B1E"/>
    <w:rsid w:val="007F25E3"/>
    <w:rsid w:val="008323B2"/>
    <w:rsid w:val="00845000"/>
    <w:rsid w:val="0085164F"/>
    <w:rsid w:val="008548BE"/>
    <w:rsid w:val="008B22F7"/>
    <w:rsid w:val="009110C4"/>
    <w:rsid w:val="009A73BD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3FA7D"/>
  <w15:chartTrackingRefBased/>
  <w15:docId w15:val="{A3DEE595-9D55-4FB6-8EFB-77AEEE7D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</cp:revision>
  <dcterms:created xsi:type="dcterms:W3CDTF">2019-01-21T15:14:00Z</dcterms:created>
  <dcterms:modified xsi:type="dcterms:W3CDTF">2019-01-21T15:17:00Z</dcterms:modified>
</cp:coreProperties>
</file>